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B459" w14:textId="3506AEB7" w:rsidR="00FF2D18" w:rsidRPr="005E6306" w:rsidRDefault="003F6718" w:rsidP="00F74D19">
      <w:pPr>
        <w:pStyle w:val="Heading1Black"/>
      </w:pPr>
      <w:bookmarkStart w:id="0" w:name="_Hlk168410971"/>
      <w:r w:rsidRPr="005E6306">
        <w:t>202</w:t>
      </w:r>
      <w:r w:rsidR="00467A6C" w:rsidRPr="005E6306">
        <w:t>8</w:t>
      </w:r>
      <w:r w:rsidRPr="005E6306">
        <w:t xml:space="preserve"> </w:t>
      </w:r>
      <w:r w:rsidR="00934037" w:rsidRPr="005E6306">
        <w:t xml:space="preserve">Measure Submission Template: </w:t>
      </w:r>
      <w:r w:rsidR="002F4310" w:rsidRPr="005E6306">
        <w:t>Measure</w:t>
      </w:r>
      <w:r w:rsidRPr="005E6306">
        <w:t>(</w:t>
      </w:r>
      <w:r w:rsidR="002F4310" w:rsidRPr="005E6306">
        <w:t>s</w:t>
      </w:r>
      <w:r w:rsidRPr="005E6306">
        <w:t xml:space="preserve">) </w:t>
      </w:r>
      <w:r w:rsidR="00E4197C" w:rsidRPr="005E6306">
        <w:t>suggested</w:t>
      </w:r>
      <w:r w:rsidRPr="005E6306">
        <w:t xml:space="preserve"> for</w:t>
      </w:r>
      <w:r w:rsidR="002F4310" w:rsidRPr="005E6306">
        <w:t xml:space="preserve"> </w:t>
      </w:r>
      <w:r w:rsidR="0082625F" w:rsidRPr="005E6306">
        <w:t>Removal from</w:t>
      </w:r>
      <w:r w:rsidR="002F4310" w:rsidRPr="005E6306">
        <w:t xml:space="preserve"> the Child and/or Adult Core Sets</w:t>
      </w:r>
    </w:p>
    <w:bookmarkEnd w:id="0"/>
    <w:p w14:paraId="72130EAB" w14:textId="77777777" w:rsidR="006A1FE9" w:rsidRPr="006A1FE9" w:rsidRDefault="006A1FE9" w:rsidP="0082625F">
      <w:pPr>
        <w:pStyle w:val="Heading2Blue"/>
      </w:pPr>
      <w:r w:rsidRPr="006A1FE9">
        <w:t>Instructions</w:t>
      </w:r>
    </w:p>
    <w:p w14:paraId="6026AA09" w14:textId="77777777" w:rsidR="006A1FE9" w:rsidRPr="006A1FE9" w:rsidRDefault="006A1FE9" w:rsidP="0082625F">
      <w:pPr>
        <w:pStyle w:val="ListNumber"/>
        <w:rPr>
          <w:rFonts w:eastAsiaTheme="minorHAnsi"/>
        </w:rPr>
      </w:pPr>
      <w:bookmarkStart w:id="1" w:name="_Hlk172287219"/>
      <w:r w:rsidRPr="006A1FE9">
        <w:rPr>
          <w:rFonts w:eastAsiaTheme="minorHAnsi"/>
        </w:rPr>
        <w:t>This template is a tool to help you prepare to suggest a measure for removal from the 2028 Child and/or Adult Core Sets.</w:t>
      </w:r>
      <w:bookmarkEnd w:id="1"/>
      <w:r w:rsidRPr="006A1FE9">
        <w:rPr>
          <w:rFonts w:eastAsiaTheme="minorHAnsi"/>
        </w:rPr>
        <w:t xml:space="preserve"> The online form to suggest a measure for removal is available at</w:t>
      </w:r>
      <w:r w:rsidRPr="006A1FE9">
        <w:rPr>
          <w:rFonts w:eastAsiaTheme="minorHAnsi"/>
          <w:color w:val="FF0000"/>
        </w:rPr>
        <w:t xml:space="preserve"> </w:t>
      </w:r>
      <w:hyperlink r:id="rId14" w:history="1">
        <w:r w:rsidRPr="006A1FE9">
          <w:rPr>
            <w:rFonts w:eastAsiaTheme="minorHAnsi"/>
            <w:color w:val="0563C1" w:themeColor="hyperlink"/>
            <w:u w:val="single"/>
          </w:rPr>
          <w:t>https://mathematica.questionprogov.com/2028Removals</w:t>
        </w:r>
      </w:hyperlink>
      <w:r w:rsidRPr="006A1FE9">
        <w:rPr>
          <w:rFonts w:eastAsiaTheme="minorHAnsi"/>
        </w:rPr>
        <w:t xml:space="preserve">. Before accessing the online form, you can use the template below to prepare your response and ensure that you have all the required information. </w:t>
      </w:r>
    </w:p>
    <w:p w14:paraId="4655F51C" w14:textId="77777777" w:rsidR="006A1FE9" w:rsidRPr="006A1FE9" w:rsidRDefault="006A1FE9" w:rsidP="0082625F">
      <w:pPr>
        <w:pStyle w:val="ListNumber"/>
        <w:rPr>
          <w:rFonts w:eastAsiaTheme="minorHAnsi"/>
        </w:rPr>
      </w:pPr>
      <w:r w:rsidRPr="006A1FE9">
        <w:rPr>
          <w:rFonts w:eastAsiaTheme="minorHAnsi"/>
        </w:rPr>
        <w:t xml:space="preserve">The full list of the criteria for suggesting measures for addition to or removal from the 2028 Child and Adult Core Sets is available </w:t>
      </w:r>
      <w:bookmarkStart w:id="2" w:name="_Hlk172125762"/>
      <w:r w:rsidRPr="006A1FE9">
        <w:rPr>
          <w:rFonts w:eastAsiaTheme="minorHAnsi"/>
        </w:rPr>
        <w:t xml:space="preserve">in the Call for Measures Materials packet posted at </w:t>
      </w:r>
      <w:hyperlink r:id="rId15" w:history="1">
        <w:r w:rsidRPr="006A1FE9">
          <w:rPr>
            <w:rFonts w:eastAsiaTheme="minorHAnsi"/>
            <w:color w:val="0563C1" w:themeColor="hyperlink"/>
            <w:u w:val="single"/>
          </w:rPr>
          <w:t>https://mathematica.org/-/media/internet/features/2025/child-and-adult-core-set/call-for-measures-materials-packet.pdf</w:t>
        </w:r>
      </w:hyperlink>
      <w:bookmarkEnd w:id="2"/>
      <w:r w:rsidRPr="006A1FE9">
        <w:rPr>
          <w:rFonts w:eastAsiaTheme="minorHAnsi"/>
        </w:rPr>
        <w:t xml:space="preserve">. </w:t>
      </w:r>
    </w:p>
    <w:p w14:paraId="6AA904D7" w14:textId="77777777" w:rsidR="006A1FE9" w:rsidRPr="006A1FE9" w:rsidRDefault="006A1FE9" w:rsidP="0082625F">
      <w:pPr>
        <w:pStyle w:val="ListNumber"/>
        <w:rPr>
          <w:rFonts w:eastAsiaTheme="minorHAnsi"/>
        </w:rPr>
      </w:pPr>
      <w:r w:rsidRPr="006A1FE9">
        <w:rPr>
          <w:rFonts w:eastAsiaTheme="minorHAnsi"/>
        </w:rPr>
        <w:t xml:space="preserve">A response is required for all questions that have an asterisk symbol </w:t>
      </w:r>
      <w:r w:rsidRPr="006A1FE9">
        <w:rPr>
          <w:rFonts w:eastAsiaTheme="minorHAnsi"/>
          <w:b/>
          <w:color w:val="C00000"/>
        </w:rPr>
        <w:t>*</w:t>
      </w:r>
      <w:r w:rsidRPr="006A1FE9">
        <w:rPr>
          <w:rFonts w:eastAsiaTheme="minorHAnsi"/>
        </w:rPr>
        <w:t>.</w:t>
      </w:r>
    </w:p>
    <w:p w14:paraId="712BABDB" w14:textId="77777777" w:rsidR="006A1FE9" w:rsidRPr="006A1FE9" w:rsidRDefault="006A1FE9" w:rsidP="0082625F">
      <w:pPr>
        <w:pStyle w:val="ListNumber"/>
        <w:rPr>
          <w:rFonts w:eastAsiaTheme="minorHAnsi"/>
        </w:rPr>
      </w:pPr>
      <w:r w:rsidRPr="006A1FE9">
        <w:rPr>
          <w:rFonts w:eastAsiaTheme="minorHAnsi"/>
        </w:rPr>
        <w:t>Questions that have a caret symbol</w:t>
      </w:r>
      <w:r w:rsidRPr="006A1FE9">
        <w:rPr>
          <w:rFonts w:eastAsiaTheme="minorHAnsi"/>
          <w:color w:val="C00000"/>
        </w:rPr>
        <w:t xml:space="preserve"> </w:t>
      </w:r>
      <w:r w:rsidRPr="006A1FE9">
        <w:rPr>
          <w:rFonts w:eastAsiaTheme="minorHAnsi"/>
          <w:b/>
          <w:color w:val="C00000"/>
        </w:rPr>
        <w:t>^</w:t>
      </w:r>
      <w:r w:rsidRPr="006A1FE9">
        <w:rPr>
          <w:rFonts w:eastAsiaTheme="minorHAnsi"/>
          <w:color w:val="C00000"/>
        </w:rPr>
        <w:t xml:space="preserve"> </w:t>
      </w:r>
      <w:r w:rsidRPr="006A1FE9">
        <w:rPr>
          <w:rFonts w:eastAsiaTheme="minorHAnsi"/>
        </w:rPr>
        <w:t xml:space="preserve">may be conditionally required, depending on your response to a previous question. The instructions provided below will clarify when to complete or skip these questions. </w:t>
      </w:r>
    </w:p>
    <w:p w14:paraId="336CE526" w14:textId="77777777" w:rsidR="006A1FE9" w:rsidRPr="006A1FE9" w:rsidRDefault="006A1FE9" w:rsidP="0082625F">
      <w:pPr>
        <w:pStyle w:val="ListNumber"/>
        <w:rPr>
          <w:rFonts w:eastAsiaTheme="minorHAnsi"/>
        </w:rPr>
      </w:pPr>
      <w:r w:rsidRPr="006A1FE9">
        <w:rPr>
          <w:rFonts w:eastAsiaTheme="minorHAnsi"/>
        </w:rPr>
        <w:t>All questions that have a blank text response field in the template below will accept free text responses in the online form, with character limits. Please spell out all abbreviations and define special terms at their first occurrence.</w:t>
      </w:r>
    </w:p>
    <w:p w14:paraId="739FAE8E" w14:textId="77777777" w:rsidR="006A1FE9" w:rsidRPr="006A1FE9" w:rsidRDefault="006A1FE9" w:rsidP="0082625F">
      <w:pPr>
        <w:pStyle w:val="ListNumber"/>
        <w:rPr>
          <w:rFonts w:eastAsiaTheme="minorHAnsi"/>
        </w:rPr>
      </w:pPr>
      <w:r w:rsidRPr="006A1FE9">
        <w:rPr>
          <w:rFonts w:eastAsiaTheme="minorHAnsi"/>
        </w:rPr>
        <w:t>All check box fields are “select one.” Click on the check box to place or remove the “X.”</w:t>
      </w:r>
    </w:p>
    <w:p w14:paraId="4FF86FED" w14:textId="77777777" w:rsidR="006A1FE9" w:rsidRPr="006A1FE9" w:rsidRDefault="006A1FE9" w:rsidP="0082625F">
      <w:pPr>
        <w:pStyle w:val="ListNumber"/>
        <w:rPr>
          <w:rFonts w:eastAsiaTheme="minorHAnsi"/>
        </w:rPr>
      </w:pPr>
      <w:r w:rsidRPr="006A1FE9">
        <w:rPr>
          <w:rFonts w:eastAsiaTheme="minorHAnsi"/>
        </w:rPr>
        <w:t xml:space="preserve">Please include links to supporting documentation where relevant. If links are not available, you may </w:t>
      </w:r>
      <w:bookmarkStart w:id="3" w:name="_Hlk172544855"/>
      <w:r w:rsidRPr="006A1FE9">
        <w:rPr>
          <w:rFonts w:eastAsiaTheme="minorHAnsi"/>
        </w:rPr>
        <w:t xml:space="preserve">submit supporting documentation as an attachment at the end of the form or via email to </w:t>
      </w:r>
      <w:hyperlink r:id="rId16" w:history="1">
        <w:r w:rsidRPr="006A1FE9">
          <w:rPr>
            <w:rFonts w:eastAsiaTheme="minorHAnsi"/>
            <w:color w:val="0563C1" w:themeColor="hyperlink"/>
            <w:u w:val="single"/>
          </w:rPr>
          <w:t>MACCoreSetReview@mathematica-mpr.com</w:t>
        </w:r>
      </w:hyperlink>
      <w:r w:rsidRPr="006A1FE9">
        <w:rPr>
          <w:rFonts w:eastAsiaTheme="minorHAnsi"/>
        </w:rPr>
        <w:t xml:space="preserve">. </w:t>
      </w:r>
      <w:bookmarkStart w:id="4" w:name="_Hlk172544613"/>
      <w:r w:rsidRPr="006A1FE9">
        <w:t>If submitting an attachment, the file name should indicate the related question number in the form</w:t>
      </w:r>
      <w:bookmarkEnd w:id="3"/>
      <w:r w:rsidRPr="006A1FE9">
        <w:t>.</w:t>
      </w:r>
    </w:p>
    <w:p w14:paraId="08EAB822" w14:textId="77777777" w:rsidR="006A1FE9" w:rsidRPr="006A1FE9" w:rsidRDefault="006A1FE9" w:rsidP="0082625F">
      <w:pPr>
        <w:pStyle w:val="ListNumber"/>
        <w:rPr>
          <w:rFonts w:eastAsiaTheme="minorHAnsi"/>
        </w:rPr>
      </w:pPr>
      <w:bookmarkStart w:id="5" w:name="_Hlk202878999"/>
      <w:bookmarkEnd w:id="4"/>
      <w:r w:rsidRPr="006A1FE9">
        <w:rPr>
          <w:rFonts w:eastAsiaTheme="minorHAnsi"/>
        </w:rPr>
        <w:t>Note that if you are suggesting a new measure to replace an existing measure, you do not need to submit a measure removal form. S</w:t>
      </w:r>
      <w:bookmarkEnd w:id="5"/>
      <w:r w:rsidRPr="006A1FE9">
        <w:rPr>
          <w:rFonts w:eastAsiaTheme="minorHAnsi"/>
        </w:rPr>
        <w:t xml:space="preserve">ubmit your rationale for the measure substitution using only the </w:t>
      </w:r>
      <w:r w:rsidRPr="006A1FE9">
        <w:rPr>
          <w:rFonts w:eastAsiaTheme="minorHAnsi"/>
          <w:b/>
        </w:rPr>
        <w:t>additions</w:t>
      </w:r>
      <w:r w:rsidRPr="006A1FE9">
        <w:rPr>
          <w:rFonts w:eastAsiaTheme="minorHAnsi"/>
        </w:rPr>
        <w:t xml:space="preserve"> form, available at </w:t>
      </w:r>
      <w:hyperlink r:id="rId17" w:history="1">
        <w:r w:rsidRPr="006A1FE9">
          <w:rPr>
            <w:rFonts w:eastAsiaTheme="minorHAnsi"/>
            <w:color w:val="0563C1" w:themeColor="hyperlink"/>
            <w:u w:val="single"/>
          </w:rPr>
          <w:t>https://mathematica.questionprogov.com/2028Additions</w:t>
        </w:r>
      </w:hyperlink>
      <w:r w:rsidRPr="006A1FE9">
        <w:rPr>
          <w:rFonts w:eastAsiaTheme="minorHAnsi"/>
        </w:rPr>
        <w:t xml:space="preserve">. </w:t>
      </w:r>
    </w:p>
    <w:p w14:paraId="2FA6AC72" w14:textId="77777777" w:rsidR="006A1FE9" w:rsidRPr="006A1FE9" w:rsidRDefault="006A1FE9" w:rsidP="0082625F">
      <w:pPr>
        <w:pStyle w:val="ListNumber"/>
        <w:rPr>
          <w:rFonts w:eastAsiaTheme="minorHAnsi" w:cstheme="minorBidi"/>
        </w:rPr>
      </w:pPr>
      <w:r w:rsidRPr="006A1FE9">
        <w:rPr>
          <w:rFonts w:eastAsiaTheme="minorHAnsi"/>
        </w:rPr>
        <w:t xml:space="preserve">Send any questions to </w:t>
      </w:r>
      <w:hyperlink r:id="rId18" w:history="1">
        <w:r w:rsidRPr="006A1FE9">
          <w:rPr>
            <w:rFonts w:eastAsiaTheme="minorHAnsi"/>
            <w:color w:val="0563C1" w:themeColor="hyperlink"/>
            <w:u w:val="single"/>
          </w:rPr>
          <w:t>MACCoreSetReview@mathematica-mpr.com</w:t>
        </w:r>
      </w:hyperlink>
      <w:r w:rsidRPr="006A1FE9">
        <w:rPr>
          <w:rFonts w:eastAsiaTheme="minorHAnsi"/>
        </w:rPr>
        <w:t xml:space="preserve"> with the subject line “Public Call for Measures.”</w:t>
      </w:r>
    </w:p>
    <w:p w14:paraId="2F6C43C1" w14:textId="77777777" w:rsidR="006A1FE9" w:rsidRPr="006A1FE9" w:rsidRDefault="006A1FE9" w:rsidP="0082625F">
      <w:pPr>
        <w:pStyle w:val="Heading2Blue"/>
      </w:pPr>
      <w:r w:rsidRPr="006A1FE9">
        <w:t>Submission and Measure Information</w:t>
      </w:r>
    </w:p>
    <w:p w14:paraId="6770160F" w14:textId="77777777" w:rsidR="006A1FE9" w:rsidRPr="006A1FE9" w:rsidRDefault="006A1FE9" w:rsidP="0082625F">
      <w:pPr>
        <w:pStyle w:val="Questiontext"/>
      </w:pPr>
      <w:r w:rsidRPr="006A1FE9">
        <w:t>1.</w:t>
      </w:r>
      <w:r w:rsidRPr="006A1FE9">
        <w:tab/>
        <w:t xml:space="preserve">Submitter’s email </w:t>
      </w:r>
      <w:r w:rsidRPr="006A1FE9">
        <w:rPr>
          <w:rFonts w:cs="Arial"/>
          <w:bCs/>
          <w:color w:val="C00000"/>
        </w:rPr>
        <w:t>*</w:t>
      </w:r>
    </w:p>
    <w:p w14:paraId="520B1A36" w14:textId="77777777" w:rsidR="006A1FE9" w:rsidRPr="006A1FE9" w:rsidRDefault="006A1FE9" w:rsidP="0082625F">
      <w:pPr>
        <w:pStyle w:val="ResponseField"/>
      </w:pPr>
    </w:p>
    <w:p w14:paraId="0EF95E84" w14:textId="77777777" w:rsidR="006A1FE9" w:rsidRPr="006A1FE9" w:rsidRDefault="006A1FE9" w:rsidP="0082625F">
      <w:pPr>
        <w:pStyle w:val="Questiontext"/>
      </w:pPr>
      <w:r w:rsidRPr="006A1FE9">
        <w:t>2.</w:t>
      </w:r>
      <w:r w:rsidRPr="006A1FE9">
        <w:tab/>
        <w:t xml:space="preserve">Submitter’s first and last name </w:t>
      </w:r>
      <w:r w:rsidRPr="006A1FE9">
        <w:rPr>
          <w:color w:val="C00000"/>
        </w:rPr>
        <w:t>*</w:t>
      </w:r>
    </w:p>
    <w:p w14:paraId="0FAB99B7" w14:textId="77777777" w:rsidR="006A1FE9" w:rsidRPr="006A1FE9" w:rsidRDefault="006A1FE9" w:rsidP="0082625F">
      <w:pPr>
        <w:pStyle w:val="ResponseField"/>
      </w:pPr>
    </w:p>
    <w:p w14:paraId="4534B7F4" w14:textId="77777777" w:rsidR="006A1FE9" w:rsidRPr="006A1FE9" w:rsidRDefault="006A1FE9" w:rsidP="0082625F">
      <w:pPr>
        <w:pStyle w:val="Questiontext"/>
      </w:pPr>
      <w:r w:rsidRPr="006A1FE9">
        <w:t>3.</w:t>
      </w:r>
      <w:r w:rsidRPr="006A1FE9">
        <w:tab/>
        <w:t xml:space="preserve">Submitter’s organization or affiliation </w:t>
      </w:r>
      <w:r w:rsidRPr="006A1FE9">
        <w:rPr>
          <w:bCs/>
          <w:color w:val="C00000"/>
        </w:rPr>
        <w:t>*</w:t>
      </w:r>
    </w:p>
    <w:p w14:paraId="1281E781" w14:textId="77777777" w:rsidR="006A1FE9" w:rsidRPr="006A1FE9" w:rsidRDefault="006A1FE9" w:rsidP="0082625F">
      <w:pPr>
        <w:pStyle w:val="ResponseField"/>
      </w:pPr>
    </w:p>
    <w:p w14:paraId="1C9B0DDE" w14:textId="77777777" w:rsidR="006A1FE9" w:rsidRPr="006A1FE9" w:rsidRDefault="006A1FE9" w:rsidP="0082625F">
      <w:pPr>
        <w:pStyle w:val="Questiontext"/>
      </w:pPr>
    </w:p>
    <w:p w14:paraId="036FB480" w14:textId="77777777" w:rsidR="006A1FE9" w:rsidRPr="006A1FE9" w:rsidRDefault="006A1FE9" w:rsidP="0082625F">
      <w:pPr>
        <w:pStyle w:val="Questiontext"/>
        <w:rPr>
          <w:color w:val="FF0000"/>
        </w:rPr>
      </w:pPr>
      <w:r w:rsidRPr="006A1FE9">
        <w:lastRenderedPageBreak/>
        <w:t>4.</w:t>
      </w:r>
      <w:r w:rsidRPr="006A1FE9">
        <w:tab/>
        <w:t xml:space="preserve">Core Set measure name and acronym </w:t>
      </w:r>
      <w:r w:rsidRPr="006A1FE9">
        <w:rPr>
          <w:color w:val="C00000"/>
        </w:rPr>
        <w:t>*</w:t>
      </w:r>
    </w:p>
    <w:p w14:paraId="6F6C4479" w14:textId="77777777" w:rsidR="006A1FE9" w:rsidRPr="006A1FE9" w:rsidRDefault="006A1FE9" w:rsidP="0082625F">
      <w:pPr>
        <w:pStyle w:val="Info"/>
        <w:rPr>
          <w:rFonts w:eastAsiaTheme="minorHAnsi"/>
        </w:rPr>
      </w:pPr>
      <w:r w:rsidRPr="006A1FE9">
        <w:rPr>
          <w:rFonts w:eastAsiaTheme="minorHAnsi"/>
        </w:rPr>
        <w:t>Refer to the links below for the lists of measures currently on the Core Sets:</w:t>
      </w:r>
    </w:p>
    <w:p w14:paraId="278BDC15" w14:textId="77777777" w:rsidR="006A1FE9" w:rsidRPr="006A1FE9" w:rsidRDefault="006A1FE9" w:rsidP="0082625F">
      <w:pPr>
        <w:pStyle w:val="Infobullet"/>
        <w:rPr>
          <w:rFonts w:eastAsiaTheme="minorHAnsi"/>
          <w:iCs/>
        </w:rPr>
      </w:pPr>
      <w:r w:rsidRPr="006A1FE9">
        <w:rPr>
          <w:rFonts w:eastAsiaTheme="minorHAnsi"/>
          <w:iCs/>
        </w:rPr>
        <w:t xml:space="preserve">2026 Child Core Set: </w:t>
      </w:r>
      <w:hyperlink r:id="rId19" w:history="1">
        <w:r w:rsidRPr="006A1FE9">
          <w:rPr>
            <w:rFonts w:eastAsiaTheme="minorHAnsi"/>
            <w:iCs/>
            <w:color w:val="0563C1" w:themeColor="hyperlink"/>
            <w:u w:val="single"/>
          </w:rPr>
          <w:t>https://www.medicaid.gov/medicaid/quality-of-care/downloads/2026-child-core-set.pdf</w:t>
        </w:r>
      </w:hyperlink>
      <w:r w:rsidRPr="006A1FE9">
        <w:rPr>
          <w:rFonts w:eastAsiaTheme="minorHAnsi"/>
          <w:iCs/>
        </w:rPr>
        <w:t xml:space="preserve"> </w:t>
      </w:r>
      <w:hyperlink r:id="rId20" w:history="1"/>
    </w:p>
    <w:p w14:paraId="3B86CA80" w14:textId="77777777" w:rsidR="006A1FE9" w:rsidRPr="006A1FE9" w:rsidRDefault="006A1FE9" w:rsidP="0082625F">
      <w:pPr>
        <w:pStyle w:val="Infobullet"/>
        <w:rPr>
          <w:rFonts w:eastAsiaTheme="minorHAnsi"/>
          <w:iCs/>
        </w:rPr>
      </w:pPr>
      <w:r w:rsidRPr="006A1FE9">
        <w:rPr>
          <w:rFonts w:eastAsiaTheme="minorHAnsi"/>
          <w:iCs/>
        </w:rPr>
        <w:t xml:space="preserve">2026 Adult Core Set: </w:t>
      </w:r>
      <w:hyperlink r:id="rId21" w:history="1">
        <w:r w:rsidRPr="006A1FE9">
          <w:rPr>
            <w:rFonts w:eastAsiaTheme="minorHAnsi"/>
            <w:iCs/>
            <w:color w:val="0563C1" w:themeColor="hyperlink"/>
            <w:u w:val="single"/>
          </w:rPr>
          <w:t>https://www.medicaid.gov/medicaid/quality-of-care/downloads/2026-adult-core-set.pdf</w:t>
        </w:r>
      </w:hyperlink>
      <w:r w:rsidRPr="006A1FE9">
        <w:rPr>
          <w:rFonts w:eastAsiaTheme="minorHAnsi"/>
          <w:iCs/>
        </w:rPr>
        <w:t xml:space="preserve"> </w:t>
      </w:r>
    </w:p>
    <w:p w14:paraId="3D13652B" w14:textId="77777777" w:rsidR="006A1FE9" w:rsidRPr="006A1FE9" w:rsidRDefault="006A1FE9" w:rsidP="0082625F">
      <w:pPr>
        <w:pStyle w:val="Info"/>
      </w:pPr>
      <w:r w:rsidRPr="006A1FE9">
        <w:t>Note the response is limited to 500 characters.</w:t>
      </w:r>
    </w:p>
    <w:p w14:paraId="2C1D0634" w14:textId="77777777" w:rsidR="006A1FE9" w:rsidRPr="006A1FE9" w:rsidRDefault="006A1FE9" w:rsidP="0082625F">
      <w:pPr>
        <w:pStyle w:val="ResponseField"/>
      </w:pPr>
    </w:p>
    <w:p w14:paraId="7083BBB9" w14:textId="77777777" w:rsidR="006A1FE9" w:rsidRPr="006A1FE9" w:rsidRDefault="006A1FE9" w:rsidP="0082625F">
      <w:pPr>
        <w:pStyle w:val="Questiontext"/>
        <w:rPr>
          <w:color w:val="FF0000"/>
        </w:rPr>
      </w:pPr>
      <w:r w:rsidRPr="006A1FE9">
        <w:t>5.</w:t>
      </w:r>
      <w:r w:rsidRPr="006A1FE9">
        <w:tab/>
      </w:r>
      <w:bookmarkStart w:id="6" w:name="_Hlk202360259"/>
      <w:r w:rsidRPr="006A1FE9">
        <w:t xml:space="preserve">Core Set from which the measure is being suggested for removal </w:t>
      </w:r>
      <w:r w:rsidRPr="006A1FE9">
        <w:rPr>
          <w:color w:val="C00000"/>
        </w:rPr>
        <w:t>*</w:t>
      </w:r>
    </w:p>
    <w:p w14:paraId="08C5A950" w14:textId="77777777" w:rsidR="006A1FE9" w:rsidRPr="006A1FE9" w:rsidRDefault="006A1FE9" w:rsidP="0082625F">
      <w:pPr>
        <w:pStyle w:val="Selectoneall"/>
      </w:pPr>
      <w:r w:rsidRPr="006A1FE9">
        <w:t>Select one.</w:t>
      </w:r>
    </w:p>
    <w:p w14:paraId="21FD1457" w14:textId="77777777" w:rsidR="006A1FE9" w:rsidRPr="006A1FE9" w:rsidRDefault="00000000" w:rsidP="0082625F">
      <w:pPr>
        <w:pStyle w:val="Checkbox"/>
      </w:pPr>
      <w:sdt>
        <w:sdtPr>
          <w:id w:val="484364030"/>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t>Child Core Set only</w:t>
      </w:r>
    </w:p>
    <w:p w14:paraId="050222E1" w14:textId="77777777" w:rsidR="006A1FE9" w:rsidRPr="006A1FE9" w:rsidRDefault="00000000" w:rsidP="0082625F">
      <w:pPr>
        <w:pStyle w:val="Checkbox"/>
      </w:pPr>
      <w:sdt>
        <w:sdtPr>
          <w:id w:val="1103073979"/>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t xml:space="preserve">Adult Core Set only </w:t>
      </w:r>
    </w:p>
    <w:p w14:paraId="3E00B9FA" w14:textId="77777777" w:rsidR="006A1FE9" w:rsidRPr="006A1FE9" w:rsidRDefault="00000000" w:rsidP="0082625F">
      <w:pPr>
        <w:pStyle w:val="Checkbox"/>
      </w:pPr>
      <w:sdt>
        <w:sdtPr>
          <w:id w:val="1772127622"/>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t>Both Child and Adult Core Sets (age range spans children and adults)</w:t>
      </w:r>
    </w:p>
    <w:bookmarkEnd w:id="6"/>
    <w:p w14:paraId="3CEB740D" w14:textId="77777777" w:rsidR="006A1FE9" w:rsidRPr="006A1FE9" w:rsidRDefault="006A1FE9" w:rsidP="0082625F">
      <w:pPr>
        <w:pStyle w:val="ResponseField"/>
      </w:pPr>
      <w:r w:rsidRPr="006A1FE9">
        <w:tab/>
      </w:r>
    </w:p>
    <w:p w14:paraId="2FCFF476" w14:textId="77777777" w:rsidR="006A1FE9" w:rsidRPr="006A1FE9" w:rsidRDefault="006A1FE9" w:rsidP="0082625F">
      <w:pPr>
        <w:pStyle w:val="Questiontext"/>
      </w:pPr>
      <w:r w:rsidRPr="006A1FE9">
        <w:t>6.</w:t>
      </w:r>
      <w:r w:rsidRPr="006A1FE9">
        <w:tab/>
        <w:t xml:space="preserve">Have you suggested an alternate measure to replace this measure on the Child and/or Adult Core Sets? </w:t>
      </w:r>
      <w:r w:rsidRPr="006A1FE9">
        <w:rPr>
          <w:rFonts w:cs="Arial"/>
          <w:color w:val="C00000"/>
        </w:rPr>
        <w:t>*</w:t>
      </w:r>
    </w:p>
    <w:p w14:paraId="57E20F42" w14:textId="20095CA0" w:rsidR="006A1FE9" w:rsidRPr="006A1FE9" w:rsidRDefault="006A1FE9" w:rsidP="0082625F">
      <w:pPr>
        <w:pStyle w:val="Selectoneall"/>
      </w:pPr>
      <w:r w:rsidRPr="006A1FE9">
        <w:t>Select one.</w:t>
      </w:r>
    </w:p>
    <w:p w14:paraId="5FB98AF6" w14:textId="09636FF6" w:rsidR="0082625F" w:rsidRPr="00EA0FD7" w:rsidRDefault="00000000" w:rsidP="0082625F">
      <w:pPr>
        <w:pStyle w:val="Checkbox"/>
        <w:tabs>
          <w:tab w:val="left" w:pos="2160"/>
        </w:tabs>
      </w:pPr>
      <w:sdt>
        <w:sdtPr>
          <w:id w:val="-402755847"/>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88960" behindDoc="0" locked="0" layoutInCell="1" allowOverlap="1" wp14:anchorId="77C94D51" wp14:editId="00A82387">
                <wp:simplePos x="0" y="0"/>
                <wp:positionH relativeFrom="column">
                  <wp:posOffset>1097280</wp:posOffset>
                </wp:positionH>
                <wp:positionV relativeFrom="paragraph">
                  <wp:posOffset>75565</wp:posOffset>
                </wp:positionV>
                <wp:extent cx="182880" cy="0"/>
                <wp:effectExtent l="0" t="76200" r="26670" b="95250"/>
                <wp:wrapNone/>
                <wp:docPr id="172785813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C462F2" id="Line 75" o:spid="_x0000_s1026" alt="Title: arrow - Description: Arrow pointing from __ to __"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82625F" w:rsidRPr="00EA0FD7">
        <w:t>Yes</w:t>
      </w:r>
      <w:r w:rsidR="0082625F">
        <w:tab/>
      </w:r>
      <w:r w:rsidR="0082625F">
        <w:rPr>
          <w:b/>
          <w:bCs w:val="0"/>
          <w:i/>
          <w:iCs/>
        </w:rPr>
        <w:t>Proceed to</w:t>
      </w:r>
      <w:r w:rsidR="0082625F" w:rsidRPr="00AC4982">
        <w:rPr>
          <w:b/>
          <w:bCs w:val="0"/>
          <w:i/>
          <w:iCs/>
        </w:rPr>
        <w:t xml:space="preserve"> question </w:t>
      </w:r>
      <w:r w:rsidR="0082625F">
        <w:rPr>
          <w:b/>
          <w:bCs w:val="0"/>
          <w:i/>
          <w:iCs/>
        </w:rPr>
        <w:t>7</w:t>
      </w:r>
      <w:r w:rsidR="0082625F" w:rsidRPr="00AC4982">
        <w:rPr>
          <w:i/>
          <w:iCs/>
        </w:rPr>
        <w:tab/>
      </w:r>
    </w:p>
    <w:p w14:paraId="6C14DF59" w14:textId="703F2DAF" w:rsidR="0082625F" w:rsidRPr="00EA0FD7" w:rsidRDefault="00000000" w:rsidP="0082625F">
      <w:pPr>
        <w:pStyle w:val="Checkbox"/>
        <w:tabs>
          <w:tab w:val="left" w:pos="2160"/>
        </w:tabs>
      </w:pPr>
      <w:sdt>
        <w:sdtPr>
          <w:id w:val="1217707235"/>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89984" behindDoc="0" locked="0" layoutInCell="1" allowOverlap="1" wp14:anchorId="4D679256" wp14:editId="1965D219">
                <wp:simplePos x="0" y="0"/>
                <wp:positionH relativeFrom="column">
                  <wp:posOffset>1098550</wp:posOffset>
                </wp:positionH>
                <wp:positionV relativeFrom="paragraph">
                  <wp:posOffset>76200</wp:posOffset>
                </wp:positionV>
                <wp:extent cx="182880" cy="0"/>
                <wp:effectExtent l="0" t="76200" r="26670" b="95250"/>
                <wp:wrapNone/>
                <wp:docPr id="170526296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B20DD0" id="Line 75" o:spid="_x0000_s1026" alt="Title: arrow - Description: Arrow pointing from __ to __"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82625F">
        <w:t>No</w:t>
      </w:r>
      <w:r w:rsidR="0082625F">
        <w:tab/>
      </w:r>
      <w:r w:rsidR="0082625F">
        <w:rPr>
          <w:b/>
          <w:bCs w:val="0"/>
          <w:i/>
          <w:iCs/>
        </w:rPr>
        <w:t>SKIP TO question 8</w:t>
      </w:r>
      <w:r w:rsidR="0082625F" w:rsidRPr="00AC4982">
        <w:rPr>
          <w:i/>
          <w:iCs/>
        </w:rPr>
        <w:tab/>
      </w:r>
    </w:p>
    <w:p w14:paraId="058D6374" w14:textId="77777777" w:rsidR="006A1FE9" w:rsidRPr="006A1FE9" w:rsidRDefault="006A1FE9" w:rsidP="0082625F">
      <w:pPr>
        <w:pStyle w:val="Questiontext"/>
        <w:rPr>
          <w:bCs/>
        </w:rPr>
      </w:pPr>
      <w:r w:rsidRPr="006A1FE9">
        <w:t>7.</w:t>
      </w:r>
      <w:r w:rsidRPr="006A1FE9">
        <w:tab/>
        <w:t>If yes, you do not need to complete this form. Please submit details about both measures using the form to suggest a measure for addition to the Core Sets.</w:t>
      </w:r>
    </w:p>
    <w:p w14:paraId="1C2D0188" w14:textId="77777777" w:rsidR="006A1FE9" w:rsidRPr="006A1FE9" w:rsidRDefault="006A1FE9" w:rsidP="0082625F">
      <w:pPr>
        <w:pStyle w:val="Info"/>
        <w:rPr>
          <w:rFonts w:eastAsiaTheme="minorHAnsi"/>
        </w:rPr>
      </w:pPr>
      <w:r w:rsidRPr="006A1FE9">
        <w:rPr>
          <w:rFonts w:eastAsiaTheme="minorHAnsi"/>
        </w:rPr>
        <w:t xml:space="preserve">The form to suggest measures for addition to the Core Sets is available at: </w:t>
      </w:r>
      <w:hyperlink r:id="rId22" w:history="1">
        <w:r w:rsidRPr="006A1FE9">
          <w:rPr>
            <w:rFonts w:eastAsiaTheme="minorHAnsi"/>
            <w:color w:val="0563C1" w:themeColor="hyperlink"/>
            <w:u w:val="single"/>
          </w:rPr>
          <w:t>https://mathematica.questionprogov.com/2028Additions</w:t>
        </w:r>
      </w:hyperlink>
      <w:r w:rsidRPr="006A1FE9">
        <w:rPr>
          <w:rFonts w:eastAsiaTheme="minorHAnsi"/>
          <w:iCs/>
          <w:color w:val="0563C1" w:themeColor="hyperlink"/>
        </w:rPr>
        <w:t>.</w:t>
      </w:r>
    </w:p>
    <w:p w14:paraId="05A06E37" w14:textId="77777777" w:rsidR="006A1FE9" w:rsidRPr="0082625F" w:rsidRDefault="006A1FE9" w:rsidP="0082625F">
      <w:pPr>
        <w:pStyle w:val="Info"/>
        <w:rPr>
          <w:rFonts w:eastAsiaTheme="minorHAnsi"/>
          <w:b/>
          <w:bCs/>
        </w:rPr>
      </w:pPr>
      <w:r w:rsidRPr="0082625F">
        <w:rPr>
          <w:rFonts w:eastAsia="Arial"/>
          <w:b/>
          <w:bCs/>
        </w:rPr>
        <w:t>SKIP TO question 36</w:t>
      </w:r>
    </w:p>
    <w:p w14:paraId="76B0E31B" w14:textId="77777777" w:rsidR="006A1FE9" w:rsidRPr="006A1FE9" w:rsidRDefault="006A1FE9" w:rsidP="0082625F">
      <w:pPr>
        <w:pStyle w:val="Questiontext"/>
        <w:rPr>
          <w:rFonts w:cs="Arial"/>
          <w:color w:val="000000"/>
        </w:rPr>
      </w:pPr>
      <w:r w:rsidRPr="006A1FE9">
        <w:rPr>
          <w:rFonts w:cs="Arial"/>
          <w:bCs/>
          <w:color w:val="000000"/>
        </w:rPr>
        <w:t>8.</w:t>
      </w:r>
      <w:r w:rsidRPr="006A1FE9">
        <w:rPr>
          <w:rFonts w:cs="Arial"/>
          <w:color w:val="000000"/>
        </w:rPr>
        <w:tab/>
        <w:t xml:space="preserve">Are you or is your organization the measure steward? </w:t>
      </w:r>
      <w:r w:rsidRPr="006A1FE9">
        <w:rPr>
          <w:rFonts w:cs="Arial"/>
          <w:color w:val="C00000"/>
        </w:rPr>
        <w:t>*</w:t>
      </w:r>
    </w:p>
    <w:p w14:paraId="7B058CAC" w14:textId="22333806" w:rsidR="006A1FE9" w:rsidRPr="006A1FE9" w:rsidRDefault="006A1FE9" w:rsidP="0082625F">
      <w:pPr>
        <w:pStyle w:val="Selectoneall"/>
      </w:pPr>
      <w:r w:rsidRPr="006A1FE9">
        <w:t>Select one.</w:t>
      </w:r>
    </w:p>
    <w:p w14:paraId="53F72FF4" w14:textId="696C4865" w:rsidR="0082625F" w:rsidRPr="00EA0FD7" w:rsidRDefault="00000000" w:rsidP="0082625F">
      <w:pPr>
        <w:pStyle w:val="Checkbox"/>
        <w:tabs>
          <w:tab w:val="left" w:pos="2160"/>
        </w:tabs>
      </w:pPr>
      <w:sdt>
        <w:sdtPr>
          <w:id w:val="-1440903124"/>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92032" behindDoc="0" locked="0" layoutInCell="1" allowOverlap="1" wp14:anchorId="4D7EAA64" wp14:editId="0F5B9253">
                <wp:simplePos x="0" y="0"/>
                <wp:positionH relativeFrom="column">
                  <wp:posOffset>1097280</wp:posOffset>
                </wp:positionH>
                <wp:positionV relativeFrom="paragraph">
                  <wp:posOffset>75565</wp:posOffset>
                </wp:positionV>
                <wp:extent cx="182880" cy="0"/>
                <wp:effectExtent l="0" t="76200" r="26670" b="95250"/>
                <wp:wrapNone/>
                <wp:docPr id="206294916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D3B28A" id="Line 75" o:spid="_x0000_s1026" alt="Title: arrow - Description: Arrow pointing from __ to __"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82625F" w:rsidRPr="00EA0FD7">
        <w:t>Yes</w:t>
      </w:r>
      <w:r w:rsidR="0082625F">
        <w:tab/>
      </w:r>
      <w:r w:rsidR="0082625F">
        <w:rPr>
          <w:b/>
          <w:bCs w:val="0"/>
          <w:i/>
          <w:iCs/>
        </w:rPr>
        <w:t>Proceed to</w:t>
      </w:r>
      <w:r w:rsidR="0082625F" w:rsidRPr="00AC4982">
        <w:rPr>
          <w:b/>
          <w:bCs w:val="0"/>
          <w:i/>
          <w:iCs/>
        </w:rPr>
        <w:t xml:space="preserve"> question </w:t>
      </w:r>
      <w:r w:rsidR="0082625F">
        <w:rPr>
          <w:b/>
          <w:bCs w:val="0"/>
          <w:i/>
          <w:iCs/>
        </w:rPr>
        <w:t>9</w:t>
      </w:r>
      <w:r w:rsidR="0082625F" w:rsidRPr="00AC4982">
        <w:rPr>
          <w:i/>
          <w:iCs/>
        </w:rPr>
        <w:tab/>
      </w:r>
    </w:p>
    <w:p w14:paraId="4CF77CE1" w14:textId="5D2A75B5" w:rsidR="0082625F" w:rsidRPr="00EA0FD7" w:rsidRDefault="00000000" w:rsidP="0082625F">
      <w:pPr>
        <w:pStyle w:val="Checkbox"/>
        <w:tabs>
          <w:tab w:val="left" w:pos="2160"/>
        </w:tabs>
      </w:pPr>
      <w:sdt>
        <w:sdtPr>
          <w:id w:val="1406104904"/>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93056" behindDoc="0" locked="0" layoutInCell="1" allowOverlap="1" wp14:anchorId="47094561" wp14:editId="49B7822A">
                <wp:simplePos x="0" y="0"/>
                <wp:positionH relativeFrom="column">
                  <wp:posOffset>1098550</wp:posOffset>
                </wp:positionH>
                <wp:positionV relativeFrom="paragraph">
                  <wp:posOffset>76200</wp:posOffset>
                </wp:positionV>
                <wp:extent cx="182880" cy="0"/>
                <wp:effectExtent l="0" t="76200" r="26670" b="95250"/>
                <wp:wrapNone/>
                <wp:docPr id="128590390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934E11" id="Line 75" o:spid="_x0000_s1026" alt="Title: arrow - Description: Arrow pointing from __ to __"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82625F">
        <w:t>No</w:t>
      </w:r>
      <w:r w:rsidR="0082625F">
        <w:tab/>
      </w:r>
      <w:r w:rsidR="0082625F">
        <w:rPr>
          <w:b/>
          <w:bCs w:val="0"/>
          <w:i/>
          <w:iCs/>
        </w:rPr>
        <w:t>SKIP TO question 11</w:t>
      </w:r>
      <w:r w:rsidR="0082625F" w:rsidRPr="00AC4982">
        <w:rPr>
          <w:i/>
          <w:iCs/>
        </w:rPr>
        <w:tab/>
      </w:r>
    </w:p>
    <w:p w14:paraId="54936CAF" w14:textId="77777777" w:rsidR="006A1FE9" w:rsidRPr="006A1FE9" w:rsidRDefault="006A1FE9" w:rsidP="0082625F">
      <w:pPr>
        <w:pStyle w:val="Questiontext"/>
      </w:pPr>
      <w:r w:rsidRPr="006A1FE9">
        <w:rPr>
          <w:bCs/>
        </w:rPr>
        <w:t>9.</w:t>
      </w:r>
      <w:r w:rsidRPr="006A1FE9">
        <w:tab/>
        <w:t>Are you suggesting this measure for removal because you plan to retire the measure?</w:t>
      </w:r>
      <w:r w:rsidRPr="006A1FE9">
        <w:rPr>
          <w:rFonts w:cs="Arial"/>
          <w:bCs/>
          <w:color w:val="C00000"/>
        </w:rPr>
        <w:t xml:space="preserve"> ^</w:t>
      </w:r>
    </w:p>
    <w:p w14:paraId="36BD69A4" w14:textId="005E08E8" w:rsidR="006A1FE9" w:rsidRPr="006A1FE9" w:rsidRDefault="006A1FE9" w:rsidP="0082625F">
      <w:pPr>
        <w:pStyle w:val="Selectoneall"/>
      </w:pPr>
      <w:r w:rsidRPr="006A1FE9">
        <w:t>Select one.</w:t>
      </w:r>
    </w:p>
    <w:p w14:paraId="220883E7" w14:textId="4859AEE2" w:rsidR="0082625F" w:rsidRPr="00EA0FD7" w:rsidRDefault="00000000" w:rsidP="0082625F">
      <w:pPr>
        <w:pStyle w:val="Checkbox"/>
        <w:tabs>
          <w:tab w:val="left" w:pos="2160"/>
        </w:tabs>
      </w:pPr>
      <w:sdt>
        <w:sdtPr>
          <w:id w:val="-1200164208"/>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95104" behindDoc="0" locked="0" layoutInCell="1" allowOverlap="1" wp14:anchorId="4136A22B" wp14:editId="67F810ED">
                <wp:simplePos x="0" y="0"/>
                <wp:positionH relativeFrom="column">
                  <wp:posOffset>1097280</wp:posOffset>
                </wp:positionH>
                <wp:positionV relativeFrom="paragraph">
                  <wp:posOffset>75565</wp:posOffset>
                </wp:positionV>
                <wp:extent cx="182880" cy="0"/>
                <wp:effectExtent l="0" t="76200" r="26670" b="95250"/>
                <wp:wrapNone/>
                <wp:docPr id="63114623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08FBE4" id="Line 75" o:spid="_x0000_s1026" alt="Title: arrow - Description: Arrow pointing from __ to __"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82625F" w:rsidRPr="00EA0FD7">
        <w:t>Yes</w:t>
      </w:r>
      <w:r w:rsidR="0082625F">
        <w:tab/>
      </w:r>
      <w:r w:rsidR="0082625F">
        <w:rPr>
          <w:b/>
          <w:bCs w:val="0"/>
          <w:i/>
          <w:iCs/>
        </w:rPr>
        <w:t>Proceed to</w:t>
      </w:r>
      <w:r w:rsidR="0082625F" w:rsidRPr="00AC4982">
        <w:rPr>
          <w:b/>
          <w:bCs w:val="0"/>
          <w:i/>
          <w:iCs/>
        </w:rPr>
        <w:t xml:space="preserve"> question </w:t>
      </w:r>
      <w:r w:rsidR="0082625F">
        <w:rPr>
          <w:b/>
          <w:bCs w:val="0"/>
          <w:i/>
          <w:iCs/>
        </w:rPr>
        <w:t>10</w:t>
      </w:r>
      <w:r w:rsidR="0082625F" w:rsidRPr="00AC4982">
        <w:rPr>
          <w:i/>
          <w:iCs/>
        </w:rPr>
        <w:tab/>
      </w:r>
    </w:p>
    <w:p w14:paraId="3BB8F25D" w14:textId="77777777" w:rsidR="0082625F" w:rsidRPr="00EA0FD7" w:rsidRDefault="00000000" w:rsidP="0082625F">
      <w:pPr>
        <w:pStyle w:val="Checkbox"/>
        <w:tabs>
          <w:tab w:val="left" w:pos="2160"/>
        </w:tabs>
      </w:pPr>
      <w:sdt>
        <w:sdtPr>
          <w:id w:val="-210500358"/>
          <w14:checkbox>
            <w14:checked w14:val="0"/>
            <w14:checkedState w14:val="2612" w14:font="MS Gothic"/>
            <w14:uncheckedState w14:val="2610" w14:font="MS Gothic"/>
          </w14:checkbox>
        </w:sdtPr>
        <w:sdtContent>
          <w:r w:rsidR="0082625F" w:rsidRPr="00EA0FD7">
            <w:rPr>
              <w:rFonts w:ascii="MS Gothic" w:eastAsia="MS Gothic" w:hAnsi="MS Gothic"/>
            </w:rPr>
            <w:t>☐</w:t>
          </w:r>
        </w:sdtContent>
      </w:sdt>
      <w:r w:rsidR="0082625F" w:rsidRPr="00EA0FD7">
        <w:t xml:space="preserve"> </w:t>
      </w:r>
      <w:r w:rsidR="0082625F" w:rsidRPr="00EA0FD7">
        <w:tab/>
      </w:r>
      <w:r w:rsidR="0082625F" w:rsidRPr="00EA0FD7">
        <w:rPr>
          <w:noProof/>
        </w:rPr>
        <mc:AlternateContent>
          <mc:Choice Requires="wps">
            <w:drawing>
              <wp:anchor distT="0" distB="0" distL="114300" distR="114300" simplePos="0" relativeHeight="251696128" behindDoc="0" locked="0" layoutInCell="1" allowOverlap="1" wp14:anchorId="32AE54FA" wp14:editId="64FEBE7B">
                <wp:simplePos x="0" y="0"/>
                <wp:positionH relativeFrom="column">
                  <wp:posOffset>1098550</wp:posOffset>
                </wp:positionH>
                <wp:positionV relativeFrom="paragraph">
                  <wp:posOffset>76200</wp:posOffset>
                </wp:positionV>
                <wp:extent cx="182880" cy="0"/>
                <wp:effectExtent l="0" t="76200" r="26670" b="95250"/>
                <wp:wrapNone/>
                <wp:docPr id="160131475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FFAB1C" id="Line 75" o:spid="_x0000_s1026" alt="Title: arrow - Description: Arrow pointing from __ to __"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82625F">
        <w:t>No</w:t>
      </w:r>
      <w:r w:rsidR="0082625F">
        <w:tab/>
      </w:r>
      <w:r w:rsidR="0082625F">
        <w:rPr>
          <w:b/>
          <w:bCs w:val="0"/>
          <w:i/>
          <w:iCs/>
        </w:rPr>
        <w:t>SKIP TO question 11</w:t>
      </w:r>
      <w:r w:rsidR="0082625F" w:rsidRPr="00AC4982">
        <w:rPr>
          <w:i/>
          <w:iCs/>
        </w:rPr>
        <w:tab/>
      </w:r>
    </w:p>
    <w:p w14:paraId="3C9E3FA4" w14:textId="77777777" w:rsidR="006A1FE9" w:rsidRPr="006A1FE9" w:rsidRDefault="006A1FE9" w:rsidP="0082625F">
      <w:pPr>
        <w:pStyle w:val="Questiontext"/>
        <w:rPr>
          <w:rFonts w:cs="Arial"/>
          <w:color w:val="000000"/>
        </w:rPr>
      </w:pPr>
    </w:p>
    <w:p w14:paraId="1DFC3D63" w14:textId="77777777" w:rsidR="006A1FE9" w:rsidRPr="006A1FE9" w:rsidRDefault="006A1FE9" w:rsidP="0082625F">
      <w:pPr>
        <w:pStyle w:val="Questiontext"/>
      </w:pPr>
      <w:r w:rsidRPr="006A1FE9">
        <w:rPr>
          <w:rFonts w:cs="Arial"/>
          <w:color w:val="000000"/>
        </w:rPr>
        <w:lastRenderedPageBreak/>
        <w:t>10.</w:t>
      </w:r>
      <w:r w:rsidRPr="006A1FE9">
        <w:rPr>
          <w:rFonts w:cs="Arial"/>
          <w:color w:val="000000"/>
        </w:rPr>
        <w:tab/>
        <w:t xml:space="preserve">Provide more information about the plans for retiring this measure, including the Core Set measurement year when the measure will be retired, when the retirement is expected to be announced publicly, and any other details about the planned retirement that may be relevant to the Workgroup and CMS. </w:t>
      </w:r>
      <w:r w:rsidRPr="006A1FE9">
        <w:rPr>
          <w:rFonts w:cs="Arial"/>
          <w:color w:val="C00000"/>
        </w:rPr>
        <w:t>^</w:t>
      </w:r>
    </w:p>
    <w:p w14:paraId="70CBCB64" w14:textId="77777777" w:rsidR="006A1FE9" w:rsidRPr="006A1FE9" w:rsidRDefault="006A1FE9" w:rsidP="00575036">
      <w:pPr>
        <w:pStyle w:val="Info"/>
        <w:rPr>
          <w:rFonts w:eastAsiaTheme="minorHAnsi"/>
        </w:rPr>
      </w:pPr>
      <w:r w:rsidRPr="006A1FE9">
        <w:rPr>
          <w:rFonts w:eastAsiaTheme="minorHAnsi"/>
        </w:rPr>
        <w:t xml:space="preserve">Note the response is limited to 1,500 characters. After entering a response </w:t>
      </w:r>
      <w:r w:rsidRPr="006A1FE9">
        <w:rPr>
          <w:rFonts w:eastAsiaTheme="minorHAnsi"/>
          <w:b/>
          <w:bCs/>
        </w:rPr>
        <w:t>SKIP TO question 36</w:t>
      </w:r>
      <w:r w:rsidRPr="006A1FE9">
        <w:rPr>
          <w:rFonts w:eastAsiaTheme="minorHAnsi"/>
        </w:rPr>
        <w:t>.</w:t>
      </w:r>
    </w:p>
    <w:p w14:paraId="55469FA8" w14:textId="77777777" w:rsidR="006A1FE9" w:rsidRPr="006A1FE9" w:rsidRDefault="006A1FE9" w:rsidP="00575036">
      <w:pPr>
        <w:pStyle w:val="ResponseField"/>
      </w:pPr>
    </w:p>
    <w:p w14:paraId="1167D244" w14:textId="77777777" w:rsidR="006A1FE9" w:rsidRPr="006A1FE9" w:rsidRDefault="006A1FE9" w:rsidP="0082625F">
      <w:pPr>
        <w:pStyle w:val="Questiontext"/>
        <w:rPr>
          <w:rFonts w:cs="Arial"/>
          <w:color w:val="000000"/>
        </w:rPr>
      </w:pPr>
      <w:r w:rsidRPr="006A1FE9">
        <w:rPr>
          <w:rFonts w:cs="Arial"/>
          <w:color w:val="000000"/>
        </w:rPr>
        <w:t>11.</w:t>
      </w:r>
      <w:r w:rsidRPr="006A1FE9">
        <w:rPr>
          <w:rFonts w:cs="Arial"/>
          <w:color w:val="000000"/>
        </w:rPr>
        <w:tab/>
        <w:t xml:space="preserve">If this measure is removed, does it leave a gap in the Core Set(s)? </w:t>
      </w:r>
      <w:r w:rsidRPr="006A1FE9">
        <w:rPr>
          <w:rFonts w:cs="Arial"/>
          <w:color w:val="C00000"/>
        </w:rPr>
        <w:t>^</w:t>
      </w:r>
    </w:p>
    <w:p w14:paraId="56FA3333" w14:textId="4FDA5C89" w:rsidR="006A1FE9" w:rsidRPr="006A1FE9" w:rsidRDefault="006A1FE9" w:rsidP="00575036">
      <w:pPr>
        <w:pStyle w:val="Selectoneall"/>
      </w:pPr>
      <w:r w:rsidRPr="006A1FE9">
        <w:t>Select one.</w:t>
      </w:r>
    </w:p>
    <w:p w14:paraId="578B03B8" w14:textId="77777777" w:rsidR="006A1FE9" w:rsidRPr="006A1FE9" w:rsidRDefault="00000000" w:rsidP="00575036">
      <w:pPr>
        <w:pStyle w:val="Checkbox"/>
      </w:pPr>
      <w:sdt>
        <w:sdtPr>
          <w:id w:val="54604149"/>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t>Yes</w:t>
      </w:r>
    </w:p>
    <w:p w14:paraId="0B1A7BAB" w14:textId="77777777" w:rsidR="006A1FE9" w:rsidRPr="006A1FE9" w:rsidRDefault="00000000" w:rsidP="00575036">
      <w:pPr>
        <w:pStyle w:val="Checkbox"/>
      </w:pPr>
      <w:sdt>
        <w:sdtPr>
          <w:id w:val="-1825972892"/>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t>No</w:t>
      </w:r>
    </w:p>
    <w:p w14:paraId="12071016" w14:textId="77777777" w:rsidR="006A1FE9" w:rsidRPr="006A1FE9" w:rsidRDefault="006A1FE9" w:rsidP="0082625F">
      <w:pPr>
        <w:pStyle w:val="Questiontext"/>
      </w:pPr>
      <w:r w:rsidRPr="006A1FE9">
        <w:t>12.</w:t>
      </w:r>
      <w:r w:rsidRPr="006A1FE9">
        <w:tab/>
      </w:r>
      <w:r w:rsidRPr="006A1FE9">
        <w:rPr>
          <w:rFonts w:cs="Arial"/>
          <w:color w:val="000000"/>
        </w:rPr>
        <w:t xml:space="preserve">Explain your response to the previous question. </w:t>
      </w:r>
      <w:r w:rsidRPr="006A1FE9">
        <w:rPr>
          <w:rFonts w:cs="Arial"/>
          <w:color w:val="C00000"/>
        </w:rPr>
        <w:t>^</w:t>
      </w:r>
    </w:p>
    <w:p w14:paraId="3400E1FA" w14:textId="77777777" w:rsidR="006A1FE9" w:rsidRPr="006A1FE9" w:rsidRDefault="006A1FE9" w:rsidP="00575036">
      <w:pPr>
        <w:pStyle w:val="Info"/>
        <w:rPr>
          <w:rFonts w:eastAsiaTheme="minorHAnsi"/>
        </w:rPr>
      </w:pPr>
      <w:r w:rsidRPr="006A1FE9">
        <w:rPr>
          <w:rFonts w:eastAsiaTheme="minorHAnsi"/>
        </w:rPr>
        <w:t xml:space="preserve">Note the response is limited to 1,500 characters. </w:t>
      </w:r>
    </w:p>
    <w:p w14:paraId="20EA0053" w14:textId="77777777" w:rsidR="006A1FE9" w:rsidRPr="006A1FE9" w:rsidRDefault="006A1FE9" w:rsidP="00575036">
      <w:pPr>
        <w:pStyle w:val="ResponseField"/>
      </w:pPr>
    </w:p>
    <w:p w14:paraId="4C1B3516" w14:textId="77777777" w:rsidR="006A1FE9" w:rsidRPr="006A1FE9" w:rsidRDefault="006A1FE9" w:rsidP="0082625F">
      <w:pPr>
        <w:pStyle w:val="Questiontext"/>
      </w:pPr>
      <w:r w:rsidRPr="006A1FE9">
        <w:t>13.</w:t>
      </w:r>
      <w:r w:rsidRPr="006A1FE9">
        <w:tab/>
      </w:r>
      <w:r w:rsidRPr="006A1FE9">
        <w:rPr>
          <w:rFonts w:cs="Arial"/>
          <w:color w:val="000000"/>
        </w:rPr>
        <w:t xml:space="preserve">Was this measure discussed by the Workgroup during any previous Child and Adult Core Sets Review since 2020? </w:t>
      </w:r>
      <w:r w:rsidRPr="006A1FE9">
        <w:rPr>
          <w:rFonts w:cs="Arial"/>
          <w:color w:val="C00000"/>
        </w:rPr>
        <w:t>^</w:t>
      </w:r>
    </w:p>
    <w:p w14:paraId="4AD06B07" w14:textId="77777777" w:rsidR="006A1FE9" w:rsidRPr="006A1FE9" w:rsidRDefault="006A1FE9" w:rsidP="00575036">
      <w:pPr>
        <w:pStyle w:val="Info"/>
        <w:rPr>
          <w:rFonts w:eastAsiaTheme="minorHAnsi"/>
          <w:highlight w:val="cyan"/>
        </w:rPr>
      </w:pPr>
      <w:r w:rsidRPr="006A1FE9">
        <w:rPr>
          <w:rFonts w:eastAsiaTheme="minorHAnsi"/>
        </w:rPr>
        <w:t xml:space="preserve">If unsure, refer to the list of previously discussed measures available in the 2028 Call for Measures Materials Packet at </w:t>
      </w:r>
      <w:hyperlink r:id="rId23" w:history="1">
        <w:r w:rsidRPr="006A1FE9">
          <w:rPr>
            <w:rFonts w:eastAsiaTheme="minorHAnsi"/>
            <w:color w:val="0563C1" w:themeColor="hyperlink"/>
            <w:u w:val="single"/>
          </w:rPr>
          <w:t>https://mathematica.org/-/media/internet/features/2025/child-and-adult-core-set/call-for-measures-materials-packet.pdf</w:t>
        </w:r>
      </w:hyperlink>
      <w:r w:rsidRPr="006A1FE9">
        <w:rPr>
          <w:rFonts w:eastAsiaTheme="minorHAnsi"/>
        </w:rPr>
        <w:t>.</w:t>
      </w:r>
    </w:p>
    <w:p w14:paraId="38A6C3CF" w14:textId="77777777" w:rsidR="006A1FE9" w:rsidRPr="006A1FE9" w:rsidRDefault="006A1FE9" w:rsidP="00575036">
      <w:pPr>
        <w:pStyle w:val="Selectoneall"/>
        <w:rPr>
          <w:rFonts w:eastAsiaTheme="minorHAnsi"/>
        </w:rPr>
      </w:pPr>
      <w:r w:rsidRPr="006A1FE9">
        <w:rPr>
          <w:rFonts w:eastAsiaTheme="minorHAnsi"/>
        </w:rPr>
        <w:t>Select one.</w:t>
      </w:r>
    </w:p>
    <w:p w14:paraId="0C21F028" w14:textId="213D8A77" w:rsidR="00575036" w:rsidRPr="00EA0FD7" w:rsidRDefault="00000000" w:rsidP="00575036">
      <w:pPr>
        <w:pStyle w:val="Checkbox"/>
        <w:tabs>
          <w:tab w:val="left" w:pos="2160"/>
        </w:tabs>
      </w:pPr>
      <w:sdt>
        <w:sdtPr>
          <w:id w:val="1511717028"/>
          <w14:checkbox>
            <w14:checked w14:val="0"/>
            <w14:checkedState w14:val="2612" w14:font="MS Gothic"/>
            <w14:uncheckedState w14:val="2610" w14:font="MS Gothic"/>
          </w14:checkbox>
        </w:sdtPr>
        <w:sdtContent>
          <w:r w:rsidR="00575036" w:rsidRPr="00EA0FD7">
            <w:rPr>
              <w:rFonts w:ascii="MS Gothic" w:eastAsia="MS Gothic" w:hAnsi="MS Gothic"/>
            </w:rPr>
            <w:t>☐</w:t>
          </w:r>
        </w:sdtContent>
      </w:sdt>
      <w:r w:rsidR="00575036" w:rsidRPr="00EA0FD7">
        <w:t xml:space="preserve"> </w:t>
      </w:r>
      <w:r w:rsidR="00575036" w:rsidRPr="00EA0FD7">
        <w:tab/>
      </w:r>
      <w:r w:rsidR="00575036" w:rsidRPr="00EA0FD7">
        <w:rPr>
          <w:noProof/>
        </w:rPr>
        <mc:AlternateContent>
          <mc:Choice Requires="wps">
            <w:drawing>
              <wp:anchor distT="0" distB="0" distL="114300" distR="114300" simplePos="0" relativeHeight="251698176" behindDoc="0" locked="0" layoutInCell="1" allowOverlap="1" wp14:anchorId="5E46DF4F" wp14:editId="5FF1B93B">
                <wp:simplePos x="0" y="0"/>
                <wp:positionH relativeFrom="column">
                  <wp:posOffset>1097280</wp:posOffset>
                </wp:positionH>
                <wp:positionV relativeFrom="paragraph">
                  <wp:posOffset>75565</wp:posOffset>
                </wp:positionV>
                <wp:extent cx="182880" cy="0"/>
                <wp:effectExtent l="0" t="76200" r="26670" b="95250"/>
                <wp:wrapNone/>
                <wp:docPr id="8280961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035476" id="Line 75" o:spid="_x0000_s1026" alt="Title: arrow - Description: Arrow pointing from __ to __"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5.95pt" to="100.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" strokeweight="1.25pt">
                <v:stroke endarrow="open" endarrowwidth="narrow" endarrowlength="short"/>
              </v:line>
            </w:pict>
          </mc:Fallback>
        </mc:AlternateContent>
      </w:r>
      <w:r w:rsidR="00575036" w:rsidRPr="00EA0FD7">
        <w:t>Yes</w:t>
      </w:r>
      <w:r w:rsidR="00575036">
        <w:tab/>
      </w:r>
      <w:r w:rsidR="00575036">
        <w:rPr>
          <w:b/>
          <w:bCs w:val="0"/>
          <w:i/>
          <w:iCs/>
        </w:rPr>
        <w:t>Proceed to</w:t>
      </w:r>
      <w:r w:rsidR="00575036" w:rsidRPr="00AC4982">
        <w:rPr>
          <w:b/>
          <w:bCs w:val="0"/>
          <w:i/>
          <w:iCs/>
        </w:rPr>
        <w:t xml:space="preserve"> question </w:t>
      </w:r>
      <w:r w:rsidR="00575036">
        <w:rPr>
          <w:b/>
          <w:bCs w:val="0"/>
          <w:i/>
          <w:iCs/>
        </w:rPr>
        <w:t>14</w:t>
      </w:r>
      <w:r w:rsidR="00575036" w:rsidRPr="00AC4982">
        <w:rPr>
          <w:i/>
          <w:iCs/>
        </w:rPr>
        <w:tab/>
      </w:r>
    </w:p>
    <w:p w14:paraId="0D06F08C" w14:textId="09A25C4D" w:rsidR="00575036" w:rsidRPr="00EA0FD7" w:rsidRDefault="00000000" w:rsidP="00575036">
      <w:pPr>
        <w:pStyle w:val="Checkbox"/>
        <w:tabs>
          <w:tab w:val="left" w:pos="2160"/>
        </w:tabs>
      </w:pPr>
      <w:sdt>
        <w:sdtPr>
          <w:id w:val="269365450"/>
          <w14:checkbox>
            <w14:checked w14:val="0"/>
            <w14:checkedState w14:val="2612" w14:font="MS Gothic"/>
            <w14:uncheckedState w14:val="2610" w14:font="MS Gothic"/>
          </w14:checkbox>
        </w:sdtPr>
        <w:sdtContent>
          <w:r w:rsidR="00575036" w:rsidRPr="00EA0FD7">
            <w:rPr>
              <w:rFonts w:ascii="MS Gothic" w:eastAsia="MS Gothic" w:hAnsi="MS Gothic"/>
            </w:rPr>
            <w:t>☐</w:t>
          </w:r>
        </w:sdtContent>
      </w:sdt>
      <w:r w:rsidR="00575036" w:rsidRPr="00EA0FD7">
        <w:t xml:space="preserve"> </w:t>
      </w:r>
      <w:r w:rsidR="00575036" w:rsidRPr="00EA0FD7">
        <w:tab/>
      </w:r>
      <w:r w:rsidR="00575036" w:rsidRPr="00EA0FD7">
        <w:rPr>
          <w:noProof/>
        </w:rPr>
        <mc:AlternateContent>
          <mc:Choice Requires="wps">
            <w:drawing>
              <wp:anchor distT="0" distB="0" distL="114300" distR="114300" simplePos="0" relativeHeight="251699200" behindDoc="0" locked="0" layoutInCell="1" allowOverlap="1" wp14:anchorId="575BFCFA" wp14:editId="7F04D5EA">
                <wp:simplePos x="0" y="0"/>
                <wp:positionH relativeFrom="column">
                  <wp:posOffset>1098550</wp:posOffset>
                </wp:positionH>
                <wp:positionV relativeFrom="paragraph">
                  <wp:posOffset>76200</wp:posOffset>
                </wp:positionV>
                <wp:extent cx="182880" cy="0"/>
                <wp:effectExtent l="0" t="76200" r="26670" b="95250"/>
                <wp:wrapNone/>
                <wp:docPr id="80610136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E738B9" id="Line 75" o:spid="_x0000_s1026" alt="Title: arrow - Description: Arrow pointing from __ to __"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6pt" to="10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" strokeweight="1.25pt">
                <v:stroke endarrow="open" endarrowwidth="narrow" endarrowlength="short"/>
              </v:line>
            </w:pict>
          </mc:Fallback>
        </mc:AlternateContent>
      </w:r>
      <w:r w:rsidR="00575036">
        <w:t>No</w:t>
      </w:r>
      <w:r w:rsidR="00575036">
        <w:tab/>
      </w:r>
      <w:r w:rsidR="00575036">
        <w:rPr>
          <w:b/>
          <w:bCs w:val="0"/>
          <w:i/>
          <w:iCs/>
        </w:rPr>
        <w:t>SKIP TO question 15</w:t>
      </w:r>
      <w:r w:rsidR="00575036" w:rsidRPr="00AC4982">
        <w:rPr>
          <w:i/>
          <w:iCs/>
        </w:rPr>
        <w:tab/>
      </w:r>
    </w:p>
    <w:p w14:paraId="3E271242" w14:textId="77777777" w:rsidR="006A1FE9" w:rsidRPr="006A1FE9" w:rsidRDefault="006A1FE9" w:rsidP="0082625F">
      <w:pPr>
        <w:pStyle w:val="Questiontext"/>
      </w:pPr>
      <w:r w:rsidRPr="006A1FE9">
        <w:t>14.</w:t>
      </w:r>
      <w:r w:rsidRPr="006A1FE9">
        <w:tab/>
      </w:r>
      <w:r w:rsidRPr="006A1FE9">
        <w:rPr>
          <w:rFonts w:cs="Arial"/>
          <w:color w:val="000000"/>
        </w:rPr>
        <w:t>Why do you suggest that the 2028 Child and Adult Core Sets Annual Review Workgroup discuss the measure again?</w:t>
      </w:r>
      <w:r w:rsidRPr="006A1FE9">
        <w:rPr>
          <w:rFonts w:cs="Arial"/>
          <w:bCs/>
          <w:color w:val="C00000"/>
        </w:rPr>
        <w:t xml:space="preserve"> ^</w:t>
      </w:r>
    </w:p>
    <w:p w14:paraId="7BF436F4" w14:textId="77777777" w:rsidR="006A1FE9" w:rsidRPr="006A1FE9" w:rsidRDefault="006A1FE9" w:rsidP="00575036">
      <w:pPr>
        <w:pStyle w:val="Info"/>
        <w:rPr>
          <w:rFonts w:eastAsiaTheme="minorHAnsi"/>
        </w:rPr>
      </w:pPr>
      <w:r w:rsidRPr="006A1FE9">
        <w:rPr>
          <w:rFonts w:eastAsiaTheme="minorHAnsi"/>
        </w:rPr>
        <w:t xml:space="preserve">Note: If the measure has been discussed during a previous Workgroup meeting, strong justification and new evidence should be provided to explain why the Workgroup should reconsider the measure. (If unsure of the previous discussion, refer to the previous Workgroup final reports at </w:t>
      </w:r>
      <w:hyperlink r:id="rId24" w:history="1">
        <w:r w:rsidRPr="006A1FE9">
          <w:rPr>
            <w:rFonts w:eastAsiaTheme="minorHAnsi"/>
            <w:color w:val="0563C1" w:themeColor="hyperlink"/>
            <w:u w:val="single"/>
          </w:rPr>
          <w:t>https://www.mathematica.org/features/MACCoreSetReview</w:t>
        </w:r>
      </w:hyperlink>
      <w:r w:rsidRPr="006A1FE9">
        <w:rPr>
          <w:rFonts w:eastAsiaTheme="minorHAnsi"/>
        </w:rPr>
        <w:t>.)</w:t>
      </w:r>
    </w:p>
    <w:p w14:paraId="62ED2BB2" w14:textId="77777777" w:rsidR="006A1FE9" w:rsidRPr="006A1FE9" w:rsidRDefault="006A1FE9" w:rsidP="00575036">
      <w:pPr>
        <w:pStyle w:val="Info"/>
        <w:rPr>
          <w:rFonts w:eastAsiaTheme="minorHAnsi"/>
          <w:b/>
        </w:rPr>
      </w:pPr>
      <w:r w:rsidRPr="006A1FE9">
        <w:rPr>
          <w:rFonts w:eastAsiaTheme="minorHAnsi"/>
        </w:rPr>
        <w:t xml:space="preserve">Note the response is limited to 1,500 characters. </w:t>
      </w:r>
    </w:p>
    <w:p w14:paraId="3FB22BA6" w14:textId="77777777" w:rsidR="006A1FE9" w:rsidRPr="006A1FE9" w:rsidRDefault="006A1FE9" w:rsidP="00575036">
      <w:pPr>
        <w:pStyle w:val="ResponseField"/>
      </w:pPr>
    </w:p>
    <w:p w14:paraId="31414CEE" w14:textId="77777777" w:rsidR="006A1FE9" w:rsidRPr="006A1FE9" w:rsidRDefault="006A1FE9" w:rsidP="00874A70">
      <w:pPr>
        <w:pStyle w:val="Heading2Blue"/>
        <w:keepNext/>
        <w:keepLines/>
        <w:widowControl/>
      </w:pPr>
      <w:r w:rsidRPr="006A1FE9">
        <w:lastRenderedPageBreak/>
        <w:t>Technical Feasibility Criteria</w:t>
      </w:r>
    </w:p>
    <w:p w14:paraId="31312732" w14:textId="77777777" w:rsidR="006A1FE9" w:rsidRPr="006A1FE9" w:rsidRDefault="006A1FE9" w:rsidP="00874A70">
      <w:pPr>
        <w:pStyle w:val="Info"/>
        <w:keepNext/>
        <w:keepLines/>
        <w:ind w:left="0"/>
        <w:rPr>
          <w:rFonts w:eastAsiaTheme="minorHAnsi"/>
        </w:rPr>
      </w:pPr>
      <w:r w:rsidRPr="006A1FE9">
        <w:rPr>
          <w:rFonts w:eastAsiaTheme="minorHAnsi"/>
        </w:rPr>
        <w:t xml:space="preserve">Indicate below the reasons you suggest removing this measure from the Core Sets (select all that apply). For each reason selected, </w:t>
      </w:r>
      <w:bookmarkStart w:id="7" w:name="_Hlk202271056"/>
      <w:r w:rsidRPr="006A1FE9">
        <w:rPr>
          <w:rFonts w:eastAsiaTheme="minorHAnsi"/>
        </w:rPr>
        <w:t>provide a clear rationale and include specific examples or evidence where available. Note that you must provide a response to each question that has an asterisk in this section, unless you are the measure steward and you are suggesting the measure for removal because you plan to retire it.</w:t>
      </w:r>
    </w:p>
    <w:bookmarkEnd w:id="7"/>
    <w:p w14:paraId="45B96FBF" w14:textId="77777777" w:rsidR="006A1FE9" w:rsidRPr="006A1FE9" w:rsidRDefault="006A1FE9" w:rsidP="007E1AB0">
      <w:pPr>
        <w:pStyle w:val="Questiontext"/>
        <w:rPr>
          <w:color w:val="C00000"/>
        </w:rPr>
      </w:pPr>
      <w:r w:rsidRPr="006A1FE9">
        <w:t>15.</w:t>
      </w:r>
      <w:r w:rsidRPr="006A1FE9">
        <w:tab/>
        <w:t xml:space="preserve">The measure is not fully developed and does not have detailed technical measure specifications, preventing production of the measure at the state level (e.g., numerator, denominator, and value sets). </w:t>
      </w:r>
      <w:r w:rsidRPr="006A1FE9">
        <w:rPr>
          <w:color w:val="C00000"/>
        </w:rPr>
        <w:t>*</w:t>
      </w:r>
    </w:p>
    <w:p w14:paraId="7600D045" w14:textId="3C85CEA5" w:rsidR="006A1FE9" w:rsidRPr="006A1FE9" w:rsidRDefault="006A1FE9" w:rsidP="007E1AB0">
      <w:pPr>
        <w:pStyle w:val="Selectoneall"/>
        <w:rPr>
          <w:rFonts w:eastAsiaTheme="minorHAnsi"/>
          <w:b/>
        </w:rPr>
      </w:pPr>
      <w:r w:rsidRPr="006A1FE9">
        <w:rPr>
          <w:rFonts w:eastAsiaTheme="minorHAnsi"/>
        </w:rPr>
        <w:t>Select one.</w:t>
      </w:r>
    </w:p>
    <w:p w14:paraId="1842D7C3" w14:textId="3550801D" w:rsidR="006A1FE9" w:rsidRPr="007A2CC9" w:rsidRDefault="00000000" w:rsidP="007E1AB0">
      <w:pPr>
        <w:pStyle w:val="Checkbox"/>
        <w:rPr>
          <w:i/>
        </w:rPr>
      </w:pPr>
      <w:sdt>
        <w:sdtPr>
          <w:id w:val="1619492339"/>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r>
      <w:r w:rsidR="007A2CC9" w:rsidRPr="006A1FE9">
        <w:rPr>
          <w:rFonts w:cstheme="minorBidi"/>
          <w:noProof/>
          <w:sz w:val="20"/>
        </w:rPr>
        <mc:AlternateContent>
          <mc:Choice Requires="wps">
            <w:drawing>
              <wp:anchor distT="0" distB="0" distL="114300" distR="114300" simplePos="0" relativeHeight="251701248" behindDoc="0" locked="0" layoutInCell="1" allowOverlap="1" wp14:anchorId="07073DD4" wp14:editId="4A483356">
                <wp:simplePos x="0" y="0"/>
                <wp:positionH relativeFrom="column">
                  <wp:posOffset>3337560</wp:posOffset>
                </wp:positionH>
                <wp:positionV relativeFrom="paragraph">
                  <wp:posOffset>75565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0ECA171" id="Line 75" o:spid="_x0000_s1026" alt="Title: arrow - Description: Arrow pointing from __ to __"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6A1FE9" w:rsidRPr="006A1FE9">
        <w:t>Yes, this is a reason for removal</w:t>
      </w:r>
      <w:r w:rsidR="006A1FE9" w:rsidRPr="006A1FE9">
        <w:tab/>
      </w:r>
      <w:r w:rsidR="006A1FE9" w:rsidRPr="006A1FE9">
        <w:tab/>
      </w:r>
      <w:r w:rsidR="007A2CC9">
        <w:tab/>
      </w:r>
      <w:r w:rsidR="006A1FE9" w:rsidRPr="007A2CC9">
        <w:rPr>
          <w:b/>
          <w:i/>
        </w:rPr>
        <w:t>Proceed to question 16</w:t>
      </w:r>
    </w:p>
    <w:p w14:paraId="575C0E82" w14:textId="6C4F99F2" w:rsidR="006A1FE9" w:rsidRPr="007A2CC9" w:rsidRDefault="00000000" w:rsidP="007E1AB0">
      <w:pPr>
        <w:pStyle w:val="Checkbox"/>
        <w:rPr>
          <w:b/>
          <w:i/>
        </w:rPr>
      </w:pPr>
      <w:sdt>
        <w:sdtPr>
          <w:id w:val="1108930425"/>
          <w14:checkbox>
            <w14:checked w14:val="0"/>
            <w14:checkedState w14:val="2612" w14:font="MS Gothic"/>
            <w14:uncheckedState w14:val="2610" w14:font="MS Gothic"/>
          </w14:checkbox>
        </w:sdtPr>
        <w:sdtContent>
          <w:r w:rsidR="006A1FE9" w:rsidRPr="006A1FE9">
            <w:rPr>
              <w:rFonts w:ascii="Segoe UI Symbol" w:hAnsi="Segoe UI Symbol" w:cs="Segoe UI Symbol"/>
            </w:rPr>
            <w:t>☐</w:t>
          </w:r>
        </w:sdtContent>
      </w:sdt>
      <w:r w:rsidR="006A1FE9" w:rsidRPr="006A1FE9">
        <w:t xml:space="preserve"> </w:t>
      </w:r>
      <w:r w:rsidR="006A1FE9" w:rsidRPr="006A1FE9">
        <w:tab/>
      </w:r>
      <w:r w:rsidR="007A2CC9" w:rsidRPr="006A1FE9">
        <w:rPr>
          <w:rFonts w:cstheme="minorBidi"/>
          <w:noProof/>
          <w:sz w:val="20"/>
        </w:rPr>
        <mc:AlternateContent>
          <mc:Choice Requires="wps">
            <w:drawing>
              <wp:anchor distT="0" distB="0" distL="114300" distR="114300" simplePos="0" relativeHeight="251703296" behindDoc="0" locked="0" layoutInCell="1" allowOverlap="1" wp14:anchorId="7C8B5B0F" wp14:editId="4EE63C5D">
                <wp:simplePos x="0" y="0"/>
                <wp:positionH relativeFrom="column">
                  <wp:posOffset>3337560</wp:posOffset>
                </wp:positionH>
                <wp:positionV relativeFrom="paragraph">
                  <wp:posOffset>75565</wp:posOffset>
                </wp:positionV>
                <wp:extent cx="182880" cy="0"/>
                <wp:effectExtent l="0" t="76200" r="26670" b="95250"/>
                <wp:wrapNone/>
                <wp:docPr id="161512179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93D9017" id="Line 75" o:spid="_x0000_s1026" alt="Title: arrow - Description: Arrow pointing from __ to __"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6A1FE9" w:rsidRPr="006A1FE9">
        <w:t>No, this is not a reason for removal</w:t>
      </w:r>
      <w:r w:rsidR="006A1FE9" w:rsidRPr="006A1FE9">
        <w:tab/>
      </w:r>
      <w:r w:rsidR="007A2CC9">
        <w:tab/>
      </w:r>
      <w:r w:rsidR="006A1FE9" w:rsidRPr="007A2CC9">
        <w:rPr>
          <w:b/>
          <w:i/>
        </w:rPr>
        <w:t>SKIP TO question 17</w:t>
      </w:r>
    </w:p>
    <w:p w14:paraId="01A573B0" w14:textId="17CC6E7C" w:rsidR="006A1FE9" w:rsidRPr="006A1FE9" w:rsidRDefault="006A1FE9" w:rsidP="007E1AB0">
      <w:pPr>
        <w:pStyle w:val="Questiontext"/>
      </w:pPr>
      <w:r w:rsidRPr="006A1FE9">
        <w:t>16.</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4353CDFA" w14:textId="77777777" w:rsidR="006A1FE9" w:rsidRPr="006A1FE9" w:rsidRDefault="006A1FE9" w:rsidP="00874A70">
      <w:pPr>
        <w:pStyle w:val="Info"/>
        <w:rPr>
          <w:rFonts w:eastAsiaTheme="minorHAnsi"/>
        </w:rPr>
      </w:pPr>
      <w:r w:rsidRPr="006A1FE9">
        <w:rPr>
          <w:rFonts w:eastAsiaTheme="minorHAnsi"/>
        </w:rPr>
        <w:t xml:space="preserve">Provide </w:t>
      </w:r>
      <w:proofErr w:type="gramStart"/>
      <w:r w:rsidRPr="006A1FE9">
        <w:rPr>
          <w:rFonts w:eastAsiaTheme="minorHAnsi"/>
        </w:rPr>
        <w:t>evidence</w:t>
      </w:r>
      <w:proofErr w:type="gramEnd"/>
      <w:r w:rsidRPr="006A1FE9">
        <w:rPr>
          <w:rFonts w:eastAsiaTheme="minorHAnsi"/>
        </w:rPr>
        <w:t xml:space="preserve"> the measure is not fully developed and does not have detailed technical specifications. For example, indicate which elements are missing or incomplete within the technical specifications. Include links to supporting documentation, if available.</w:t>
      </w:r>
    </w:p>
    <w:p w14:paraId="0111BBA7" w14:textId="77777777" w:rsidR="006A1FE9" w:rsidRPr="006A1FE9" w:rsidRDefault="006A1FE9" w:rsidP="00874A70">
      <w:pPr>
        <w:pStyle w:val="Info"/>
        <w:rPr>
          <w:rFonts w:eastAsiaTheme="minorHAnsi"/>
        </w:rPr>
      </w:pPr>
      <w:r w:rsidRPr="006A1FE9">
        <w:rPr>
          <w:rFonts w:eastAsiaTheme="minorHAnsi"/>
        </w:rPr>
        <w:t>Note the response is limited to 1,500 characters.</w:t>
      </w:r>
    </w:p>
    <w:p w14:paraId="2058ADB7" w14:textId="77777777" w:rsidR="006A1FE9" w:rsidRPr="006A1FE9" w:rsidRDefault="006A1FE9" w:rsidP="00874A70">
      <w:pPr>
        <w:pStyle w:val="ResponseField"/>
      </w:pPr>
    </w:p>
    <w:p w14:paraId="050D1A3B" w14:textId="77777777" w:rsidR="006A1FE9" w:rsidRPr="006A1FE9" w:rsidRDefault="006A1FE9" w:rsidP="007E1AB0">
      <w:pPr>
        <w:pStyle w:val="Questiontext"/>
        <w:rPr>
          <w:color w:val="C00000"/>
        </w:rPr>
      </w:pPr>
      <w:r w:rsidRPr="006A1FE9">
        <w:t>17.</w:t>
      </w:r>
      <w:r w:rsidRPr="006A1FE9">
        <w:tab/>
      </w:r>
      <w:bookmarkStart w:id="8" w:name="_Hlk166688263"/>
      <w:proofErr w:type="gramStart"/>
      <w:r w:rsidRPr="006A1FE9">
        <w:t>The majority of</w:t>
      </w:r>
      <w:proofErr w:type="gramEnd"/>
      <w:r w:rsidRPr="006A1FE9">
        <w:t xml:space="preserve"> states report significant challenges in accessing an available data source that contains all the data elements necessary to calculate the measure, including an identifier for Medicaid and CHIP beneficiaries (or the ability to link to an identifier).</w:t>
      </w:r>
      <w:bookmarkEnd w:id="8"/>
      <w:r w:rsidRPr="006A1FE9">
        <w:t xml:space="preserve"> </w:t>
      </w:r>
      <w:r w:rsidRPr="006A1FE9">
        <w:rPr>
          <w:color w:val="C00000"/>
        </w:rPr>
        <w:t>*</w:t>
      </w:r>
    </w:p>
    <w:p w14:paraId="62B3F2C1" w14:textId="77777777" w:rsidR="006A1FE9" w:rsidRPr="006A1FE9" w:rsidRDefault="006A1FE9" w:rsidP="00874A70">
      <w:pPr>
        <w:pStyle w:val="Selectoneall"/>
        <w:rPr>
          <w:rFonts w:eastAsiaTheme="minorHAnsi"/>
        </w:rPr>
      </w:pPr>
      <w:r w:rsidRPr="006A1FE9">
        <w:rPr>
          <w:rFonts w:eastAsiaTheme="minorHAnsi"/>
        </w:rPr>
        <w:t>Select one.</w:t>
      </w:r>
    </w:p>
    <w:p w14:paraId="4C5AFB91" w14:textId="6A402C6F" w:rsidR="00874A70" w:rsidRPr="007A2CC9" w:rsidRDefault="00000000" w:rsidP="00874A70">
      <w:pPr>
        <w:pStyle w:val="Checkbox"/>
        <w:rPr>
          <w:i/>
        </w:rPr>
      </w:pPr>
      <w:sdt>
        <w:sdtPr>
          <w:id w:val="-258059550"/>
          <w14:checkbox>
            <w14:checked w14:val="0"/>
            <w14:checkedState w14:val="2612" w14:font="MS Gothic"/>
            <w14:uncheckedState w14:val="2610" w14:font="MS Gothic"/>
          </w14:checkbox>
        </w:sdtPr>
        <w:sdtContent>
          <w:r w:rsidR="00874A70" w:rsidRPr="006A1FE9">
            <w:rPr>
              <w:rFonts w:ascii="Segoe UI Symbol" w:hAnsi="Segoe UI Symbol" w:cs="Segoe UI Symbol"/>
            </w:rPr>
            <w:t>☐</w:t>
          </w:r>
        </w:sdtContent>
      </w:sdt>
      <w:r w:rsidR="00874A70" w:rsidRPr="006A1FE9">
        <w:t xml:space="preserve"> </w:t>
      </w:r>
      <w:r w:rsidR="00874A70" w:rsidRPr="006A1FE9">
        <w:tab/>
      </w:r>
      <w:r w:rsidR="00874A70" w:rsidRPr="006A1FE9">
        <w:rPr>
          <w:rFonts w:cstheme="minorBidi"/>
          <w:noProof/>
          <w:sz w:val="20"/>
        </w:rPr>
        <mc:AlternateContent>
          <mc:Choice Requires="wps">
            <w:drawing>
              <wp:anchor distT="0" distB="0" distL="114300" distR="114300" simplePos="0" relativeHeight="251705344" behindDoc="0" locked="0" layoutInCell="1" allowOverlap="1" wp14:anchorId="7DF03EE7" wp14:editId="04AA2E8A">
                <wp:simplePos x="0" y="0"/>
                <wp:positionH relativeFrom="column">
                  <wp:posOffset>3337560</wp:posOffset>
                </wp:positionH>
                <wp:positionV relativeFrom="paragraph">
                  <wp:posOffset>75565</wp:posOffset>
                </wp:positionV>
                <wp:extent cx="182880" cy="0"/>
                <wp:effectExtent l="0" t="76200" r="26670" b="95250"/>
                <wp:wrapNone/>
                <wp:docPr id="102521069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E43ED42" id="Line 75" o:spid="_x0000_s1026" alt="Title: arrow - Description: Arrow pointing from __ to __"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874A70" w:rsidRPr="006A1FE9">
        <w:t>Yes, this is a reason for removal</w:t>
      </w:r>
      <w:r w:rsidR="00874A70" w:rsidRPr="006A1FE9">
        <w:tab/>
      </w:r>
      <w:r w:rsidR="00874A70" w:rsidRPr="006A1FE9">
        <w:tab/>
      </w:r>
      <w:r w:rsidR="00874A70">
        <w:tab/>
      </w:r>
      <w:r w:rsidR="00874A70" w:rsidRPr="007A2CC9">
        <w:rPr>
          <w:b/>
          <w:i/>
        </w:rPr>
        <w:t xml:space="preserve">Proceed to question </w:t>
      </w:r>
      <w:r w:rsidR="00874A70">
        <w:rPr>
          <w:b/>
          <w:i/>
        </w:rPr>
        <w:t>18</w:t>
      </w:r>
    </w:p>
    <w:p w14:paraId="5971CDC7" w14:textId="7A232D8D" w:rsidR="00874A70" w:rsidRPr="007A2CC9" w:rsidRDefault="00000000" w:rsidP="00874A70">
      <w:pPr>
        <w:pStyle w:val="Checkbox"/>
        <w:rPr>
          <w:b/>
          <w:i/>
        </w:rPr>
      </w:pPr>
      <w:sdt>
        <w:sdtPr>
          <w:id w:val="876199765"/>
          <w14:checkbox>
            <w14:checked w14:val="0"/>
            <w14:checkedState w14:val="2612" w14:font="MS Gothic"/>
            <w14:uncheckedState w14:val="2610" w14:font="MS Gothic"/>
          </w14:checkbox>
        </w:sdtPr>
        <w:sdtContent>
          <w:r w:rsidR="00874A70" w:rsidRPr="006A1FE9">
            <w:rPr>
              <w:rFonts w:ascii="Segoe UI Symbol" w:hAnsi="Segoe UI Symbol" w:cs="Segoe UI Symbol"/>
            </w:rPr>
            <w:t>☐</w:t>
          </w:r>
        </w:sdtContent>
      </w:sdt>
      <w:r w:rsidR="00874A70" w:rsidRPr="006A1FE9">
        <w:t xml:space="preserve"> </w:t>
      </w:r>
      <w:r w:rsidR="00874A70" w:rsidRPr="006A1FE9">
        <w:tab/>
      </w:r>
      <w:r w:rsidR="00874A70" w:rsidRPr="006A1FE9">
        <w:rPr>
          <w:rFonts w:cstheme="minorBidi"/>
          <w:noProof/>
          <w:sz w:val="20"/>
        </w:rPr>
        <mc:AlternateContent>
          <mc:Choice Requires="wps">
            <w:drawing>
              <wp:anchor distT="0" distB="0" distL="114300" distR="114300" simplePos="0" relativeHeight="251706368" behindDoc="0" locked="0" layoutInCell="1" allowOverlap="1" wp14:anchorId="0FC8191C" wp14:editId="0A780AC3">
                <wp:simplePos x="0" y="0"/>
                <wp:positionH relativeFrom="column">
                  <wp:posOffset>3337560</wp:posOffset>
                </wp:positionH>
                <wp:positionV relativeFrom="paragraph">
                  <wp:posOffset>75565</wp:posOffset>
                </wp:positionV>
                <wp:extent cx="182880" cy="0"/>
                <wp:effectExtent l="0" t="76200" r="26670" b="95250"/>
                <wp:wrapNone/>
                <wp:docPr id="121740142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FCDE9B7" id="Line 75" o:spid="_x0000_s1026" alt="Title: arrow - Description: Arrow pointing from __ to __"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874A70" w:rsidRPr="006A1FE9">
        <w:t>No, this is not a reason for removal</w:t>
      </w:r>
      <w:r w:rsidR="00874A70" w:rsidRPr="006A1FE9">
        <w:tab/>
      </w:r>
      <w:r w:rsidR="00874A70">
        <w:tab/>
      </w:r>
      <w:r w:rsidR="00874A70" w:rsidRPr="007A2CC9">
        <w:rPr>
          <w:b/>
          <w:i/>
        </w:rPr>
        <w:t xml:space="preserve">SKIP TO question </w:t>
      </w:r>
      <w:r w:rsidR="00874A70">
        <w:rPr>
          <w:b/>
          <w:i/>
        </w:rPr>
        <w:t>19</w:t>
      </w:r>
    </w:p>
    <w:p w14:paraId="426F309D" w14:textId="3529FDF2" w:rsidR="006A1FE9" w:rsidRPr="006A1FE9" w:rsidRDefault="006A1FE9" w:rsidP="007E1AB0">
      <w:pPr>
        <w:pStyle w:val="Questiontext"/>
        <w:rPr>
          <w:bCs/>
          <w:color w:val="C00000"/>
        </w:rPr>
      </w:pPr>
      <w:r w:rsidRPr="006A1FE9">
        <w:t>18.</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3EA8BE5E" w14:textId="77777777" w:rsidR="006A1FE9" w:rsidRPr="006A1FE9" w:rsidRDefault="006A1FE9" w:rsidP="00874A70">
      <w:pPr>
        <w:pStyle w:val="Info"/>
        <w:rPr>
          <w:rFonts w:eastAsiaTheme="minorHAnsi"/>
        </w:rPr>
      </w:pPr>
      <w:bookmarkStart w:id="9" w:name="_Hlk166688323"/>
      <w:r w:rsidRPr="006A1FE9">
        <w:rPr>
          <w:rFonts w:eastAsiaTheme="minorHAnsi"/>
        </w:rPr>
        <w:t xml:space="preserve">Provide evidence </w:t>
      </w:r>
      <w:proofErr w:type="gramStart"/>
      <w:r w:rsidRPr="006A1FE9">
        <w:rPr>
          <w:rFonts w:eastAsiaTheme="minorHAnsi"/>
        </w:rPr>
        <w:t>the majority of</w:t>
      </w:r>
      <w:proofErr w:type="gramEnd"/>
      <w:r w:rsidRPr="006A1FE9">
        <w:rPr>
          <w:rFonts w:eastAsiaTheme="minorHAnsi"/>
        </w:rPr>
        <w:t xml:space="preserve"> states report significant challenges in: (1) accessing an available data source necessary to calculate the measure, and/or (2) accessing one or more of the required data elements needed to calculate the measure. Include the names of states that have reported significant challenges calculating the measure and provide details on which data sources and data elements have been challenging. Provide links to supporting documentation, if available.</w:t>
      </w:r>
      <w:bookmarkEnd w:id="9"/>
    </w:p>
    <w:p w14:paraId="6A9BF2FD" w14:textId="77777777" w:rsidR="006A1FE9" w:rsidRPr="006A1FE9" w:rsidRDefault="006A1FE9" w:rsidP="00874A70">
      <w:pPr>
        <w:pStyle w:val="Info"/>
        <w:rPr>
          <w:rFonts w:eastAsiaTheme="minorHAnsi"/>
        </w:rPr>
      </w:pPr>
      <w:r w:rsidRPr="006A1FE9">
        <w:rPr>
          <w:rFonts w:eastAsiaTheme="minorHAnsi"/>
        </w:rPr>
        <w:t>Note the response is limited to 1,500 characters.</w:t>
      </w:r>
    </w:p>
    <w:p w14:paraId="7BC5C1C0" w14:textId="77777777" w:rsidR="006A1FE9" w:rsidRPr="006A1FE9" w:rsidRDefault="006A1FE9" w:rsidP="00874A70">
      <w:pPr>
        <w:pStyle w:val="ResponseField"/>
      </w:pPr>
    </w:p>
    <w:p w14:paraId="6CA6EDE4" w14:textId="77777777" w:rsidR="006A1FE9" w:rsidRPr="006A1FE9" w:rsidRDefault="006A1FE9" w:rsidP="007E1AB0">
      <w:pPr>
        <w:pStyle w:val="Questiontext"/>
        <w:rPr>
          <w:color w:val="C00000"/>
        </w:rPr>
      </w:pPr>
      <w:r w:rsidRPr="006A1FE9">
        <w:t>19.</w:t>
      </w:r>
      <w:r w:rsidRPr="006A1FE9">
        <w:tab/>
        <w:t>The specifications and data source do not allow for consistent calculations across states (e.g., there is documented variation in coding or data completeness across states).</w:t>
      </w:r>
      <w:r w:rsidRPr="006A1FE9">
        <w:rPr>
          <w:color w:val="C00000"/>
        </w:rPr>
        <w:t xml:space="preserve"> *</w:t>
      </w:r>
    </w:p>
    <w:p w14:paraId="5B012981" w14:textId="77777777" w:rsidR="006A1FE9" w:rsidRPr="006A1FE9" w:rsidRDefault="006A1FE9" w:rsidP="00874A70">
      <w:pPr>
        <w:pStyle w:val="Selectoneall"/>
        <w:rPr>
          <w:rFonts w:eastAsiaTheme="minorHAnsi"/>
        </w:rPr>
      </w:pPr>
      <w:r w:rsidRPr="006A1FE9">
        <w:rPr>
          <w:rFonts w:eastAsiaTheme="minorHAnsi"/>
        </w:rPr>
        <w:t>Select one.</w:t>
      </w:r>
    </w:p>
    <w:p w14:paraId="1BF95FEB" w14:textId="32D03464" w:rsidR="00874A70" w:rsidRPr="007A2CC9" w:rsidRDefault="00000000" w:rsidP="00874A70">
      <w:pPr>
        <w:pStyle w:val="Checkbox"/>
        <w:rPr>
          <w:i/>
        </w:rPr>
      </w:pPr>
      <w:sdt>
        <w:sdtPr>
          <w:id w:val="-211119877"/>
          <w14:checkbox>
            <w14:checked w14:val="0"/>
            <w14:checkedState w14:val="2612" w14:font="MS Gothic"/>
            <w14:uncheckedState w14:val="2610" w14:font="MS Gothic"/>
          </w14:checkbox>
        </w:sdtPr>
        <w:sdtContent>
          <w:r w:rsidR="00874A70" w:rsidRPr="006A1FE9">
            <w:rPr>
              <w:rFonts w:ascii="Segoe UI Symbol" w:hAnsi="Segoe UI Symbol" w:cs="Segoe UI Symbol"/>
            </w:rPr>
            <w:t>☐</w:t>
          </w:r>
        </w:sdtContent>
      </w:sdt>
      <w:r w:rsidR="00874A70" w:rsidRPr="006A1FE9">
        <w:t xml:space="preserve"> </w:t>
      </w:r>
      <w:r w:rsidR="00874A70" w:rsidRPr="006A1FE9">
        <w:tab/>
      </w:r>
      <w:r w:rsidR="00874A70" w:rsidRPr="006A1FE9">
        <w:rPr>
          <w:rFonts w:cstheme="minorBidi"/>
          <w:noProof/>
          <w:sz w:val="20"/>
        </w:rPr>
        <mc:AlternateContent>
          <mc:Choice Requires="wps">
            <w:drawing>
              <wp:anchor distT="0" distB="0" distL="114300" distR="114300" simplePos="0" relativeHeight="251708416" behindDoc="0" locked="0" layoutInCell="1" allowOverlap="1" wp14:anchorId="0FE8D9D6" wp14:editId="72F9A9E0">
                <wp:simplePos x="0" y="0"/>
                <wp:positionH relativeFrom="column">
                  <wp:posOffset>3337560</wp:posOffset>
                </wp:positionH>
                <wp:positionV relativeFrom="paragraph">
                  <wp:posOffset>75565</wp:posOffset>
                </wp:positionV>
                <wp:extent cx="182880" cy="0"/>
                <wp:effectExtent l="0" t="76200" r="26670" b="95250"/>
                <wp:wrapNone/>
                <wp:docPr id="57953520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3604C6C" id="Line 75" o:spid="_x0000_s1026" alt="Title: arrow - Description: Arrow pointing from __ to __"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874A70" w:rsidRPr="006A1FE9">
        <w:t>Yes, this is a reason for removal</w:t>
      </w:r>
      <w:r w:rsidR="00874A70" w:rsidRPr="006A1FE9">
        <w:tab/>
      </w:r>
      <w:r w:rsidR="00874A70" w:rsidRPr="006A1FE9">
        <w:tab/>
      </w:r>
      <w:r w:rsidR="00874A70">
        <w:tab/>
      </w:r>
      <w:r w:rsidR="00874A70" w:rsidRPr="007A2CC9">
        <w:rPr>
          <w:b/>
          <w:i/>
        </w:rPr>
        <w:t xml:space="preserve">Proceed to question </w:t>
      </w:r>
      <w:r w:rsidR="00874A70">
        <w:rPr>
          <w:b/>
          <w:i/>
        </w:rPr>
        <w:t>20</w:t>
      </w:r>
    </w:p>
    <w:p w14:paraId="48E18CF1" w14:textId="225F9D09" w:rsidR="00874A70" w:rsidRPr="007A2CC9" w:rsidRDefault="00000000" w:rsidP="00874A70">
      <w:pPr>
        <w:pStyle w:val="Checkbox"/>
        <w:rPr>
          <w:b/>
          <w:i/>
        </w:rPr>
      </w:pPr>
      <w:sdt>
        <w:sdtPr>
          <w:id w:val="960698189"/>
          <w14:checkbox>
            <w14:checked w14:val="0"/>
            <w14:checkedState w14:val="2612" w14:font="MS Gothic"/>
            <w14:uncheckedState w14:val="2610" w14:font="MS Gothic"/>
          </w14:checkbox>
        </w:sdtPr>
        <w:sdtContent>
          <w:r w:rsidR="00874A70" w:rsidRPr="006A1FE9">
            <w:rPr>
              <w:rFonts w:ascii="Segoe UI Symbol" w:hAnsi="Segoe UI Symbol" w:cs="Segoe UI Symbol"/>
            </w:rPr>
            <w:t>☐</w:t>
          </w:r>
        </w:sdtContent>
      </w:sdt>
      <w:r w:rsidR="00874A70" w:rsidRPr="006A1FE9">
        <w:t xml:space="preserve"> </w:t>
      </w:r>
      <w:r w:rsidR="00874A70" w:rsidRPr="006A1FE9">
        <w:tab/>
      </w:r>
      <w:r w:rsidR="00874A70" w:rsidRPr="006A1FE9">
        <w:rPr>
          <w:rFonts w:cstheme="minorBidi"/>
          <w:noProof/>
          <w:sz w:val="20"/>
        </w:rPr>
        <mc:AlternateContent>
          <mc:Choice Requires="wps">
            <w:drawing>
              <wp:anchor distT="0" distB="0" distL="114300" distR="114300" simplePos="0" relativeHeight="251709440" behindDoc="0" locked="0" layoutInCell="1" allowOverlap="1" wp14:anchorId="6EF6ECFC" wp14:editId="11EE6E12">
                <wp:simplePos x="0" y="0"/>
                <wp:positionH relativeFrom="column">
                  <wp:posOffset>3337560</wp:posOffset>
                </wp:positionH>
                <wp:positionV relativeFrom="paragraph">
                  <wp:posOffset>75565</wp:posOffset>
                </wp:positionV>
                <wp:extent cx="182880" cy="0"/>
                <wp:effectExtent l="0" t="76200" r="26670" b="95250"/>
                <wp:wrapNone/>
                <wp:docPr id="76872826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14F8E37" id="Line 75" o:spid="_x0000_s1026" alt="Title: arrow - Description: Arrow pointing from __ to __"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874A70" w:rsidRPr="006A1FE9">
        <w:t>No, this is not a reason for removal</w:t>
      </w:r>
      <w:r w:rsidR="00874A70" w:rsidRPr="006A1FE9">
        <w:tab/>
      </w:r>
      <w:r w:rsidR="00874A70">
        <w:tab/>
      </w:r>
      <w:r w:rsidR="00874A70" w:rsidRPr="007A2CC9">
        <w:rPr>
          <w:b/>
          <w:i/>
        </w:rPr>
        <w:t xml:space="preserve">SKIP TO question </w:t>
      </w:r>
      <w:r w:rsidR="00874A70">
        <w:rPr>
          <w:b/>
          <w:i/>
        </w:rPr>
        <w:t>21</w:t>
      </w:r>
    </w:p>
    <w:p w14:paraId="0C9E90D0" w14:textId="573C29B3" w:rsidR="006A1FE9" w:rsidRPr="006A1FE9" w:rsidRDefault="006A1FE9" w:rsidP="00874A70">
      <w:pPr>
        <w:pStyle w:val="Questiontext"/>
        <w:keepNext/>
        <w:keepLines/>
      </w:pPr>
      <w:r w:rsidRPr="006A1FE9">
        <w:lastRenderedPageBreak/>
        <w:t>20.</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3A26230D" w14:textId="77777777" w:rsidR="006A1FE9" w:rsidRPr="006A1FE9" w:rsidRDefault="006A1FE9" w:rsidP="00874A70">
      <w:pPr>
        <w:pStyle w:val="Info"/>
        <w:rPr>
          <w:rFonts w:eastAsiaTheme="minorHAnsi"/>
        </w:rPr>
      </w:pPr>
      <w:r w:rsidRPr="006A1FE9">
        <w:rPr>
          <w:rFonts w:eastAsiaTheme="minorHAnsi"/>
        </w:rPr>
        <w:t>Provide evidence the specifications and data source do not allow for consistent calculations across states, due to variation in coding or data completeness. For example, indicate which specific codes and/or data elements are not available or incomplete in some states and list the states where this applies. Include links to support documentation of the variation in coding or data completeness, if available.</w:t>
      </w:r>
    </w:p>
    <w:p w14:paraId="641B78FF" w14:textId="77777777" w:rsidR="006A1FE9" w:rsidRPr="006A1FE9" w:rsidRDefault="006A1FE9" w:rsidP="00874A70">
      <w:pPr>
        <w:pStyle w:val="Info"/>
        <w:rPr>
          <w:rFonts w:eastAsiaTheme="minorHAnsi"/>
        </w:rPr>
      </w:pPr>
      <w:r w:rsidRPr="006A1FE9">
        <w:rPr>
          <w:rFonts w:eastAsiaTheme="minorHAnsi"/>
        </w:rPr>
        <w:t>Note the response is limited to 1,500 characters.</w:t>
      </w:r>
    </w:p>
    <w:p w14:paraId="0CFDAF39" w14:textId="77777777" w:rsidR="006A1FE9" w:rsidRPr="006A1FE9" w:rsidRDefault="006A1FE9" w:rsidP="00874A70">
      <w:pPr>
        <w:pStyle w:val="ResponseField"/>
      </w:pPr>
    </w:p>
    <w:p w14:paraId="7B37D659" w14:textId="77777777" w:rsidR="006A1FE9" w:rsidRPr="006A1FE9" w:rsidRDefault="006A1FE9" w:rsidP="00A719C4">
      <w:pPr>
        <w:pStyle w:val="Heading2Blue"/>
      </w:pPr>
      <w:r w:rsidRPr="006A1FE9">
        <w:t>Actionability Criteria</w:t>
      </w:r>
    </w:p>
    <w:p w14:paraId="282720D3" w14:textId="77777777" w:rsidR="006A1FE9" w:rsidRPr="006A1FE9" w:rsidRDefault="006A1FE9" w:rsidP="00A719C4">
      <w:pPr>
        <w:pStyle w:val="Info"/>
        <w:ind w:left="0"/>
        <w:rPr>
          <w:rFonts w:eastAsiaTheme="minorHAnsi"/>
        </w:rPr>
      </w:pPr>
      <w:r w:rsidRPr="006A1FE9">
        <w:rPr>
          <w:rFonts w:eastAsiaTheme="minorHAnsi"/>
        </w:rPr>
        <w:t>Indicate below why you suggest that this measure should be removed from the Core Sets (select all that apply). For each reason selected, provide a clear rationale and include specific examples or evidence where available. Note that you must provide a response to each question that has an asterisk in this section, unless you are the measure steward and you are suggesting the measure for removal because you plan to retire it.</w:t>
      </w:r>
    </w:p>
    <w:p w14:paraId="00230850" w14:textId="77777777" w:rsidR="006A1FE9" w:rsidRPr="006A1FE9" w:rsidRDefault="006A1FE9" w:rsidP="00A719C4">
      <w:pPr>
        <w:pStyle w:val="Questiontext"/>
        <w:rPr>
          <w:color w:val="C00000"/>
        </w:rPr>
      </w:pPr>
      <w:r w:rsidRPr="006A1FE9">
        <w:t>21.</w:t>
      </w:r>
      <w:r w:rsidRPr="006A1FE9">
        <w:tab/>
        <w:t>Measure performance for all populations is so high and unvarying that meaningful distinctions in improvements or performance can no longer be made.</w:t>
      </w:r>
      <w:r w:rsidRPr="006A1FE9">
        <w:rPr>
          <w:color w:val="C00000"/>
        </w:rPr>
        <w:t xml:space="preserve"> *</w:t>
      </w:r>
    </w:p>
    <w:p w14:paraId="5B028761" w14:textId="77777777" w:rsidR="006A1FE9" w:rsidRPr="006A1FE9" w:rsidRDefault="006A1FE9" w:rsidP="00A719C4">
      <w:pPr>
        <w:pStyle w:val="Selectoneall"/>
        <w:rPr>
          <w:rFonts w:eastAsiaTheme="minorHAnsi"/>
        </w:rPr>
      </w:pPr>
      <w:r w:rsidRPr="006A1FE9">
        <w:rPr>
          <w:rFonts w:eastAsiaTheme="minorHAnsi"/>
        </w:rPr>
        <w:t>Select one.</w:t>
      </w:r>
    </w:p>
    <w:p w14:paraId="53E72064" w14:textId="78C47E16" w:rsidR="00A719C4" w:rsidRPr="007A2CC9" w:rsidRDefault="00000000" w:rsidP="00A719C4">
      <w:pPr>
        <w:pStyle w:val="Checkbox"/>
        <w:rPr>
          <w:i/>
        </w:rPr>
      </w:pPr>
      <w:sdt>
        <w:sdtPr>
          <w:id w:val="-1339310962"/>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1488" behindDoc="0" locked="0" layoutInCell="1" allowOverlap="1" wp14:anchorId="7BE1F099" wp14:editId="25D81518">
                <wp:simplePos x="0" y="0"/>
                <wp:positionH relativeFrom="column">
                  <wp:posOffset>3337560</wp:posOffset>
                </wp:positionH>
                <wp:positionV relativeFrom="paragraph">
                  <wp:posOffset>75565</wp:posOffset>
                </wp:positionV>
                <wp:extent cx="182880" cy="0"/>
                <wp:effectExtent l="0" t="76200" r="26670" b="95250"/>
                <wp:wrapNone/>
                <wp:docPr id="104791120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1093061" id="Line 75" o:spid="_x0000_s1026" alt="Title: arrow - Description: Arrow pointing from __ to __"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Yes, this is a reason for removal</w:t>
      </w:r>
      <w:r w:rsidR="00A719C4" w:rsidRPr="006A1FE9">
        <w:tab/>
      </w:r>
      <w:r w:rsidR="00A719C4" w:rsidRPr="006A1FE9">
        <w:tab/>
      </w:r>
      <w:r w:rsidR="00A719C4">
        <w:tab/>
      </w:r>
      <w:r w:rsidR="00A719C4" w:rsidRPr="007A2CC9">
        <w:rPr>
          <w:b/>
          <w:i/>
        </w:rPr>
        <w:t xml:space="preserve">Proceed to question </w:t>
      </w:r>
      <w:r w:rsidR="00A719C4">
        <w:rPr>
          <w:b/>
          <w:i/>
        </w:rPr>
        <w:t>22</w:t>
      </w:r>
    </w:p>
    <w:p w14:paraId="64D28916" w14:textId="060573CA" w:rsidR="00A719C4" w:rsidRPr="007A2CC9" w:rsidRDefault="00000000" w:rsidP="00A719C4">
      <w:pPr>
        <w:pStyle w:val="Checkbox"/>
        <w:rPr>
          <w:b/>
          <w:i/>
        </w:rPr>
      </w:pPr>
      <w:sdt>
        <w:sdtPr>
          <w:id w:val="31933851"/>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2512" behindDoc="0" locked="0" layoutInCell="1" allowOverlap="1" wp14:anchorId="6DAE08C4" wp14:editId="4893393E">
                <wp:simplePos x="0" y="0"/>
                <wp:positionH relativeFrom="column">
                  <wp:posOffset>3337560</wp:posOffset>
                </wp:positionH>
                <wp:positionV relativeFrom="paragraph">
                  <wp:posOffset>75565</wp:posOffset>
                </wp:positionV>
                <wp:extent cx="182880" cy="0"/>
                <wp:effectExtent l="0" t="76200" r="26670" b="95250"/>
                <wp:wrapNone/>
                <wp:docPr id="39109284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4A6EED8" id="Line 75" o:spid="_x0000_s1026" alt="Title: arrow - Description: Arrow pointing from __ to __"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No, this is not a reason for removal</w:t>
      </w:r>
      <w:r w:rsidR="00A719C4" w:rsidRPr="006A1FE9">
        <w:tab/>
      </w:r>
      <w:r w:rsidR="00A719C4">
        <w:tab/>
      </w:r>
      <w:r w:rsidR="00A719C4" w:rsidRPr="007A2CC9">
        <w:rPr>
          <w:b/>
          <w:i/>
        </w:rPr>
        <w:t xml:space="preserve">SKIP TO question </w:t>
      </w:r>
      <w:r w:rsidR="00A719C4">
        <w:rPr>
          <w:b/>
          <w:i/>
        </w:rPr>
        <w:t>23</w:t>
      </w:r>
    </w:p>
    <w:p w14:paraId="65082F08" w14:textId="6D707429" w:rsidR="006A1FE9" w:rsidRPr="006A1FE9" w:rsidRDefault="006A1FE9" w:rsidP="00A719C4">
      <w:pPr>
        <w:pStyle w:val="Questiontext"/>
      </w:pPr>
      <w:r w:rsidRPr="006A1FE9">
        <w:t>22.</w:t>
      </w:r>
      <w:r w:rsidRPr="006A1FE9">
        <w:tab/>
        <w:t xml:space="preserve">If you selected </w:t>
      </w:r>
      <w:r w:rsidR="00F92B63">
        <w:t>“</w:t>
      </w:r>
      <w:r w:rsidRPr="006A1FE9">
        <w:t>yes</w:t>
      </w:r>
      <w:r w:rsidR="00F92B63">
        <w:t>”</w:t>
      </w:r>
      <w:r w:rsidRPr="006A1FE9">
        <w:t xml:space="preserve"> for this criterion, explain your rationale.</w:t>
      </w:r>
      <w:r w:rsidRPr="006A1FE9">
        <w:rPr>
          <w:color w:val="C00000"/>
        </w:rPr>
        <w:t xml:space="preserve"> </w:t>
      </w:r>
      <w:r w:rsidRPr="006A1FE9">
        <w:rPr>
          <w:bCs/>
          <w:color w:val="C00000"/>
        </w:rPr>
        <w:t>^</w:t>
      </w:r>
    </w:p>
    <w:p w14:paraId="060120E0" w14:textId="77777777" w:rsidR="006A1FE9" w:rsidRPr="006A1FE9" w:rsidRDefault="006A1FE9" w:rsidP="00A719C4">
      <w:pPr>
        <w:pStyle w:val="Info"/>
        <w:rPr>
          <w:rFonts w:eastAsiaTheme="minorHAnsi"/>
        </w:rPr>
      </w:pPr>
      <w:r w:rsidRPr="006A1FE9">
        <w:rPr>
          <w:rFonts w:eastAsiaTheme="minorHAnsi"/>
        </w:rPr>
        <w:t xml:space="preserve">Provide evidence and give specific examples that measure performance for all populations is so high and unvarying that meaningful distinctions in improvements or performance can no longer be made. For example, provide the median and range in state-level performance rates from the most recent year of Core Set reporting available in the </w:t>
      </w:r>
      <w:hyperlink r:id="rId25" w:history="1">
        <w:r w:rsidRPr="006A1FE9">
          <w:rPr>
            <w:rFonts w:eastAsiaTheme="minorHAnsi"/>
            <w:color w:val="0563C1" w:themeColor="hyperlink"/>
            <w:u w:val="single"/>
          </w:rPr>
          <w:t>Core Set Data Dashboard</w:t>
        </w:r>
      </w:hyperlink>
      <w:r w:rsidRPr="006A1FE9">
        <w:rPr>
          <w:rFonts w:eastAsiaTheme="minorHAnsi"/>
        </w:rPr>
        <w:t xml:space="preserve">. </w:t>
      </w:r>
    </w:p>
    <w:p w14:paraId="7456D21E" w14:textId="77777777" w:rsidR="006A1FE9" w:rsidRPr="006A1FE9" w:rsidRDefault="006A1FE9" w:rsidP="00A719C4">
      <w:pPr>
        <w:pStyle w:val="Info"/>
        <w:rPr>
          <w:rFonts w:eastAsiaTheme="minorHAnsi"/>
        </w:rPr>
      </w:pPr>
      <w:r w:rsidRPr="006A1FE9">
        <w:rPr>
          <w:rFonts w:eastAsiaTheme="minorHAnsi"/>
        </w:rPr>
        <w:t>If known, also provide information on the measure performance rates for key subpopulations within states (e.g., by race and ethnicity, sex, geography, etc.) If providing stratified rates, include links to supporting documentation.</w:t>
      </w:r>
    </w:p>
    <w:p w14:paraId="41C7B133" w14:textId="77777777" w:rsidR="006A1FE9" w:rsidRPr="006A1FE9" w:rsidRDefault="006A1FE9" w:rsidP="00A719C4">
      <w:pPr>
        <w:pStyle w:val="Info"/>
        <w:rPr>
          <w:rFonts w:eastAsiaTheme="minorHAnsi"/>
        </w:rPr>
      </w:pPr>
      <w:r w:rsidRPr="006A1FE9">
        <w:rPr>
          <w:rFonts w:eastAsiaTheme="minorHAnsi"/>
        </w:rPr>
        <w:t>Note the response is limited to 1,500 characters.</w:t>
      </w:r>
    </w:p>
    <w:p w14:paraId="24E5C560" w14:textId="77777777" w:rsidR="006A1FE9" w:rsidRPr="006A1FE9" w:rsidRDefault="006A1FE9" w:rsidP="00A719C4">
      <w:pPr>
        <w:pStyle w:val="ResponseField"/>
      </w:pPr>
    </w:p>
    <w:p w14:paraId="1DD1B12B" w14:textId="77777777" w:rsidR="006A1FE9" w:rsidRPr="006A1FE9" w:rsidRDefault="006A1FE9" w:rsidP="00A719C4">
      <w:pPr>
        <w:pStyle w:val="Questiontext"/>
        <w:rPr>
          <w:color w:val="C00000"/>
        </w:rPr>
      </w:pPr>
      <w:r w:rsidRPr="006A1FE9">
        <w:t>23.</w:t>
      </w:r>
      <w:r w:rsidRPr="006A1FE9">
        <w:tab/>
        <w:t>Improvement on the measure is outside the direct influence of Medicaid and CHIP programs or providers.</w:t>
      </w:r>
      <w:r w:rsidRPr="006A1FE9">
        <w:rPr>
          <w:color w:val="C00000"/>
        </w:rPr>
        <w:t xml:space="preserve"> *</w:t>
      </w:r>
    </w:p>
    <w:p w14:paraId="1086886E" w14:textId="77777777" w:rsidR="006A1FE9" w:rsidRPr="006A1FE9" w:rsidRDefault="006A1FE9" w:rsidP="00A719C4">
      <w:pPr>
        <w:pStyle w:val="Selectoneall"/>
        <w:rPr>
          <w:rFonts w:eastAsiaTheme="minorHAnsi"/>
        </w:rPr>
      </w:pPr>
      <w:r w:rsidRPr="006A1FE9">
        <w:rPr>
          <w:rFonts w:eastAsiaTheme="minorHAnsi"/>
        </w:rPr>
        <w:t>Select one.</w:t>
      </w:r>
    </w:p>
    <w:p w14:paraId="59E6D15C" w14:textId="4AF05122" w:rsidR="00A719C4" w:rsidRPr="007A2CC9" w:rsidRDefault="00000000" w:rsidP="00A719C4">
      <w:pPr>
        <w:pStyle w:val="Checkbox"/>
        <w:rPr>
          <w:i/>
        </w:rPr>
      </w:pPr>
      <w:sdt>
        <w:sdtPr>
          <w:id w:val="-483393961"/>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4560" behindDoc="0" locked="0" layoutInCell="1" allowOverlap="1" wp14:anchorId="55047171" wp14:editId="2680E913">
                <wp:simplePos x="0" y="0"/>
                <wp:positionH relativeFrom="column">
                  <wp:posOffset>3337560</wp:posOffset>
                </wp:positionH>
                <wp:positionV relativeFrom="paragraph">
                  <wp:posOffset>75565</wp:posOffset>
                </wp:positionV>
                <wp:extent cx="182880" cy="0"/>
                <wp:effectExtent l="0" t="76200" r="26670" b="95250"/>
                <wp:wrapNone/>
                <wp:docPr id="189155661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FF11996" id="Line 75" o:spid="_x0000_s1026" alt="Title: arrow - Description: Arrow pointing from __ to __"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Yes, this is a reason for removal</w:t>
      </w:r>
      <w:r w:rsidR="00A719C4" w:rsidRPr="006A1FE9">
        <w:tab/>
      </w:r>
      <w:r w:rsidR="00A719C4" w:rsidRPr="006A1FE9">
        <w:tab/>
      </w:r>
      <w:r w:rsidR="00A719C4">
        <w:tab/>
      </w:r>
      <w:r w:rsidR="00A719C4" w:rsidRPr="007A2CC9">
        <w:rPr>
          <w:b/>
          <w:i/>
        </w:rPr>
        <w:t xml:space="preserve">Proceed to question </w:t>
      </w:r>
      <w:r w:rsidR="00A719C4">
        <w:rPr>
          <w:b/>
          <w:i/>
        </w:rPr>
        <w:t>24</w:t>
      </w:r>
    </w:p>
    <w:p w14:paraId="06FA8D1E" w14:textId="2EB37510" w:rsidR="00A719C4" w:rsidRPr="007A2CC9" w:rsidRDefault="00000000" w:rsidP="00A719C4">
      <w:pPr>
        <w:pStyle w:val="Checkbox"/>
        <w:rPr>
          <w:b/>
          <w:i/>
        </w:rPr>
      </w:pPr>
      <w:sdt>
        <w:sdtPr>
          <w:id w:val="-1063559091"/>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5584" behindDoc="0" locked="0" layoutInCell="1" allowOverlap="1" wp14:anchorId="3A7A3C65" wp14:editId="7E6BB4E5">
                <wp:simplePos x="0" y="0"/>
                <wp:positionH relativeFrom="column">
                  <wp:posOffset>3337560</wp:posOffset>
                </wp:positionH>
                <wp:positionV relativeFrom="paragraph">
                  <wp:posOffset>75565</wp:posOffset>
                </wp:positionV>
                <wp:extent cx="182880" cy="0"/>
                <wp:effectExtent l="0" t="76200" r="26670" b="95250"/>
                <wp:wrapNone/>
                <wp:docPr id="195591902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3A4AF50" id="Line 75" o:spid="_x0000_s1026" alt="Title: arrow - Description: Arrow pointing from __ to __"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No, this is not a reason for removal</w:t>
      </w:r>
      <w:r w:rsidR="00A719C4" w:rsidRPr="006A1FE9">
        <w:tab/>
      </w:r>
      <w:r w:rsidR="00A719C4">
        <w:tab/>
      </w:r>
      <w:r w:rsidR="00A719C4" w:rsidRPr="007A2CC9">
        <w:rPr>
          <w:b/>
          <w:i/>
        </w:rPr>
        <w:t xml:space="preserve">SKIP TO question </w:t>
      </w:r>
      <w:r w:rsidR="00A719C4">
        <w:rPr>
          <w:b/>
          <w:i/>
        </w:rPr>
        <w:t>25</w:t>
      </w:r>
    </w:p>
    <w:p w14:paraId="3F615A83" w14:textId="4A067294" w:rsidR="006A1FE9" w:rsidRPr="006A1FE9" w:rsidRDefault="006A1FE9" w:rsidP="00A719C4">
      <w:pPr>
        <w:pStyle w:val="Questiontext"/>
        <w:keepNext/>
        <w:keepLines/>
      </w:pPr>
      <w:r w:rsidRPr="006A1FE9">
        <w:lastRenderedPageBreak/>
        <w:t>24.</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14DA3812" w14:textId="77777777" w:rsidR="006A1FE9" w:rsidRPr="006A1FE9" w:rsidRDefault="006A1FE9" w:rsidP="00A719C4">
      <w:pPr>
        <w:pStyle w:val="Info"/>
        <w:keepNext/>
        <w:keepLines/>
        <w:rPr>
          <w:rFonts w:eastAsiaTheme="minorHAnsi"/>
        </w:rPr>
      </w:pPr>
      <w:r w:rsidRPr="006A1FE9">
        <w:rPr>
          <w:rFonts w:eastAsiaTheme="minorHAnsi"/>
        </w:rPr>
        <w:t xml:space="preserve">Provide evidence and give specific examples that improvement on the measure is outside the direct influence of Medicaid and CHIP programs or providers. Include links to supporting documentation, if available. </w:t>
      </w:r>
    </w:p>
    <w:p w14:paraId="12A5D446" w14:textId="77777777" w:rsidR="006A1FE9" w:rsidRPr="006A1FE9" w:rsidRDefault="006A1FE9" w:rsidP="00A719C4">
      <w:pPr>
        <w:pStyle w:val="Info"/>
        <w:keepNext/>
        <w:keepLines/>
        <w:rPr>
          <w:rFonts w:eastAsiaTheme="minorHAnsi"/>
        </w:rPr>
      </w:pPr>
      <w:r w:rsidRPr="006A1FE9">
        <w:rPr>
          <w:rFonts w:eastAsiaTheme="minorHAnsi"/>
        </w:rPr>
        <w:t>Note the response is limited to 1,500 characters.</w:t>
      </w:r>
    </w:p>
    <w:p w14:paraId="7ECD2AB6" w14:textId="77777777" w:rsidR="006A1FE9" w:rsidRPr="006A1FE9" w:rsidRDefault="006A1FE9" w:rsidP="00A719C4">
      <w:pPr>
        <w:pStyle w:val="ResponseField"/>
        <w:keepNext/>
        <w:keepLines/>
      </w:pPr>
    </w:p>
    <w:p w14:paraId="1FEC8B8B" w14:textId="77777777" w:rsidR="006A1FE9" w:rsidRPr="006A1FE9" w:rsidRDefault="006A1FE9" w:rsidP="00A719C4">
      <w:pPr>
        <w:pStyle w:val="Questiontext"/>
        <w:rPr>
          <w:color w:val="C00000"/>
        </w:rPr>
      </w:pPr>
      <w:r w:rsidRPr="006A1FE9">
        <w:t>25.</w:t>
      </w:r>
      <w:r w:rsidRPr="006A1FE9">
        <w:tab/>
        <w:t>The measure no longer aligns with current clinical guidance and/or positive health outcomes.</w:t>
      </w:r>
      <w:r w:rsidRPr="006A1FE9">
        <w:rPr>
          <w:color w:val="C00000"/>
        </w:rPr>
        <w:t>*</w:t>
      </w:r>
    </w:p>
    <w:p w14:paraId="50B21E0D" w14:textId="77777777" w:rsidR="006A1FE9" w:rsidRPr="006A1FE9" w:rsidRDefault="006A1FE9" w:rsidP="00A719C4">
      <w:pPr>
        <w:pStyle w:val="Selectoneall"/>
        <w:rPr>
          <w:rFonts w:eastAsiaTheme="minorHAnsi"/>
        </w:rPr>
      </w:pPr>
      <w:r w:rsidRPr="006A1FE9">
        <w:rPr>
          <w:rFonts w:eastAsiaTheme="minorHAnsi"/>
        </w:rPr>
        <w:t>Select one.</w:t>
      </w:r>
    </w:p>
    <w:p w14:paraId="20561E82" w14:textId="110A0DD1" w:rsidR="00A719C4" w:rsidRPr="007A2CC9" w:rsidRDefault="00000000" w:rsidP="00A719C4">
      <w:pPr>
        <w:pStyle w:val="Checkbox"/>
        <w:rPr>
          <w:i/>
        </w:rPr>
      </w:pPr>
      <w:sdt>
        <w:sdtPr>
          <w:id w:val="355778575"/>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7632" behindDoc="0" locked="0" layoutInCell="1" allowOverlap="1" wp14:anchorId="17B7C052" wp14:editId="7F59D9BC">
                <wp:simplePos x="0" y="0"/>
                <wp:positionH relativeFrom="column">
                  <wp:posOffset>3337560</wp:posOffset>
                </wp:positionH>
                <wp:positionV relativeFrom="paragraph">
                  <wp:posOffset>75565</wp:posOffset>
                </wp:positionV>
                <wp:extent cx="182880" cy="0"/>
                <wp:effectExtent l="0" t="76200" r="26670" b="95250"/>
                <wp:wrapNone/>
                <wp:docPr id="161027281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6F68473" id="Line 75" o:spid="_x0000_s1026" alt="Title: arrow - Description: Arrow pointing from __ to __"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Yes, this is a reason for removal</w:t>
      </w:r>
      <w:r w:rsidR="00A719C4" w:rsidRPr="006A1FE9">
        <w:tab/>
      </w:r>
      <w:r w:rsidR="00A719C4" w:rsidRPr="006A1FE9">
        <w:tab/>
      </w:r>
      <w:r w:rsidR="00A719C4">
        <w:tab/>
      </w:r>
      <w:r w:rsidR="00A719C4" w:rsidRPr="007A2CC9">
        <w:rPr>
          <w:b/>
          <w:i/>
        </w:rPr>
        <w:t xml:space="preserve">Proceed to question </w:t>
      </w:r>
      <w:r w:rsidR="00A719C4">
        <w:rPr>
          <w:b/>
          <w:i/>
        </w:rPr>
        <w:t>26</w:t>
      </w:r>
    </w:p>
    <w:p w14:paraId="22DD1D3F" w14:textId="244FC41C" w:rsidR="00A719C4" w:rsidRPr="007A2CC9" w:rsidRDefault="00000000" w:rsidP="00A719C4">
      <w:pPr>
        <w:pStyle w:val="Checkbox"/>
        <w:rPr>
          <w:b/>
          <w:i/>
        </w:rPr>
      </w:pPr>
      <w:sdt>
        <w:sdtPr>
          <w:id w:val="1994903727"/>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18656" behindDoc="0" locked="0" layoutInCell="1" allowOverlap="1" wp14:anchorId="3502FA3B" wp14:editId="4E4689DE">
                <wp:simplePos x="0" y="0"/>
                <wp:positionH relativeFrom="column">
                  <wp:posOffset>3337560</wp:posOffset>
                </wp:positionH>
                <wp:positionV relativeFrom="paragraph">
                  <wp:posOffset>75565</wp:posOffset>
                </wp:positionV>
                <wp:extent cx="182880" cy="0"/>
                <wp:effectExtent l="0" t="76200" r="26670" b="95250"/>
                <wp:wrapNone/>
                <wp:docPr id="42827404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0269BDE" id="Line 75" o:spid="_x0000_s1026" alt="Title: arrow - Description: Arrow pointing from __ to __"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No, this is not a reason for removal</w:t>
      </w:r>
      <w:r w:rsidR="00A719C4" w:rsidRPr="006A1FE9">
        <w:tab/>
      </w:r>
      <w:r w:rsidR="00A719C4">
        <w:tab/>
      </w:r>
      <w:r w:rsidR="00A719C4" w:rsidRPr="007A2CC9">
        <w:rPr>
          <w:b/>
          <w:i/>
        </w:rPr>
        <w:t xml:space="preserve">SKIP TO question </w:t>
      </w:r>
      <w:r w:rsidR="00A719C4">
        <w:rPr>
          <w:b/>
          <w:i/>
        </w:rPr>
        <w:t>27</w:t>
      </w:r>
    </w:p>
    <w:p w14:paraId="622564EA" w14:textId="6EB667B3" w:rsidR="006A1FE9" w:rsidRPr="006A1FE9" w:rsidRDefault="006A1FE9" w:rsidP="00A719C4">
      <w:pPr>
        <w:pStyle w:val="Questiontext"/>
      </w:pPr>
      <w:r w:rsidRPr="006A1FE9">
        <w:t>26.</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4F9D4CA2" w14:textId="77777777" w:rsidR="006A1FE9" w:rsidRPr="006A1FE9" w:rsidRDefault="006A1FE9" w:rsidP="00A719C4">
      <w:pPr>
        <w:pStyle w:val="Info"/>
        <w:rPr>
          <w:rFonts w:eastAsiaTheme="minorHAnsi"/>
        </w:rPr>
      </w:pPr>
      <w:r w:rsidRPr="006A1FE9">
        <w:rPr>
          <w:rFonts w:eastAsiaTheme="minorHAnsi"/>
        </w:rPr>
        <w:t>Provide evidence and give specific examples that the measure specifications no longer align with current clinical guidance and/or positive health outcomes. Include links to relevant clinical guidelines and other supporting documentation, if available.</w:t>
      </w:r>
    </w:p>
    <w:p w14:paraId="6091C4B5" w14:textId="77777777" w:rsidR="006A1FE9" w:rsidRPr="006A1FE9" w:rsidRDefault="006A1FE9" w:rsidP="00A719C4">
      <w:pPr>
        <w:pStyle w:val="Info"/>
        <w:rPr>
          <w:rFonts w:eastAsiaTheme="minorHAnsi"/>
        </w:rPr>
      </w:pPr>
      <w:r w:rsidRPr="006A1FE9">
        <w:rPr>
          <w:rFonts w:eastAsiaTheme="minorHAnsi"/>
        </w:rPr>
        <w:t>Note the response is limited to 1,500 characters.</w:t>
      </w:r>
    </w:p>
    <w:p w14:paraId="53343622" w14:textId="77777777" w:rsidR="006A1FE9" w:rsidRPr="006A1FE9" w:rsidRDefault="006A1FE9" w:rsidP="00A719C4">
      <w:pPr>
        <w:pStyle w:val="ResponseField"/>
      </w:pPr>
    </w:p>
    <w:p w14:paraId="150DA326" w14:textId="77777777" w:rsidR="006A1FE9" w:rsidRPr="006A1FE9" w:rsidRDefault="006A1FE9" w:rsidP="00A719C4">
      <w:pPr>
        <w:pStyle w:val="Questiontext"/>
        <w:rPr>
          <w:color w:val="C00000"/>
        </w:rPr>
      </w:pPr>
      <w:r w:rsidRPr="006A1FE9">
        <w:t>27.</w:t>
      </w:r>
      <w:r w:rsidRPr="006A1FE9">
        <w:tab/>
        <w:t>The measure is not able to be stratified by all the required stratification categories included in the annual Core Sets guidance.</w:t>
      </w:r>
      <w:r w:rsidRPr="006A1FE9">
        <w:rPr>
          <w:color w:val="C00000"/>
        </w:rPr>
        <w:t xml:space="preserve"> *</w:t>
      </w:r>
    </w:p>
    <w:p w14:paraId="4738B8C1" w14:textId="77777777" w:rsidR="006A1FE9" w:rsidRPr="006A1FE9" w:rsidRDefault="006A1FE9" w:rsidP="00A719C4">
      <w:pPr>
        <w:pStyle w:val="Info"/>
        <w:rPr>
          <w:rFonts w:eastAsiaTheme="minorHAnsi"/>
        </w:rPr>
      </w:pPr>
      <w:r w:rsidRPr="006A1FE9">
        <w:rPr>
          <w:rFonts w:eastAsiaTheme="minorHAnsi"/>
        </w:rPr>
        <w:t xml:space="preserve">Considerations could include lack of adequate sample and population sizes or lack of available data in the required data source(s).  </w:t>
      </w:r>
    </w:p>
    <w:p w14:paraId="661496AF" w14:textId="77777777" w:rsidR="006A1FE9" w:rsidRPr="006A1FE9" w:rsidRDefault="006A1FE9" w:rsidP="00A719C4">
      <w:pPr>
        <w:pStyle w:val="Info"/>
        <w:rPr>
          <w:rFonts w:eastAsiaTheme="minorHAnsi"/>
        </w:rPr>
      </w:pPr>
      <w:r w:rsidRPr="006A1FE9">
        <w:rPr>
          <w:rFonts w:eastAsiaTheme="minorHAnsi"/>
        </w:rPr>
        <w:t>Note that beginning with 2025 Child and Adult Core Sets reporting, states are expected to stratify a subset of mandatory measures. For 2025 and 2026 Core Sets reporting, states are required to stratify a subset of measures by race and ethnicity, sex (defined as biologic sex), and geography.</w:t>
      </w:r>
    </w:p>
    <w:p w14:paraId="3EE597DC" w14:textId="77777777" w:rsidR="006A1FE9" w:rsidRPr="006A1FE9" w:rsidRDefault="006A1FE9" w:rsidP="00A719C4">
      <w:pPr>
        <w:pStyle w:val="Info"/>
        <w:rPr>
          <w:rFonts w:eastAsiaTheme="minorHAnsi"/>
        </w:rPr>
      </w:pPr>
      <w:r w:rsidRPr="006A1FE9">
        <w:rPr>
          <w:rFonts w:eastAsiaTheme="minorHAnsi"/>
        </w:rPr>
        <w:t xml:space="preserve">More information, including the established data standards for each stratification category, is available at: </w:t>
      </w:r>
      <w:hyperlink r:id="rId26" w:history="1">
        <w:r w:rsidRPr="006A1FE9">
          <w:rPr>
            <w:rFonts w:eastAsiaTheme="minorHAnsi"/>
            <w:color w:val="0563C1" w:themeColor="hyperlink"/>
            <w:u w:val="single"/>
          </w:rPr>
          <w:t>https://www.medicaid.gov/federal-policy-guidance/downloads/sho24007.pdf</w:t>
        </w:r>
      </w:hyperlink>
      <w:r w:rsidRPr="006A1FE9">
        <w:rPr>
          <w:rFonts w:eastAsiaTheme="minorHAnsi"/>
        </w:rPr>
        <w:t>.</w:t>
      </w:r>
    </w:p>
    <w:p w14:paraId="08FF9610" w14:textId="77777777" w:rsidR="006A1FE9" w:rsidRPr="006A1FE9" w:rsidRDefault="006A1FE9" w:rsidP="00A719C4">
      <w:pPr>
        <w:pStyle w:val="Selectoneall"/>
        <w:rPr>
          <w:rFonts w:eastAsiaTheme="minorHAnsi"/>
        </w:rPr>
      </w:pPr>
      <w:r w:rsidRPr="006A1FE9">
        <w:rPr>
          <w:rFonts w:eastAsiaTheme="minorHAnsi"/>
        </w:rPr>
        <w:t>Select one.</w:t>
      </w:r>
    </w:p>
    <w:p w14:paraId="7D4D2336" w14:textId="70E74DCC" w:rsidR="00A719C4" w:rsidRPr="007A2CC9" w:rsidRDefault="00000000" w:rsidP="00A719C4">
      <w:pPr>
        <w:pStyle w:val="Checkbox"/>
        <w:rPr>
          <w:i/>
        </w:rPr>
      </w:pPr>
      <w:sdt>
        <w:sdtPr>
          <w:id w:val="1790855202"/>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20704" behindDoc="0" locked="0" layoutInCell="1" allowOverlap="1" wp14:anchorId="02541ABC" wp14:editId="6F925A63">
                <wp:simplePos x="0" y="0"/>
                <wp:positionH relativeFrom="column">
                  <wp:posOffset>3337560</wp:posOffset>
                </wp:positionH>
                <wp:positionV relativeFrom="paragraph">
                  <wp:posOffset>75565</wp:posOffset>
                </wp:positionV>
                <wp:extent cx="182880" cy="0"/>
                <wp:effectExtent l="0" t="76200" r="26670" b="95250"/>
                <wp:wrapNone/>
                <wp:docPr id="84362175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275F460" id="Line 75" o:spid="_x0000_s1026" alt="Title: arrow - Description: Arrow pointing from __ to __"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Yes, this is a reason for removal</w:t>
      </w:r>
      <w:r w:rsidR="00A719C4" w:rsidRPr="006A1FE9">
        <w:tab/>
      </w:r>
      <w:r w:rsidR="00A719C4" w:rsidRPr="006A1FE9">
        <w:tab/>
      </w:r>
      <w:r w:rsidR="00A719C4">
        <w:tab/>
      </w:r>
      <w:r w:rsidR="00A719C4" w:rsidRPr="007A2CC9">
        <w:rPr>
          <w:b/>
          <w:i/>
        </w:rPr>
        <w:t xml:space="preserve">Proceed to question </w:t>
      </w:r>
      <w:r w:rsidR="00A719C4">
        <w:rPr>
          <w:b/>
          <w:i/>
        </w:rPr>
        <w:t>28</w:t>
      </w:r>
    </w:p>
    <w:p w14:paraId="134CBF50" w14:textId="57E17F39" w:rsidR="00A719C4" w:rsidRPr="007A2CC9" w:rsidRDefault="00000000" w:rsidP="00A719C4">
      <w:pPr>
        <w:pStyle w:val="Checkbox"/>
        <w:rPr>
          <w:b/>
          <w:i/>
        </w:rPr>
      </w:pPr>
      <w:sdt>
        <w:sdtPr>
          <w:id w:val="-2006426529"/>
          <w14:checkbox>
            <w14:checked w14:val="0"/>
            <w14:checkedState w14:val="2612" w14:font="MS Gothic"/>
            <w14:uncheckedState w14:val="2610" w14:font="MS Gothic"/>
          </w14:checkbox>
        </w:sdtPr>
        <w:sdtContent>
          <w:r w:rsidR="00A719C4" w:rsidRPr="006A1FE9">
            <w:rPr>
              <w:rFonts w:ascii="Segoe UI Symbol" w:hAnsi="Segoe UI Symbol" w:cs="Segoe UI Symbol"/>
            </w:rPr>
            <w:t>☐</w:t>
          </w:r>
        </w:sdtContent>
      </w:sdt>
      <w:r w:rsidR="00A719C4" w:rsidRPr="006A1FE9">
        <w:t xml:space="preserve"> </w:t>
      </w:r>
      <w:r w:rsidR="00A719C4" w:rsidRPr="006A1FE9">
        <w:tab/>
      </w:r>
      <w:r w:rsidR="00A719C4" w:rsidRPr="006A1FE9">
        <w:rPr>
          <w:rFonts w:cstheme="minorBidi"/>
          <w:noProof/>
          <w:sz w:val="20"/>
        </w:rPr>
        <mc:AlternateContent>
          <mc:Choice Requires="wps">
            <w:drawing>
              <wp:anchor distT="0" distB="0" distL="114300" distR="114300" simplePos="0" relativeHeight="251721728" behindDoc="0" locked="0" layoutInCell="1" allowOverlap="1" wp14:anchorId="5CA27BBB" wp14:editId="607197C3">
                <wp:simplePos x="0" y="0"/>
                <wp:positionH relativeFrom="column">
                  <wp:posOffset>3337560</wp:posOffset>
                </wp:positionH>
                <wp:positionV relativeFrom="paragraph">
                  <wp:posOffset>75565</wp:posOffset>
                </wp:positionV>
                <wp:extent cx="182880" cy="0"/>
                <wp:effectExtent l="0" t="76200" r="26670" b="95250"/>
                <wp:wrapNone/>
                <wp:docPr id="209580425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1CFCB31" id="Line 75" o:spid="_x0000_s1026" alt="Title: arrow - Description: Arrow pointing from __ to __"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A719C4" w:rsidRPr="006A1FE9">
        <w:t>No, this is not a reason for removal</w:t>
      </w:r>
      <w:r w:rsidR="00A719C4" w:rsidRPr="006A1FE9">
        <w:tab/>
      </w:r>
      <w:r w:rsidR="00A719C4">
        <w:tab/>
      </w:r>
      <w:r w:rsidR="00A719C4" w:rsidRPr="007A2CC9">
        <w:rPr>
          <w:b/>
          <w:i/>
        </w:rPr>
        <w:t xml:space="preserve">SKIP TO question </w:t>
      </w:r>
      <w:r w:rsidR="00A719C4">
        <w:rPr>
          <w:b/>
          <w:i/>
        </w:rPr>
        <w:t>29</w:t>
      </w:r>
    </w:p>
    <w:p w14:paraId="638A05F8" w14:textId="65B44F9A" w:rsidR="006A1FE9" w:rsidRPr="006A1FE9" w:rsidRDefault="006A1FE9" w:rsidP="00A719C4">
      <w:pPr>
        <w:pStyle w:val="Questiontext"/>
      </w:pPr>
      <w:r w:rsidRPr="006A1FE9">
        <w:t>28.</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4113E617" w14:textId="77777777" w:rsidR="006A1FE9" w:rsidRPr="006A1FE9" w:rsidRDefault="006A1FE9" w:rsidP="00A719C4">
      <w:pPr>
        <w:pStyle w:val="Info"/>
        <w:rPr>
          <w:rFonts w:eastAsiaTheme="minorHAnsi"/>
        </w:rPr>
      </w:pPr>
      <w:r w:rsidRPr="006A1FE9">
        <w:rPr>
          <w:rFonts w:eastAsiaTheme="minorHAnsi"/>
        </w:rPr>
        <w:t xml:space="preserve">Provide evidence and give specific examples that the measure cannot be stratified by </w:t>
      </w:r>
      <w:proofErr w:type="gramStart"/>
      <w:r w:rsidRPr="006A1FE9">
        <w:rPr>
          <w:rFonts w:eastAsiaTheme="minorHAnsi"/>
        </w:rPr>
        <w:t>all of</w:t>
      </w:r>
      <w:proofErr w:type="gramEnd"/>
      <w:r w:rsidRPr="006A1FE9">
        <w:rPr>
          <w:rFonts w:eastAsiaTheme="minorHAnsi"/>
        </w:rPr>
        <w:t xml:space="preserve"> the required stratification categories included in the annual Core Sets guidance. Considerations could include lack of adequate sample sizes or lack of available data in the required data source(s). </w:t>
      </w:r>
    </w:p>
    <w:p w14:paraId="336EE8E2" w14:textId="77777777" w:rsidR="006A1FE9" w:rsidRPr="006A1FE9" w:rsidRDefault="006A1FE9" w:rsidP="00A719C4">
      <w:pPr>
        <w:pStyle w:val="Info"/>
        <w:rPr>
          <w:rFonts w:eastAsiaTheme="minorHAnsi"/>
        </w:rPr>
      </w:pPr>
      <w:r w:rsidRPr="006A1FE9">
        <w:rPr>
          <w:rFonts w:eastAsiaTheme="minorHAnsi"/>
        </w:rPr>
        <w:t>Provide the names of the specific stratification categories where stratification is not possible (i.e., race, ethnicity, sex, and/or geography). Include links to supporting documentation, if available.</w:t>
      </w:r>
    </w:p>
    <w:p w14:paraId="40E8E87D" w14:textId="77777777" w:rsidR="006A1FE9" w:rsidRPr="006A1FE9" w:rsidRDefault="006A1FE9" w:rsidP="00A719C4">
      <w:pPr>
        <w:pStyle w:val="Info"/>
        <w:rPr>
          <w:rFonts w:eastAsiaTheme="minorHAnsi"/>
        </w:rPr>
      </w:pPr>
      <w:r w:rsidRPr="006A1FE9">
        <w:rPr>
          <w:rFonts w:eastAsiaTheme="minorHAnsi"/>
        </w:rPr>
        <w:t>Note the response is limited to 1,500 characters.</w:t>
      </w:r>
    </w:p>
    <w:p w14:paraId="422BDAB4" w14:textId="77777777" w:rsidR="006A1FE9" w:rsidRPr="006A1FE9" w:rsidRDefault="006A1FE9" w:rsidP="00A719C4">
      <w:pPr>
        <w:pStyle w:val="ResponseField"/>
      </w:pPr>
    </w:p>
    <w:p w14:paraId="2771F652" w14:textId="77777777" w:rsidR="006A1FE9" w:rsidRPr="006A1FE9" w:rsidRDefault="006A1FE9" w:rsidP="005E6306">
      <w:pPr>
        <w:pStyle w:val="Heading2Blue"/>
      </w:pPr>
      <w:r w:rsidRPr="006A1FE9">
        <w:lastRenderedPageBreak/>
        <w:t>Other Considerations</w:t>
      </w:r>
    </w:p>
    <w:p w14:paraId="5A0373D7" w14:textId="77777777" w:rsidR="006A1FE9" w:rsidRPr="006A1FE9" w:rsidRDefault="006A1FE9" w:rsidP="0002001F">
      <w:pPr>
        <w:pStyle w:val="Info"/>
        <w:ind w:left="0"/>
        <w:rPr>
          <w:rFonts w:eastAsiaTheme="minorHAnsi"/>
        </w:rPr>
      </w:pPr>
      <w:r w:rsidRPr="006A1FE9">
        <w:rPr>
          <w:rFonts w:eastAsiaTheme="minorHAnsi"/>
        </w:rPr>
        <w:t>Indicate below why you suggest that this measure should be removed from the Core Sets (select all that apply). For each reason you select, provide a clear rationale and include specific examples or evidence where available. Note that you must provide a response to each question that has an asterisk in this section, unless you are the measure steward and you are suggesting the measure for removal because you plan to retire it.</w:t>
      </w:r>
    </w:p>
    <w:p w14:paraId="517FE6F5" w14:textId="77777777" w:rsidR="006A1FE9" w:rsidRPr="006A1FE9" w:rsidRDefault="006A1FE9" w:rsidP="005E6306">
      <w:pPr>
        <w:pStyle w:val="Questiontext"/>
        <w:rPr>
          <w:color w:val="C00000"/>
        </w:rPr>
      </w:pPr>
      <w:r w:rsidRPr="006A1FE9">
        <w:rPr>
          <w:bCs/>
          <w:iCs/>
        </w:rPr>
        <w:t>29</w:t>
      </w:r>
      <w:r w:rsidRPr="006A1FE9">
        <w:t>.</w:t>
      </w:r>
      <w:r w:rsidRPr="006A1FE9">
        <w:tab/>
        <w:t xml:space="preserve">The prevalence of the condition or outcome being measured is not sufficient to produce reliable and meaningful state-level results, </w:t>
      </w:r>
      <w:proofErr w:type="gramStart"/>
      <w:r w:rsidRPr="006A1FE9">
        <w:t>taking into account</w:t>
      </w:r>
      <w:proofErr w:type="gramEnd"/>
      <w:r w:rsidRPr="006A1FE9">
        <w:t xml:space="preserve"> Medicaid and CHIP population sizes and demographics. </w:t>
      </w:r>
      <w:r w:rsidRPr="006A1FE9">
        <w:rPr>
          <w:color w:val="C00000"/>
        </w:rPr>
        <w:t>*</w:t>
      </w:r>
    </w:p>
    <w:p w14:paraId="32CC1567" w14:textId="77777777" w:rsidR="006A1FE9" w:rsidRPr="006A1FE9" w:rsidRDefault="006A1FE9" w:rsidP="0002001F">
      <w:pPr>
        <w:pStyle w:val="Selectoneall"/>
        <w:rPr>
          <w:rFonts w:eastAsiaTheme="minorHAnsi"/>
        </w:rPr>
      </w:pPr>
      <w:r w:rsidRPr="006A1FE9">
        <w:rPr>
          <w:rFonts w:eastAsiaTheme="minorHAnsi"/>
        </w:rPr>
        <w:t>Select one.</w:t>
      </w:r>
    </w:p>
    <w:p w14:paraId="5B615873" w14:textId="6B9D68DF" w:rsidR="0002001F" w:rsidRPr="007A2CC9" w:rsidRDefault="00000000" w:rsidP="0002001F">
      <w:pPr>
        <w:pStyle w:val="Checkbox"/>
        <w:rPr>
          <w:i/>
        </w:rPr>
      </w:pPr>
      <w:sdt>
        <w:sdtPr>
          <w:id w:val="-75669178"/>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23776" behindDoc="0" locked="0" layoutInCell="1" allowOverlap="1" wp14:anchorId="30C2F18A" wp14:editId="41B90D08">
                <wp:simplePos x="0" y="0"/>
                <wp:positionH relativeFrom="column">
                  <wp:posOffset>3337560</wp:posOffset>
                </wp:positionH>
                <wp:positionV relativeFrom="paragraph">
                  <wp:posOffset>75565</wp:posOffset>
                </wp:positionV>
                <wp:extent cx="182880" cy="0"/>
                <wp:effectExtent l="0" t="76200" r="26670" b="95250"/>
                <wp:wrapNone/>
                <wp:docPr id="168873286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EA9FB80" id="Line 75" o:spid="_x0000_s1026" alt="Title: arrow - Description: Arrow pointing from __ to __"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Yes, this is a reason for removal</w:t>
      </w:r>
      <w:r w:rsidR="0002001F" w:rsidRPr="006A1FE9">
        <w:tab/>
      </w:r>
      <w:r w:rsidR="0002001F" w:rsidRPr="006A1FE9">
        <w:tab/>
      </w:r>
      <w:r w:rsidR="0002001F">
        <w:tab/>
      </w:r>
      <w:r w:rsidR="0002001F" w:rsidRPr="007A2CC9">
        <w:rPr>
          <w:b/>
          <w:i/>
        </w:rPr>
        <w:t xml:space="preserve">Proceed to question </w:t>
      </w:r>
      <w:r w:rsidR="0002001F">
        <w:rPr>
          <w:b/>
          <w:i/>
        </w:rPr>
        <w:t>30</w:t>
      </w:r>
    </w:p>
    <w:p w14:paraId="408B081C" w14:textId="1FF0B954" w:rsidR="0002001F" w:rsidRPr="007A2CC9" w:rsidRDefault="00000000" w:rsidP="0002001F">
      <w:pPr>
        <w:pStyle w:val="Checkbox"/>
        <w:rPr>
          <w:b/>
          <w:i/>
        </w:rPr>
      </w:pPr>
      <w:sdt>
        <w:sdtPr>
          <w:id w:val="38490081"/>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24800" behindDoc="0" locked="0" layoutInCell="1" allowOverlap="1" wp14:anchorId="7335B3D6" wp14:editId="6E4100F7">
                <wp:simplePos x="0" y="0"/>
                <wp:positionH relativeFrom="column">
                  <wp:posOffset>3337560</wp:posOffset>
                </wp:positionH>
                <wp:positionV relativeFrom="paragraph">
                  <wp:posOffset>75565</wp:posOffset>
                </wp:positionV>
                <wp:extent cx="182880" cy="0"/>
                <wp:effectExtent l="0" t="76200" r="26670" b="95250"/>
                <wp:wrapNone/>
                <wp:docPr id="175719582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B7B9017" id="Line 75" o:spid="_x0000_s1026" alt="Title: arrow - Description: Arrow pointing from __ to __"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No, this is not a reason for removal</w:t>
      </w:r>
      <w:r w:rsidR="0002001F" w:rsidRPr="006A1FE9">
        <w:tab/>
      </w:r>
      <w:r w:rsidR="0002001F">
        <w:tab/>
      </w:r>
      <w:r w:rsidR="0002001F" w:rsidRPr="007A2CC9">
        <w:rPr>
          <w:b/>
          <w:i/>
        </w:rPr>
        <w:t xml:space="preserve">SKIP TO question </w:t>
      </w:r>
      <w:r w:rsidR="0002001F">
        <w:rPr>
          <w:b/>
          <w:i/>
        </w:rPr>
        <w:t>31</w:t>
      </w:r>
    </w:p>
    <w:p w14:paraId="38BB1C45" w14:textId="2FCEEB19" w:rsidR="006A1FE9" w:rsidRPr="006A1FE9" w:rsidRDefault="006A1FE9" w:rsidP="005E6306">
      <w:pPr>
        <w:pStyle w:val="Questiontext"/>
      </w:pPr>
      <w:r w:rsidRPr="006A1FE9">
        <w:t>30.</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7D38648B" w14:textId="77777777" w:rsidR="006A1FE9" w:rsidRPr="006A1FE9" w:rsidRDefault="006A1FE9" w:rsidP="0002001F">
      <w:pPr>
        <w:pStyle w:val="Info"/>
        <w:rPr>
          <w:rFonts w:eastAsiaTheme="minorHAnsi"/>
        </w:rPr>
      </w:pPr>
      <w:r w:rsidRPr="006A1FE9">
        <w:rPr>
          <w:rFonts w:eastAsiaTheme="minorHAnsi"/>
        </w:rPr>
        <w:t>Provide evidence and give specific examples that the prevalence of the condition or outcome being measured is not sufficient to produce reliable and meaningful state-level results. Provide state-level prevalence estimates and include links to supporting documentation, if available.</w:t>
      </w:r>
    </w:p>
    <w:p w14:paraId="777634C2" w14:textId="77777777" w:rsidR="006A1FE9" w:rsidRPr="006A1FE9" w:rsidRDefault="006A1FE9" w:rsidP="0002001F">
      <w:pPr>
        <w:pStyle w:val="Info"/>
        <w:rPr>
          <w:rFonts w:eastAsiaTheme="minorHAnsi"/>
        </w:rPr>
      </w:pPr>
      <w:r w:rsidRPr="006A1FE9">
        <w:rPr>
          <w:rFonts w:eastAsiaTheme="minorHAnsi"/>
        </w:rPr>
        <w:t>Note the response is limited to 1,500 characters.</w:t>
      </w:r>
    </w:p>
    <w:p w14:paraId="0CD2F7E2" w14:textId="77777777" w:rsidR="006A1FE9" w:rsidRPr="006A1FE9" w:rsidRDefault="006A1FE9" w:rsidP="0002001F">
      <w:pPr>
        <w:pStyle w:val="ResponseField"/>
      </w:pPr>
    </w:p>
    <w:p w14:paraId="147C40E4" w14:textId="77777777" w:rsidR="006A1FE9" w:rsidRPr="006A1FE9" w:rsidRDefault="006A1FE9" w:rsidP="005E6306">
      <w:pPr>
        <w:pStyle w:val="Questiontext"/>
      </w:pPr>
      <w:r w:rsidRPr="006A1FE9">
        <w:t>31.</w:t>
      </w:r>
      <w:r w:rsidRPr="006A1FE9">
        <w:tab/>
      </w:r>
      <w:bookmarkStart w:id="10" w:name="_Hlk166688355"/>
      <w:r w:rsidRPr="006A1FE9">
        <w:t>The measure and measure specifications are not aligned with those used in other CMS programs.</w:t>
      </w:r>
      <w:r w:rsidRPr="006A1FE9">
        <w:rPr>
          <w:color w:val="C00000"/>
        </w:rPr>
        <w:t xml:space="preserve"> </w:t>
      </w:r>
      <w:bookmarkEnd w:id="10"/>
      <w:r w:rsidRPr="006A1FE9">
        <w:rPr>
          <w:color w:val="C00000"/>
        </w:rPr>
        <w:t>*</w:t>
      </w:r>
    </w:p>
    <w:p w14:paraId="7DD22F9C" w14:textId="77777777" w:rsidR="006A1FE9" w:rsidRPr="006A1FE9" w:rsidRDefault="006A1FE9" w:rsidP="0002001F">
      <w:pPr>
        <w:pStyle w:val="Info"/>
        <w:rPr>
          <w:rFonts w:eastAsiaTheme="minorHAnsi"/>
        </w:rPr>
      </w:pPr>
      <w:r w:rsidRPr="006A1FE9">
        <w:rPr>
          <w:rFonts w:eastAsiaTheme="minorHAnsi"/>
        </w:rPr>
        <w:t xml:space="preserve">Examples of other CMS programs </w:t>
      </w:r>
      <w:proofErr w:type="gramStart"/>
      <w:r w:rsidRPr="006A1FE9">
        <w:rPr>
          <w:rFonts w:eastAsiaTheme="minorHAnsi"/>
        </w:rPr>
        <w:t>include:</w:t>
      </w:r>
      <w:proofErr w:type="gramEnd"/>
      <w:r w:rsidRPr="006A1FE9">
        <w:rPr>
          <w:rFonts w:eastAsiaTheme="minorHAnsi"/>
        </w:rPr>
        <w:t xml:space="preserve"> Core Quality Measures Collaborative Core Sets, Medicare Promoting Interoperability Program, Merit-Based Incentive Payment System, Medicaid and CHIP Quality Rating System, </w:t>
      </w:r>
      <w:bookmarkStart w:id="11" w:name="_Hlk163560659"/>
      <w:r w:rsidRPr="006A1FE9">
        <w:rPr>
          <w:rFonts w:eastAsiaTheme="minorHAnsi"/>
        </w:rPr>
        <w:t>Medicare Advantage Star Ratings</w:t>
      </w:r>
      <w:bookmarkEnd w:id="11"/>
      <w:r w:rsidRPr="006A1FE9">
        <w:rPr>
          <w:rFonts w:eastAsiaTheme="minorHAnsi"/>
        </w:rPr>
        <w:t>, and/or Medicare Shared Savings Program.</w:t>
      </w:r>
    </w:p>
    <w:p w14:paraId="03796A23" w14:textId="77777777" w:rsidR="006A1FE9" w:rsidRPr="006A1FE9" w:rsidRDefault="006A1FE9" w:rsidP="0002001F">
      <w:pPr>
        <w:pStyle w:val="Info"/>
        <w:rPr>
          <w:rFonts w:eastAsiaTheme="minorHAnsi"/>
        </w:rPr>
      </w:pPr>
      <w:r w:rsidRPr="006A1FE9">
        <w:rPr>
          <w:rFonts w:eastAsiaTheme="minorHAnsi"/>
        </w:rPr>
        <w:t xml:space="preserve">The CMS Measures Inventory Tool, which shows a measure’s use in CMS programs, is available at: </w:t>
      </w:r>
      <w:hyperlink r:id="rId27" w:anchor="/MeasureInventory" w:history="1">
        <w:r w:rsidRPr="006A1FE9">
          <w:rPr>
            <w:rFonts w:eastAsiaTheme="minorHAnsi"/>
            <w:color w:val="0563C1" w:themeColor="hyperlink"/>
            <w:u w:val="single"/>
          </w:rPr>
          <w:t>https://cmit.cms.gov/cmit/#/MeasureInventory</w:t>
        </w:r>
      </w:hyperlink>
      <w:r w:rsidRPr="006A1FE9">
        <w:rPr>
          <w:rFonts w:eastAsiaTheme="minorHAnsi"/>
        </w:rPr>
        <w:t xml:space="preserve">.  </w:t>
      </w:r>
    </w:p>
    <w:p w14:paraId="63E97AEF" w14:textId="77777777" w:rsidR="006A1FE9" w:rsidRPr="006A1FE9" w:rsidRDefault="006A1FE9" w:rsidP="0002001F">
      <w:pPr>
        <w:pStyle w:val="Selectoneall"/>
        <w:rPr>
          <w:rFonts w:eastAsiaTheme="minorHAnsi"/>
        </w:rPr>
      </w:pPr>
      <w:r w:rsidRPr="006A1FE9">
        <w:rPr>
          <w:rFonts w:eastAsiaTheme="minorHAnsi"/>
        </w:rPr>
        <w:t>Select one.</w:t>
      </w:r>
    </w:p>
    <w:p w14:paraId="1824FC55" w14:textId="52C38F9F" w:rsidR="0002001F" w:rsidRPr="007A2CC9" w:rsidRDefault="00000000" w:rsidP="0002001F">
      <w:pPr>
        <w:pStyle w:val="Checkbox"/>
        <w:rPr>
          <w:i/>
        </w:rPr>
      </w:pPr>
      <w:sdt>
        <w:sdtPr>
          <w:id w:val="506640679"/>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26848" behindDoc="0" locked="0" layoutInCell="1" allowOverlap="1" wp14:anchorId="03B46237" wp14:editId="3A287D85">
                <wp:simplePos x="0" y="0"/>
                <wp:positionH relativeFrom="column">
                  <wp:posOffset>3337560</wp:posOffset>
                </wp:positionH>
                <wp:positionV relativeFrom="paragraph">
                  <wp:posOffset>75565</wp:posOffset>
                </wp:positionV>
                <wp:extent cx="182880" cy="0"/>
                <wp:effectExtent l="0" t="76200" r="26670" b="95250"/>
                <wp:wrapNone/>
                <wp:docPr id="163495611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8F73DA6" id="Line 75" o:spid="_x0000_s1026" alt="Title: arrow - Description: Arrow pointing from __ to __"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Yes, this is a reason for removal</w:t>
      </w:r>
      <w:r w:rsidR="0002001F" w:rsidRPr="006A1FE9">
        <w:tab/>
      </w:r>
      <w:r w:rsidR="0002001F" w:rsidRPr="006A1FE9">
        <w:tab/>
      </w:r>
      <w:r w:rsidR="0002001F">
        <w:tab/>
      </w:r>
      <w:r w:rsidR="0002001F" w:rsidRPr="007A2CC9">
        <w:rPr>
          <w:b/>
          <w:i/>
        </w:rPr>
        <w:t xml:space="preserve">Proceed to question </w:t>
      </w:r>
      <w:r w:rsidR="0002001F">
        <w:rPr>
          <w:b/>
          <w:i/>
        </w:rPr>
        <w:t>32</w:t>
      </w:r>
    </w:p>
    <w:p w14:paraId="5DF10E09" w14:textId="4D46CE81" w:rsidR="0002001F" w:rsidRPr="007A2CC9" w:rsidRDefault="00000000" w:rsidP="0002001F">
      <w:pPr>
        <w:pStyle w:val="Checkbox"/>
        <w:rPr>
          <w:b/>
          <w:i/>
        </w:rPr>
      </w:pPr>
      <w:sdt>
        <w:sdtPr>
          <w:id w:val="2033225858"/>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27872" behindDoc="0" locked="0" layoutInCell="1" allowOverlap="1" wp14:anchorId="3E64313B" wp14:editId="24C17D13">
                <wp:simplePos x="0" y="0"/>
                <wp:positionH relativeFrom="column">
                  <wp:posOffset>3337560</wp:posOffset>
                </wp:positionH>
                <wp:positionV relativeFrom="paragraph">
                  <wp:posOffset>75565</wp:posOffset>
                </wp:positionV>
                <wp:extent cx="182880" cy="0"/>
                <wp:effectExtent l="0" t="76200" r="26670" b="95250"/>
                <wp:wrapNone/>
                <wp:docPr id="176528041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4B964D2" id="Line 75" o:spid="_x0000_s1026" alt="Title: arrow - Description: Arrow pointing from __ to __"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No, this is not a reason for removal</w:t>
      </w:r>
      <w:r w:rsidR="0002001F" w:rsidRPr="006A1FE9">
        <w:tab/>
      </w:r>
      <w:r w:rsidR="0002001F">
        <w:tab/>
      </w:r>
      <w:r w:rsidR="0002001F" w:rsidRPr="007A2CC9">
        <w:rPr>
          <w:b/>
          <w:i/>
        </w:rPr>
        <w:t xml:space="preserve">SKIP TO question </w:t>
      </w:r>
      <w:r w:rsidR="0002001F">
        <w:rPr>
          <w:b/>
          <w:i/>
        </w:rPr>
        <w:t>33</w:t>
      </w:r>
    </w:p>
    <w:p w14:paraId="65B9FACE" w14:textId="5473AD63" w:rsidR="006A1FE9" w:rsidRPr="006A1FE9" w:rsidRDefault="006A1FE9" w:rsidP="005E6306">
      <w:pPr>
        <w:pStyle w:val="Questiontext"/>
      </w:pPr>
      <w:r w:rsidRPr="006A1FE9">
        <w:t>32.</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2AD798EA" w14:textId="77777777" w:rsidR="006A1FE9" w:rsidRPr="006A1FE9" w:rsidRDefault="006A1FE9" w:rsidP="0002001F">
      <w:pPr>
        <w:pStyle w:val="Info"/>
        <w:rPr>
          <w:rFonts w:eastAsiaTheme="minorHAnsi"/>
        </w:rPr>
      </w:pPr>
      <w:bookmarkStart w:id="12" w:name="_Hlk166688370"/>
      <w:r w:rsidRPr="006A1FE9">
        <w:rPr>
          <w:rFonts w:eastAsiaTheme="minorHAnsi"/>
        </w:rPr>
        <w:t>Explain why the measure and measure specifications are not aligned with those used in other CMS programs. Provide the names of the specific CMS programs that are using a different but related measure and include the name of the other measure and its unique identifier (e.g., CMIT ID, federal program ID, or CBE#), if available. Summarize the key differences in technical specifications between the two related measures. Include links to supporting documentation, if available.</w:t>
      </w:r>
      <w:bookmarkEnd w:id="12"/>
    </w:p>
    <w:p w14:paraId="2C1207F3" w14:textId="77777777" w:rsidR="006A1FE9" w:rsidRPr="006A1FE9" w:rsidRDefault="006A1FE9" w:rsidP="0002001F">
      <w:pPr>
        <w:pStyle w:val="Info"/>
        <w:rPr>
          <w:rFonts w:eastAsiaTheme="minorHAnsi"/>
        </w:rPr>
      </w:pPr>
      <w:r w:rsidRPr="006A1FE9">
        <w:rPr>
          <w:rFonts w:eastAsiaTheme="minorHAnsi"/>
        </w:rPr>
        <w:t>Note the response is limited to 1,500 characters.</w:t>
      </w:r>
    </w:p>
    <w:p w14:paraId="4AC7BEEE" w14:textId="77777777" w:rsidR="006A1FE9" w:rsidRPr="006A1FE9" w:rsidRDefault="006A1FE9" w:rsidP="0002001F">
      <w:pPr>
        <w:pStyle w:val="ResponseField"/>
      </w:pPr>
    </w:p>
    <w:p w14:paraId="6BF49F81" w14:textId="77777777" w:rsidR="006A1FE9" w:rsidRPr="006A1FE9" w:rsidRDefault="006A1FE9" w:rsidP="005E6306">
      <w:pPr>
        <w:pStyle w:val="Questiontext"/>
        <w:rPr>
          <w:color w:val="C00000"/>
        </w:rPr>
      </w:pPr>
      <w:r w:rsidRPr="006A1FE9">
        <w:lastRenderedPageBreak/>
        <w:t>33.</w:t>
      </w:r>
      <w:r w:rsidRPr="006A1FE9">
        <w:tab/>
        <w:t xml:space="preserve">Including the measure on the Core Sets results in substantial additional data collection burden for providers or Medicaid and CHIP beneficiaries. </w:t>
      </w:r>
      <w:r w:rsidRPr="006A1FE9">
        <w:rPr>
          <w:color w:val="C00000"/>
        </w:rPr>
        <w:t>*</w:t>
      </w:r>
    </w:p>
    <w:p w14:paraId="2297F90C" w14:textId="77777777" w:rsidR="006A1FE9" w:rsidRPr="006A1FE9" w:rsidRDefault="006A1FE9" w:rsidP="0002001F">
      <w:pPr>
        <w:pStyle w:val="Selectoneall"/>
        <w:rPr>
          <w:rFonts w:eastAsiaTheme="minorHAnsi"/>
        </w:rPr>
      </w:pPr>
      <w:r w:rsidRPr="006A1FE9">
        <w:rPr>
          <w:rFonts w:eastAsiaTheme="minorHAnsi"/>
        </w:rPr>
        <w:t>Select one.</w:t>
      </w:r>
    </w:p>
    <w:p w14:paraId="74A22AC0" w14:textId="41E3E355" w:rsidR="0002001F" w:rsidRPr="007A2CC9" w:rsidRDefault="00000000" w:rsidP="0002001F">
      <w:pPr>
        <w:pStyle w:val="Checkbox"/>
        <w:rPr>
          <w:i/>
        </w:rPr>
      </w:pPr>
      <w:sdt>
        <w:sdtPr>
          <w:id w:val="-859120778"/>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29920" behindDoc="0" locked="0" layoutInCell="1" allowOverlap="1" wp14:anchorId="4CC90638" wp14:editId="57006450">
                <wp:simplePos x="0" y="0"/>
                <wp:positionH relativeFrom="column">
                  <wp:posOffset>3337560</wp:posOffset>
                </wp:positionH>
                <wp:positionV relativeFrom="paragraph">
                  <wp:posOffset>75565</wp:posOffset>
                </wp:positionV>
                <wp:extent cx="182880" cy="0"/>
                <wp:effectExtent l="0" t="76200" r="26670" b="95250"/>
                <wp:wrapNone/>
                <wp:docPr id="99847928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9C0A4AF" id="Line 75" o:spid="_x0000_s1026" alt="Title: arrow - Description: Arrow pointing from __ to __"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Yes, this is a reason for removal</w:t>
      </w:r>
      <w:r w:rsidR="0002001F" w:rsidRPr="006A1FE9">
        <w:tab/>
      </w:r>
      <w:r w:rsidR="0002001F" w:rsidRPr="006A1FE9">
        <w:tab/>
      </w:r>
      <w:r w:rsidR="0002001F">
        <w:tab/>
      </w:r>
      <w:r w:rsidR="0002001F" w:rsidRPr="007A2CC9">
        <w:rPr>
          <w:b/>
          <w:i/>
        </w:rPr>
        <w:t xml:space="preserve">Proceed to question </w:t>
      </w:r>
      <w:r w:rsidR="00E27EE3">
        <w:rPr>
          <w:b/>
          <w:i/>
        </w:rPr>
        <w:t>34</w:t>
      </w:r>
    </w:p>
    <w:p w14:paraId="0C4EF992" w14:textId="42BB10B2" w:rsidR="0002001F" w:rsidRPr="007A2CC9" w:rsidRDefault="00000000" w:rsidP="0002001F">
      <w:pPr>
        <w:pStyle w:val="Checkbox"/>
        <w:rPr>
          <w:b/>
          <w:i/>
        </w:rPr>
      </w:pPr>
      <w:sdt>
        <w:sdtPr>
          <w:id w:val="-1428888838"/>
          <w14:checkbox>
            <w14:checked w14:val="0"/>
            <w14:checkedState w14:val="2612" w14:font="MS Gothic"/>
            <w14:uncheckedState w14:val="2610" w14:font="MS Gothic"/>
          </w14:checkbox>
        </w:sdtPr>
        <w:sdtContent>
          <w:r w:rsidR="0002001F" w:rsidRPr="006A1FE9">
            <w:rPr>
              <w:rFonts w:ascii="Segoe UI Symbol" w:hAnsi="Segoe UI Symbol" w:cs="Segoe UI Symbol"/>
            </w:rPr>
            <w:t>☐</w:t>
          </w:r>
        </w:sdtContent>
      </w:sdt>
      <w:r w:rsidR="0002001F" w:rsidRPr="006A1FE9">
        <w:t xml:space="preserve"> </w:t>
      </w:r>
      <w:r w:rsidR="0002001F" w:rsidRPr="006A1FE9">
        <w:tab/>
      </w:r>
      <w:r w:rsidR="0002001F" w:rsidRPr="006A1FE9">
        <w:rPr>
          <w:rFonts w:cstheme="minorBidi"/>
          <w:noProof/>
          <w:sz w:val="20"/>
        </w:rPr>
        <mc:AlternateContent>
          <mc:Choice Requires="wps">
            <w:drawing>
              <wp:anchor distT="0" distB="0" distL="114300" distR="114300" simplePos="0" relativeHeight="251730944" behindDoc="0" locked="0" layoutInCell="1" allowOverlap="1" wp14:anchorId="45154653" wp14:editId="5C37C241">
                <wp:simplePos x="0" y="0"/>
                <wp:positionH relativeFrom="column">
                  <wp:posOffset>3337560</wp:posOffset>
                </wp:positionH>
                <wp:positionV relativeFrom="paragraph">
                  <wp:posOffset>75565</wp:posOffset>
                </wp:positionV>
                <wp:extent cx="182880" cy="0"/>
                <wp:effectExtent l="0" t="76200" r="26670" b="95250"/>
                <wp:wrapNone/>
                <wp:docPr id="29901855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0639E47" id="Line 75" o:spid="_x0000_s1026" alt="Title: arrow - Description: Arrow pointing from __ to __"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62.8pt,5.95pt" to="2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" strokeweight="1.25pt">
                <v:stroke endarrow="open" endarrowwidth="narrow" endarrowlength="short"/>
              </v:line>
            </w:pict>
          </mc:Fallback>
        </mc:AlternateContent>
      </w:r>
      <w:r w:rsidR="0002001F" w:rsidRPr="006A1FE9">
        <w:t>No, this is not a reason for removal</w:t>
      </w:r>
      <w:r w:rsidR="0002001F" w:rsidRPr="006A1FE9">
        <w:tab/>
      </w:r>
      <w:r w:rsidR="0002001F">
        <w:tab/>
      </w:r>
      <w:r w:rsidR="0002001F" w:rsidRPr="007A2CC9">
        <w:rPr>
          <w:b/>
          <w:i/>
        </w:rPr>
        <w:t xml:space="preserve">SKIP TO question </w:t>
      </w:r>
      <w:r w:rsidR="00E27EE3">
        <w:rPr>
          <w:b/>
          <w:i/>
        </w:rPr>
        <w:t>35</w:t>
      </w:r>
    </w:p>
    <w:p w14:paraId="10D2B1E1" w14:textId="68894CED" w:rsidR="006A1FE9" w:rsidRPr="006A1FE9" w:rsidRDefault="006A1FE9" w:rsidP="005E6306">
      <w:pPr>
        <w:pStyle w:val="Questiontext"/>
      </w:pPr>
      <w:r w:rsidRPr="006A1FE9">
        <w:t>34.</w:t>
      </w:r>
      <w:r w:rsidRPr="006A1FE9">
        <w:tab/>
        <w:t xml:space="preserve">If you selected </w:t>
      </w:r>
      <w:r w:rsidR="00F92B63">
        <w:t>“</w:t>
      </w:r>
      <w:r w:rsidRPr="006A1FE9">
        <w:t>yes</w:t>
      </w:r>
      <w:r w:rsidR="00F92B63">
        <w:t>”</w:t>
      </w:r>
      <w:r w:rsidRPr="006A1FE9">
        <w:t xml:space="preserve"> for this criterion, explain your rationale. </w:t>
      </w:r>
      <w:r w:rsidRPr="006A1FE9">
        <w:rPr>
          <w:bCs/>
          <w:color w:val="C00000"/>
        </w:rPr>
        <w:t>^</w:t>
      </w:r>
    </w:p>
    <w:p w14:paraId="7DFED103" w14:textId="77777777" w:rsidR="006A1FE9" w:rsidRPr="006A1FE9" w:rsidRDefault="006A1FE9" w:rsidP="00E27EE3">
      <w:pPr>
        <w:pStyle w:val="Info"/>
        <w:rPr>
          <w:rFonts w:eastAsiaTheme="minorHAnsi"/>
        </w:rPr>
      </w:pPr>
      <w:r w:rsidRPr="006A1FE9">
        <w:rPr>
          <w:rFonts w:eastAsiaTheme="minorHAnsi"/>
        </w:rPr>
        <w:t>Provide evidence and give specific examples that including the measure results in substantial additional data collection burden for providers or Medicaid and CHIP beneficiaries. Does the measure increase burden for providers, beneficiaries, or both? Include links to supporting documentation, if available.</w:t>
      </w:r>
    </w:p>
    <w:p w14:paraId="33A55CD9" w14:textId="77777777" w:rsidR="006A1FE9" w:rsidRPr="006A1FE9" w:rsidRDefault="006A1FE9" w:rsidP="00E27EE3">
      <w:pPr>
        <w:pStyle w:val="Info"/>
        <w:rPr>
          <w:rFonts w:eastAsiaTheme="minorHAnsi"/>
        </w:rPr>
      </w:pPr>
      <w:r w:rsidRPr="006A1FE9">
        <w:rPr>
          <w:rFonts w:eastAsiaTheme="minorHAnsi"/>
        </w:rPr>
        <w:t>Note the response is limited to 1,500 characters.</w:t>
      </w:r>
    </w:p>
    <w:p w14:paraId="69E7B4F1" w14:textId="77777777" w:rsidR="006A1FE9" w:rsidRPr="006A1FE9" w:rsidRDefault="006A1FE9" w:rsidP="00E27EE3">
      <w:pPr>
        <w:pStyle w:val="ResponseField"/>
      </w:pPr>
    </w:p>
    <w:p w14:paraId="79155FA8" w14:textId="77777777" w:rsidR="006A1FE9" w:rsidRPr="006A1FE9" w:rsidRDefault="006A1FE9" w:rsidP="005E6306">
      <w:pPr>
        <w:pStyle w:val="Questiontext"/>
      </w:pPr>
      <w:r w:rsidRPr="006A1FE9">
        <w:t>35.</w:t>
      </w:r>
      <w:r w:rsidRPr="006A1FE9">
        <w:tab/>
        <w:t>Specify any other reasons to consider removing this measure from the Core Sets, if applicable.</w:t>
      </w:r>
    </w:p>
    <w:p w14:paraId="4403B5A1" w14:textId="77777777" w:rsidR="006A1FE9" w:rsidRPr="006A1FE9" w:rsidRDefault="006A1FE9" w:rsidP="00E27EE3">
      <w:pPr>
        <w:pStyle w:val="ResponseField"/>
      </w:pPr>
    </w:p>
    <w:p w14:paraId="5D5BB63B" w14:textId="77777777" w:rsidR="006A1FE9" w:rsidRPr="006A1FE9" w:rsidRDefault="006A1FE9" w:rsidP="005E6306">
      <w:pPr>
        <w:pStyle w:val="Questiontext"/>
      </w:pPr>
      <w:r w:rsidRPr="006A1FE9">
        <w:t xml:space="preserve">36. </w:t>
      </w:r>
      <w:r w:rsidRPr="006A1FE9">
        <w:tab/>
        <w:t xml:space="preserve">If you would like to include supporting documentation as an attachment to this form, upload your file(s) below. You can also email supporting documentation to </w:t>
      </w:r>
      <w:hyperlink r:id="rId28" w:history="1">
        <w:r w:rsidRPr="006A1FE9">
          <w:rPr>
            <w:color w:val="0563C1" w:themeColor="hyperlink"/>
            <w:u w:val="single"/>
          </w:rPr>
          <w:t>MACCoreSetReview@mathematica-mpr.com</w:t>
        </w:r>
      </w:hyperlink>
      <w:r w:rsidRPr="006A1FE9">
        <w:t xml:space="preserve"> with the subject line “Public Call for Measures.”</w:t>
      </w:r>
      <w:r w:rsidRPr="006A1FE9" w:rsidDel="00D57BFD">
        <w:t xml:space="preserve"> </w:t>
      </w:r>
    </w:p>
    <w:p w14:paraId="5636865B" w14:textId="241670D4" w:rsidR="0036154F" w:rsidRPr="006A1FE9" w:rsidRDefault="006A1FE9" w:rsidP="00E27EE3">
      <w:pPr>
        <w:pStyle w:val="Info"/>
      </w:pPr>
      <w:r w:rsidRPr="006A1FE9">
        <w:t>Indicate the related question number in the attachment file name(s). Note that you may upload up to 10 attachments and the maximum file size is 50 mb.</w:t>
      </w:r>
    </w:p>
    <w:sectPr w:rsidR="0036154F" w:rsidRPr="006A1FE9" w:rsidSect="00FE4134">
      <w:footerReference w:type="even" r:id="rId29"/>
      <w:footerReference w:type="default" r:id="rId30"/>
      <w:headerReference w:type="first" r:id="rId31"/>
      <w:footerReference w:type="first" r:id="rId32"/>
      <w:pgSz w:w="12240" w:h="15840" w:code="1"/>
      <w:pgMar w:top="1166"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9FDB" w14:textId="77777777" w:rsidR="00977FF2" w:rsidRDefault="00977FF2" w:rsidP="00655A3E">
      <w:r>
        <w:separator/>
      </w:r>
    </w:p>
    <w:p w14:paraId="644271EB" w14:textId="77777777" w:rsidR="00977FF2" w:rsidRDefault="00977FF2"/>
  </w:endnote>
  <w:endnote w:type="continuationSeparator" w:id="0">
    <w:p w14:paraId="3485F9D2" w14:textId="77777777" w:rsidR="00977FF2" w:rsidRDefault="00977FF2" w:rsidP="00655A3E">
      <w:r>
        <w:continuationSeparator/>
      </w:r>
    </w:p>
    <w:p w14:paraId="12CDCD20" w14:textId="77777777" w:rsidR="00977FF2" w:rsidRDefault="00977FF2"/>
  </w:endnote>
  <w:endnote w:type="continuationNotice" w:id="1">
    <w:p w14:paraId="32095A0A" w14:textId="77777777" w:rsidR="00977FF2" w:rsidRDefault="00977FF2"/>
    <w:p w14:paraId="2BCFF78B" w14:textId="77777777" w:rsidR="00977FF2" w:rsidRDefault="00977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814CBA7" w14:textId="77777777" w:rsidR="003029D7" w:rsidRDefault="00302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451016"/>
      <w:docPartObj>
        <w:docPartGallery w:val="Page Numbers (Bottom of Page)"/>
        <w:docPartUnique/>
      </w:docPartObj>
    </w:sdtPr>
    <w:sdtEndPr>
      <w:rPr>
        <w:noProof/>
      </w:rPr>
    </w:sdtEndPr>
    <w:sdtContent>
      <w:p w14:paraId="7BA83AA4" w14:textId="77777777" w:rsidR="00FE4134" w:rsidRDefault="00FE4134" w:rsidP="00FE4134">
        <w:pPr>
          <w:pStyle w:val="Footer"/>
        </w:pPr>
        <w:r w:rsidRPr="00F038E5">
          <w:rPr>
            <w:noProof/>
          </w:rPr>
          <w:drawing>
            <wp:anchor distT="0" distB="0" distL="114300" distR="114300" simplePos="0" relativeHeight="251662338" behindDoc="0" locked="0" layoutInCell="1" allowOverlap="1" wp14:anchorId="18885E11" wp14:editId="428D6427">
              <wp:simplePos x="0" y="0"/>
              <wp:positionH relativeFrom="margin">
                <wp:posOffset>4919980</wp:posOffset>
              </wp:positionH>
              <wp:positionV relativeFrom="paragraph">
                <wp:posOffset>107950</wp:posOffset>
              </wp:positionV>
              <wp:extent cx="1755140" cy="530225"/>
              <wp:effectExtent l="0" t="0" r="0" b="3175"/>
              <wp:wrapNone/>
              <wp:docPr id="1150891995" name="Picture 115089199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53022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p>
    </w:sdtContent>
  </w:sdt>
  <w:p w14:paraId="7FDE91B2" w14:textId="77777777" w:rsidR="00FE4134" w:rsidRDefault="00FE4134" w:rsidP="00FE4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529187"/>
      <w:docPartObj>
        <w:docPartGallery w:val="Page Numbers (Bottom of Page)"/>
        <w:docPartUnique/>
      </w:docPartObj>
    </w:sdtPr>
    <w:sdtEndPr>
      <w:rPr>
        <w:noProof/>
      </w:rPr>
    </w:sdtEndPr>
    <w:sdtContent>
      <w:p w14:paraId="3EA3A21F" w14:textId="212A8751" w:rsidR="00FE4134" w:rsidRDefault="00FE4134">
        <w:pPr>
          <w:pStyle w:val="Footer"/>
        </w:pPr>
        <w:r>
          <w:fldChar w:fldCharType="begin"/>
        </w:r>
        <w:r>
          <w:instrText xml:space="preserve"> PAGE   \* MERGEFORMAT </w:instrText>
        </w:r>
        <w:r>
          <w:fldChar w:fldCharType="separate"/>
        </w:r>
        <w:r>
          <w:rPr>
            <w:noProof/>
          </w:rPr>
          <w:t>2</w:t>
        </w:r>
        <w:r>
          <w:rPr>
            <w:noProof/>
          </w:rPr>
          <w:fldChar w:fldCharType="end"/>
        </w:r>
      </w:p>
    </w:sdtContent>
  </w:sdt>
  <w:p w14:paraId="27E36E7C" w14:textId="3B336B2E" w:rsidR="00FE4134" w:rsidRDefault="00FE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E458" w14:textId="77777777" w:rsidR="00977FF2" w:rsidRDefault="00977FF2" w:rsidP="00655A3E">
      <w:r>
        <w:separator/>
      </w:r>
    </w:p>
    <w:p w14:paraId="6765E6CC" w14:textId="77777777" w:rsidR="00977FF2" w:rsidRDefault="00977FF2"/>
  </w:footnote>
  <w:footnote w:type="continuationSeparator" w:id="0">
    <w:p w14:paraId="73042A47" w14:textId="77777777" w:rsidR="00977FF2" w:rsidRDefault="00977FF2" w:rsidP="00655A3E">
      <w:r>
        <w:continuationSeparator/>
      </w:r>
    </w:p>
    <w:p w14:paraId="01D6E0FB" w14:textId="77777777" w:rsidR="00977FF2" w:rsidRDefault="00977FF2"/>
  </w:footnote>
  <w:footnote w:type="continuationNotice" w:id="1">
    <w:p w14:paraId="272FAE6B" w14:textId="77777777" w:rsidR="00977FF2" w:rsidRDefault="00977FF2"/>
    <w:p w14:paraId="6B430AFF" w14:textId="77777777" w:rsidR="00977FF2" w:rsidRDefault="00977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DF51" w14:textId="6EBC5806" w:rsidR="003029D7" w:rsidRDefault="00F038E5" w:rsidP="00F74D19">
    <w:pPr>
      <w:pStyle w:val="Header"/>
    </w:pPr>
    <w:r>
      <w:rPr>
        <w:noProof/>
      </w:rPr>
      <w:drawing>
        <wp:anchor distT="0" distB="0" distL="114300" distR="114300" simplePos="0" relativeHeight="251658242" behindDoc="0" locked="0" layoutInCell="1" allowOverlap="1" wp14:anchorId="55D63089" wp14:editId="2CCC5356">
          <wp:simplePos x="0" y="0"/>
          <wp:positionH relativeFrom="margin">
            <wp:align>right</wp:align>
          </wp:positionH>
          <wp:positionV relativeFrom="page">
            <wp:posOffset>274320</wp:posOffset>
          </wp:positionV>
          <wp:extent cx="1929384" cy="475488"/>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29384" cy="475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744E60"/>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B23AE9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6CC3E"/>
    <w:lvl w:ilvl="0">
      <w:start w:val="1"/>
      <w:numFmt w:val="decimal"/>
      <w:pStyle w:val="ListNumber3"/>
      <w:lvlText w:val="%1."/>
      <w:lvlJc w:val="left"/>
      <w:pPr>
        <w:tabs>
          <w:tab w:val="num" w:pos="1080"/>
        </w:tabs>
        <w:ind w:left="1080" w:hanging="360"/>
      </w:pPr>
      <w:rPr>
        <w:rFonts w:hint="default"/>
        <w:b w:val="0"/>
        <w:i w:val="0"/>
        <w:color w:val="000000" w:themeColor="text1"/>
      </w:rPr>
    </w:lvl>
  </w:abstractNum>
  <w:abstractNum w:abstractNumId="3" w15:restartNumberingAfterBreak="0">
    <w:nsid w:val="FFFFFF7F"/>
    <w:multiLevelType w:val="singleLevel"/>
    <w:tmpl w:val="51908B4A"/>
    <w:lvl w:ilvl="0">
      <w:start w:val="1"/>
      <w:numFmt w:val="decimal"/>
      <w:pStyle w:val="ListNumber2"/>
      <w:lvlText w:val="%1."/>
      <w:lvlJc w:val="left"/>
      <w:pPr>
        <w:tabs>
          <w:tab w:val="num" w:pos="720"/>
        </w:tabs>
        <w:ind w:left="720" w:hanging="360"/>
      </w:pPr>
      <w:rPr>
        <w:rFonts w:hint="default"/>
        <w:b w:val="0"/>
        <w:i w:val="0"/>
        <w:color w:val="000000" w:themeColor="text1"/>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AB6CCC5E"/>
    <w:lvl w:ilvl="0">
      <w:start w:val="1"/>
      <w:numFmt w:val="decimal"/>
      <w:pStyle w:val="ListNumber"/>
      <w:lvlText w:val="%1."/>
      <w:lvlJc w:val="left"/>
      <w:pPr>
        <w:tabs>
          <w:tab w:val="num" w:pos="360"/>
        </w:tabs>
        <w:ind w:left="360" w:hanging="360"/>
      </w:pPr>
      <w:rPr>
        <w:rFonts w:hint="default"/>
        <w:b w:val="0"/>
        <w:i w:val="0"/>
        <w:color w:val="000000" w:themeColor="text1"/>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F56609"/>
    <w:multiLevelType w:val="multilevel"/>
    <w:tmpl w:val="A302247E"/>
    <w:styleLink w:val="Style1"/>
    <w:lvl w:ilvl="0">
      <w:start w:val="1"/>
      <w:numFmt w:val="bullet"/>
      <w:lvlText w:val=""/>
      <w:lvlJc w:val="left"/>
      <w:pPr>
        <w:ind w:left="648" w:hanging="360"/>
      </w:pPr>
      <w:rPr>
        <w:rFonts w:ascii="Symbol" w:hAnsi="Symbol" w:hint="default"/>
        <w:color w:val="5B9BD5" w:themeColor="accent1"/>
        <w:sz w:val="18"/>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E05B5E"/>
    <w:multiLevelType w:val="multilevel"/>
    <w:tmpl w:val="268629A8"/>
    <w:styleLink w:val="SBBullet"/>
    <w:lvl w:ilvl="0">
      <w:start w:val="1"/>
      <w:numFmt w:val="bullet"/>
      <w:lvlText w:val=""/>
      <w:lvlJc w:val="left"/>
      <w:pPr>
        <w:ind w:left="360" w:hanging="360"/>
      </w:pPr>
      <w:rPr>
        <w:rFonts w:ascii="Symbol" w:hAnsi="Symbol" w:hint="default"/>
        <w:color w:val="5B9BD5" w:themeColor="accent1"/>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pStyle w:val="Outline2"/>
      <w:lvlText w:val="%2."/>
      <w:lvlJc w:val="left"/>
      <w:pPr>
        <w:tabs>
          <w:tab w:val="num" w:pos="576"/>
        </w:tabs>
        <w:ind w:left="432" w:hanging="432"/>
      </w:pPr>
      <w:rPr>
        <w:rFonts w:hint="default"/>
        <w:color w:val="44546A"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44546A"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2A44E59"/>
    <w:multiLevelType w:val="hybridMultilevel"/>
    <w:tmpl w:val="42A40332"/>
    <w:lvl w:ilvl="0" w:tplc="ED5CA8A8">
      <w:start w:val="1"/>
      <w:numFmt w:val="bullet"/>
      <w:pStyle w:val="Feature1ListBullet3"/>
      <w:lvlText w:val=""/>
      <w:lvlJc w:val="left"/>
      <w:pPr>
        <w:tabs>
          <w:tab w:val="num" w:pos="1080"/>
        </w:tabs>
        <w:ind w:left="360" w:firstLine="360"/>
      </w:pPr>
      <w:rPr>
        <w:rFonts w:ascii="Wingdings" w:hAnsi="Wingdings" w:hint="default"/>
        <w:color w:val="5B9BD5"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B12E54"/>
    <w:multiLevelType w:val="hybridMultilevel"/>
    <w:tmpl w:val="742675C8"/>
    <w:lvl w:ilvl="0" w:tplc="F1747770">
      <w:start w:val="1"/>
      <w:numFmt w:val="bullet"/>
      <w:pStyle w:val="Feature1ListBullet2"/>
      <w:lvlText w:val="○"/>
      <w:lvlJc w:val="left"/>
      <w:pPr>
        <w:tabs>
          <w:tab w:val="num" w:pos="720"/>
        </w:tabs>
        <w:ind w:left="720" w:hanging="360"/>
      </w:pPr>
      <w:rPr>
        <w:rFonts w:ascii="Arial Black" w:hAnsi="Arial Black" w:hint="default"/>
        <w:color w:val="5B9BD5"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B545FE"/>
    <w:multiLevelType w:val="hybridMultilevel"/>
    <w:tmpl w:val="F77A9B38"/>
    <w:lvl w:ilvl="0" w:tplc="856AD85C">
      <w:start w:val="1"/>
      <w:numFmt w:val="bullet"/>
      <w:pStyle w:val="Disclaimer"/>
      <w:lvlText w:val=""/>
      <w:lvlJc w:val="left"/>
      <w:pPr>
        <w:ind w:left="360" w:hanging="360"/>
      </w:pPr>
      <w:rPr>
        <w:rFonts w:ascii="Wingdings" w:hAnsi="Wingdings" w:cs="Times New Roman" w:hint="default"/>
        <w:color w:val="5B9BD5" w:themeColor="accent1"/>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D0296"/>
    <w:multiLevelType w:val="hybridMultilevel"/>
    <w:tmpl w:val="05003B68"/>
    <w:lvl w:ilvl="0" w:tplc="5B5C3278">
      <w:start w:val="1"/>
      <w:numFmt w:val="bullet"/>
      <w:pStyle w:val="ListBullet2"/>
      <w:lvlText w:val="o"/>
      <w:lvlJc w:val="left"/>
      <w:pPr>
        <w:tabs>
          <w:tab w:val="num" w:pos="720"/>
        </w:tabs>
        <w:ind w:left="720" w:hanging="360"/>
      </w:pPr>
      <w:rPr>
        <w:rFonts w:ascii="Courier New" w:hAnsi="Courier New" w:hint="default"/>
        <w:color w:val="44546A" w:themeColor="text2"/>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8F2DCF"/>
    <w:multiLevelType w:val="hybridMultilevel"/>
    <w:tmpl w:val="207A47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E62F2"/>
    <w:multiLevelType w:val="multilevel"/>
    <w:tmpl w:val="D19ABFD8"/>
    <w:lvl w:ilvl="0">
      <w:start w:val="1"/>
      <w:numFmt w:val="bullet"/>
      <w:pStyle w:val="Feature1ListBullet"/>
      <w:lvlText w:val=""/>
      <w:lvlJc w:val="left"/>
      <w:pPr>
        <w:ind w:left="360" w:hanging="360"/>
      </w:pPr>
      <w:rPr>
        <w:rFonts w:ascii="Symbol" w:hAnsi="Symbol" w:hint="default"/>
        <w:color w:val="5B9BD5"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27523B58"/>
    <w:multiLevelType w:val="hybridMultilevel"/>
    <w:tmpl w:val="4FD29D94"/>
    <w:lvl w:ilvl="0" w:tplc="A0C07120">
      <w:start w:val="1"/>
      <w:numFmt w:val="lowerLetter"/>
      <w:pStyle w:val="ListAlpha3"/>
      <w:lvlText w:val="%1."/>
      <w:lvlJc w:val="left"/>
      <w:pPr>
        <w:ind w:left="108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654"/>
    <w:multiLevelType w:val="multilevel"/>
    <w:tmpl w:val="40B23E9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1D33154"/>
    <w:multiLevelType w:val="hybridMultilevel"/>
    <w:tmpl w:val="085CFA1A"/>
    <w:lvl w:ilvl="0" w:tplc="94A2A24E">
      <w:start w:val="1"/>
      <w:numFmt w:val="bullet"/>
      <w:pStyle w:val="ListBullet3"/>
      <w:lvlText w:val=""/>
      <w:lvlJc w:val="left"/>
      <w:pPr>
        <w:ind w:left="108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C583D"/>
    <w:multiLevelType w:val="hybridMultilevel"/>
    <w:tmpl w:val="9D623354"/>
    <w:lvl w:ilvl="0" w:tplc="7744CEC2">
      <w:start w:val="1"/>
      <w:numFmt w:val="decimal"/>
      <w:pStyle w:val="SidebarListNumber"/>
      <w:lvlText w:val="%1."/>
      <w:lvlJc w:val="left"/>
      <w:pPr>
        <w:tabs>
          <w:tab w:val="num" w:pos="360"/>
        </w:tabs>
        <w:ind w:left="36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A5A69"/>
    <w:multiLevelType w:val="hybridMultilevel"/>
    <w:tmpl w:val="5B3C7AE0"/>
    <w:lvl w:ilvl="0" w:tplc="70A85140">
      <w:start w:val="1"/>
      <w:numFmt w:val="bullet"/>
      <w:pStyle w:val="SidebarListBullet2"/>
      <w:lvlText w:val="○"/>
      <w:lvlJc w:val="left"/>
      <w:pPr>
        <w:ind w:left="720" w:hanging="360"/>
      </w:pPr>
      <w:rPr>
        <w:rFonts w:ascii="Arial Black" w:hAnsi="Arial Black"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139A7"/>
    <w:multiLevelType w:val="hybridMultilevel"/>
    <w:tmpl w:val="112E77FC"/>
    <w:lvl w:ilvl="0" w:tplc="5882CF3E">
      <w:start w:val="1"/>
      <w:numFmt w:val="upperLetter"/>
      <w:pStyle w:val="ListAlpha"/>
      <w:lvlText w:val="%1."/>
      <w:lvlJc w:val="left"/>
      <w:pPr>
        <w:ind w:left="36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55E4D"/>
    <w:multiLevelType w:val="hybridMultilevel"/>
    <w:tmpl w:val="6ACC73DC"/>
    <w:lvl w:ilvl="0" w:tplc="AB5448C6">
      <w:start w:val="1"/>
      <w:numFmt w:val="decimal"/>
      <w:pStyle w:val="Feature2ListNumbered"/>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B47FF"/>
    <w:multiLevelType w:val="multilevel"/>
    <w:tmpl w:val="8C34344C"/>
    <w:lvl w:ilvl="0">
      <w:start w:val="1"/>
      <w:numFmt w:val="decimal"/>
      <w:pStyle w:val="ESListNumber"/>
      <w:lvlText w:val="%1."/>
      <w:lvlJc w:val="left"/>
      <w:pPr>
        <w:ind w:left="360" w:hanging="360"/>
      </w:pPr>
      <w:rPr>
        <w:rFonts w:hint="default"/>
        <w:b/>
        <w:color w:val="44546A"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E07698"/>
    <w:multiLevelType w:val="hybridMultilevel"/>
    <w:tmpl w:val="A58ECEEA"/>
    <w:lvl w:ilvl="0" w:tplc="8E84CBDA">
      <w:start w:val="1"/>
      <w:numFmt w:val="bullet"/>
      <w:pStyle w:val="Info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44546A"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B5A08"/>
    <w:multiLevelType w:val="hybridMultilevel"/>
    <w:tmpl w:val="FCFC0E44"/>
    <w:lvl w:ilvl="0" w:tplc="91260240">
      <w:start w:val="1"/>
      <w:numFmt w:val="bullet"/>
      <w:pStyle w:val="Feature2ListBullet"/>
      <w:lvlText w:val=""/>
      <w:lvlJc w:val="left"/>
      <w:pPr>
        <w:tabs>
          <w:tab w:val="num" w:pos="720"/>
        </w:tabs>
        <w:ind w:left="720" w:hanging="360"/>
      </w:pPr>
      <w:rPr>
        <w:rFonts w:ascii="Symbol" w:hAnsi="Symbol" w:hint="default"/>
        <w:b/>
        <w:i w:val="0"/>
        <w:color w:val="5B9BD5" w:themeColor="accent1"/>
        <w:sz w:val="20"/>
        <w:u w:color="5B9BD5"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5FEF2967"/>
    <w:multiLevelType w:val="multilevel"/>
    <w:tmpl w:val="AE9C1F90"/>
    <w:lvl w:ilvl="0">
      <w:start w:val="1"/>
      <w:numFmt w:val="decimal"/>
      <w:pStyle w:val="List"/>
      <w:lvlText w:val="%1."/>
      <w:lvlJc w:val="left"/>
      <w:pPr>
        <w:ind w:left="504" w:hanging="504"/>
      </w:pPr>
      <w:rPr>
        <w:rFonts w:hint="default"/>
      </w:rPr>
    </w:lvl>
    <w:lvl w:ilvl="1">
      <w:start w:val="1"/>
      <w:numFmt w:val="decimal"/>
      <w:pStyle w:val="List2"/>
      <w:lvlText w:val="%1.%2."/>
      <w:lvlJc w:val="left"/>
      <w:pPr>
        <w:ind w:left="1224" w:hanging="720"/>
      </w:pPr>
      <w:rPr>
        <w:rFonts w:hint="default"/>
      </w:rPr>
    </w:lvl>
    <w:lvl w:ilvl="2">
      <w:start w:val="1"/>
      <w:numFmt w:val="decimal"/>
      <w:pStyle w:val="List3"/>
      <w:lvlText w:val="%1.%2.%3."/>
      <w:lvlJc w:val="left"/>
      <w:pPr>
        <w:ind w:left="1656" w:hanging="432"/>
      </w:pPr>
      <w:rPr>
        <w:rFonts w:hint="default"/>
      </w:rPr>
    </w:lvl>
    <w:lvl w:ilvl="3">
      <w:start w:val="1"/>
      <w:numFmt w:val="decimal"/>
      <w:pStyle w:val="List4"/>
      <w:lvlText w:val="%1.%2.%3.%4."/>
      <w:lvlJc w:val="left"/>
      <w:pPr>
        <w:ind w:left="3312" w:hanging="1152"/>
      </w:pPr>
      <w:rPr>
        <w:rFonts w:hint="default"/>
      </w:rPr>
    </w:lvl>
    <w:lvl w:ilvl="4">
      <w:start w:val="1"/>
      <w:numFmt w:val="decimal"/>
      <w:pStyle w:val="List5"/>
      <w:lvlText w:val="%1.%2.%3.%4.%5."/>
      <w:lvlJc w:val="left"/>
      <w:pPr>
        <w:ind w:left="4680"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665C3D"/>
    <w:multiLevelType w:val="hybridMultilevel"/>
    <w:tmpl w:val="22C430D4"/>
    <w:lvl w:ilvl="0" w:tplc="7DE647F4">
      <w:start w:val="1"/>
      <w:numFmt w:val="bullet"/>
      <w:pStyle w:val="TableListBullet3"/>
      <w:lvlText w:val=""/>
      <w:lvlJc w:val="left"/>
      <w:pPr>
        <w:tabs>
          <w:tab w:val="num" w:pos="734"/>
        </w:tabs>
        <w:ind w:left="734" w:hanging="244"/>
      </w:pPr>
      <w:rPr>
        <w:rFonts w:ascii="Wingdings" w:hAnsi="Wingdings" w:hint="default"/>
        <w:color w:val="5B9BD5"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BF61678"/>
    <w:multiLevelType w:val="hybridMultilevel"/>
    <w:tmpl w:val="9C5CEEEA"/>
    <w:lvl w:ilvl="0" w:tplc="C58C15F4">
      <w:start w:val="1"/>
      <w:numFmt w:val="decimal"/>
      <w:pStyle w:val="TableListNumber"/>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51E68"/>
    <w:multiLevelType w:val="hybridMultilevel"/>
    <w:tmpl w:val="342CCB5E"/>
    <w:lvl w:ilvl="0" w:tplc="4CA02502">
      <w:start w:val="1"/>
      <w:numFmt w:val="lowerLetter"/>
      <w:pStyle w:val="ListAlpha2"/>
      <w:lvlText w:val="%1."/>
      <w:lvlJc w:val="left"/>
      <w:pPr>
        <w:ind w:left="720" w:hanging="360"/>
      </w:pPr>
      <w:rPr>
        <w:rFonts w:asciiTheme="majorHAnsi" w:hAnsiTheme="maj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A25E2"/>
    <w:multiLevelType w:val="hybridMultilevel"/>
    <w:tmpl w:val="793C82AC"/>
    <w:lvl w:ilvl="0" w:tplc="5E822814">
      <w:start w:val="1"/>
      <w:numFmt w:val="bullet"/>
      <w:pStyle w:val="TableListBullet2"/>
      <w:lvlText w:val="-"/>
      <w:lvlJc w:val="left"/>
      <w:pPr>
        <w:tabs>
          <w:tab w:val="num" w:pos="490"/>
        </w:tabs>
        <w:ind w:left="490" w:hanging="245"/>
      </w:pPr>
      <w:rPr>
        <w:rFonts w:ascii="Arial" w:hAnsi="Aria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378BD"/>
    <w:multiLevelType w:val="hybridMultilevel"/>
    <w:tmpl w:val="7CF0A672"/>
    <w:lvl w:ilvl="0" w:tplc="EF3C898A">
      <w:start w:val="1"/>
      <w:numFmt w:val="bullet"/>
      <w:pStyle w:val="ListBullet"/>
      <w:lvlText w:val=""/>
      <w:lvlJc w:val="left"/>
      <w:pPr>
        <w:tabs>
          <w:tab w:val="num" w:pos="360"/>
        </w:tabs>
        <w:ind w:left="360" w:hanging="360"/>
      </w:pPr>
      <w:rPr>
        <w:rFonts w:ascii="Symbol" w:hAnsi="Symbol" w:hint="default"/>
        <w:color w:val="44546A" w:themeColor="text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83BA4"/>
    <w:multiLevelType w:val="hybridMultilevel"/>
    <w:tmpl w:val="80549438"/>
    <w:lvl w:ilvl="0" w:tplc="A7E8E5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F4709"/>
    <w:multiLevelType w:val="multilevel"/>
    <w:tmpl w:val="5EBA90FC"/>
    <w:lvl w:ilvl="0">
      <w:start w:val="1"/>
      <w:numFmt w:val="bullet"/>
      <w:pStyle w:val="SidebarListBullet"/>
      <w:lvlText w:val=""/>
      <w:lvlJc w:val="left"/>
      <w:pPr>
        <w:ind w:left="245" w:hanging="245"/>
      </w:pPr>
      <w:rPr>
        <w:rFonts w:ascii="Symbol" w:hAnsi="Symbol" w:hint="default"/>
        <w:color w:val="5B9BD5" w:themeColor="accent1"/>
        <w:u w:color="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C22746"/>
    <w:multiLevelType w:val="hybridMultilevel"/>
    <w:tmpl w:val="B592598E"/>
    <w:lvl w:ilvl="0" w:tplc="13B2E972">
      <w:start w:val="1"/>
      <w:numFmt w:val="bullet"/>
      <w:pStyle w:val="TableListBullet"/>
      <w:lvlText w:val=""/>
      <w:lvlJc w:val="left"/>
      <w:pPr>
        <w:tabs>
          <w:tab w:val="num" w:pos="245"/>
        </w:tabs>
        <w:ind w:left="245" w:hanging="245"/>
      </w:pPr>
      <w:rPr>
        <w:rFonts w:ascii="Symbol" w:hAnsi="Symbol" w:hint="default"/>
        <w:color w:val="5B9BD5" w:themeColor="accent1"/>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16cid:durableId="1950693891">
    <w:abstractNumId w:val="8"/>
  </w:num>
  <w:num w:numId="2" w16cid:durableId="1960186727">
    <w:abstractNumId w:val="18"/>
  </w:num>
  <w:num w:numId="3" w16cid:durableId="36249405">
    <w:abstractNumId w:val="34"/>
  </w:num>
  <w:num w:numId="4" w16cid:durableId="664863156">
    <w:abstractNumId w:val="28"/>
  </w:num>
  <w:num w:numId="5" w16cid:durableId="507913370">
    <w:abstractNumId w:val="14"/>
  </w:num>
  <w:num w:numId="6" w16cid:durableId="640571867">
    <w:abstractNumId w:val="19"/>
  </w:num>
  <w:num w:numId="7" w16cid:durableId="5333081">
    <w:abstractNumId w:val="5"/>
  </w:num>
  <w:num w:numId="8" w16cid:durableId="1040284617">
    <w:abstractNumId w:val="4"/>
  </w:num>
  <w:num w:numId="9" w16cid:durableId="74979010">
    <w:abstractNumId w:val="3"/>
  </w:num>
  <w:num w:numId="10" w16cid:durableId="1551192279">
    <w:abstractNumId w:val="2"/>
  </w:num>
  <w:num w:numId="11" w16cid:durableId="868566426">
    <w:abstractNumId w:val="1"/>
  </w:num>
  <w:num w:numId="12" w16cid:durableId="1646930023">
    <w:abstractNumId w:val="0"/>
  </w:num>
  <w:num w:numId="13" w16cid:durableId="53546964">
    <w:abstractNumId w:val="30"/>
  </w:num>
  <w:num w:numId="14" w16cid:durableId="1147867601">
    <w:abstractNumId w:val="16"/>
  </w:num>
  <w:num w:numId="15" w16cid:durableId="276373305">
    <w:abstractNumId w:val="6"/>
  </w:num>
  <w:num w:numId="16" w16cid:durableId="942608520">
    <w:abstractNumId w:val="27"/>
  </w:num>
  <w:num w:numId="17" w16cid:durableId="7562454">
    <w:abstractNumId w:val="23"/>
  </w:num>
  <w:num w:numId="18" w16cid:durableId="1716002067">
    <w:abstractNumId w:val="10"/>
  </w:num>
  <w:num w:numId="19" w16cid:durableId="1194684980">
    <w:abstractNumId w:val="37"/>
  </w:num>
  <w:num w:numId="20" w16cid:durableId="2066757332">
    <w:abstractNumId w:val="20"/>
  </w:num>
  <w:num w:numId="21" w16cid:durableId="223763210">
    <w:abstractNumId w:val="36"/>
  </w:num>
  <w:num w:numId="22" w16cid:durableId="233711521">
    <w:abstractNumId w:val="26"/>
  </w:num>
  <w:num w:numId="23" w16cid:durableId="1486624194">
    <w:abstractNumId w:val="7"/>
  </w:num>
  <w:num w:numId="24" w16cid:durableId="1329483532">
    <w:abstractNumId w:val="22"/>
  </w:num>
  <w:num w:numId="25" w16cid:durableId="1149590070">
    <w:abstractNumId w:val="32"/>
  </w:num>
  <w:num w:numId="26" w16cid:durableId="810974814">
    <w:abstractNumId w:val="17"/>
  </w:num>
  <w:num w:numId="27" w16cid:durableId="687677443">
    <w:abstractNumId w:val="24"/>
  </w:num>
  <w:num w:numId="28" w16cid:durableId="1147207836">
    <w:abstractNumId w:val="31"/>
  </w:num>
  <w:num w:numId="29" w16cid:durableId="643506469">
    <w:abstractNumId w:val="12"/>
  </w:num>
  <w:num w:numId="30" w16cid:durableId="1154563984">
    <w:abstractNumId w:val="11"/>
  </w:num>
  <w:num w:numId="31" w16cid:durableId="884486132">
    <w:abstractNumId w:val="13"/>
  </w:num>
  <w:num w:numId="32" w16cid:durableId="354771008">
    <w:abstractNumId w:val="33"/>
  </w:num>
  <w:num w:numId="33" w16cid:durableId="346299768">
    <w:abstractNumId w:val="21"/>
  </w:num>
  <w:num w:numId="34" w16cid:durableId="1482579859">
    <w:abstractNumId w:val="9"/>
  </w:num>
  <w:num w:numId="35" w16cid:durableId="1209151463">
    <w:abstractNumId w:val="38"/>
  </w:num>
  <w:num w:numId="36" w16cid:durableId="873693072">
    <w:abstractNumId w:val="29"/>
  </w:num>
  <w:num w:numId="37" w16cid:durableId="530648393">
    <w:abstractNumId w:val="25"/>
  </w:num>
  <w:num w:numId="38" w16cid:durableId="1584100821">
    <w:abstractNumId w:val="15"/>
  </w:num>
  <w:num w:numId="39" w16cid:durableId="1821997530">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178"/>
    <w:rsid w:val="0000128F"/>
    <w:rsid w:val="000012A7"/>
    <w:rsid w:val="0000172F"/>
    <w:rsid w:val="00001E4D"/>
    <w:rsid w:val="00002551"/>
    <w:rsid w:val="000026CF"/>
    <w:rsid w:val="00002B2D"/>
    <w:rsid w:val="00002C32"/>
    <w:rsid w:val="0000364E"/>
    <w:rsid w:val="0000387C"/>
    <w:rsid w:val="00003AF3"/>
    <w:rsid w:val="00003B87"/>
    <w:rsid w:val="00003CEB"/>
    <w:rsid w:val="00004215"/>
    <w:rsid w:val="00004273"/>
    <w:rsid w:val="00004472"/>
    <w:rsid w:val="000044F1"/>
    <w:rsid w:val="00004A8E"/>
    <w:rsid w:val="00004B60"/>
    <w:rsid w:val="00005533"/>
    <w:rsid w:val="00005931"/>
    <w:rsid w:val="00005B0A"/>
    <w:rsid w:val="00005E21"/>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DF9"/>
    <w:rsid w:val="00012EBD"/>
    <w:rsid w:val="00013D2A"/>
    <w:rsid w:val="00014436"/>
    <w:rsid w:val="00014E8D"/>
    <w:rsid w:val="00015002"/>
    <w:rsid w:val="00015B49"/>
    <w:rsid w:val="0001635F"/>
    <w:rsid w:val="0001671D"/>
    <w:rsid w:val="00016A52"/>
    <w:rsid w:val="00016B83"/>
    <w:rsid w:val="00016D8B"/>
    <w:rsid w:val="00017133"/>
    <w:rsid w:val="0001771C"/>
    <w:rsid w:val="00017CD0"/>
    <w:rsid w:val="00017F60"/>
    <w:rsid w:val="0002001F"/>
    <w:rsid w:val="000200E4"/>
    <w:rsid w:val="00020181"/>
    <w:rsid w:val="000202D1"/>
    <w:rsid w:val="00020435"/>
    <w:rsid w:val="00020EFC"/>
    <w:rsid w:val="00021185"/>
    <w:rsid w:val="00021201"/>
    <w:rsid w:val="00021C07"/>
    <w:rsid w:val="00021D04"/>
    <w:rsid w:val="00022065"/>
    <w:rsid w:val="00022536"/>
    <w:rsid w:val="00022BA2"/>
    <w:rsid w:val="00022BAA"/>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1EC"/>
    <w:rsid w:val="0002649E"/>
    <w:rsid w:val="00026608"/>
    <w:rsid w:val="00026ADB"/>
    <w:rsid w:val="000274D4"/>
    <w:rsid w:val="00027852"/>
    <w:rsid w:val="00027CF2"/>
    <w:rsid w:val="00027D69"/>
    <w:rsid w:val="00030003"/>
    <w:rsid w:val="00030961"/>
    <w:rsid w:val="000315AB"/>
    <w:rsid w:val="00031D1C"/>
    <w:rsid w:val="00031D28"/>
    <w:rsid w:val="00031D7F"/>
    <w:rsid w:val="0003210B"/>
    <w:rsid w:val="0003217F"/>
    <w:rsid w:val="0003297A"/>
    <w:rsid w:val="00032C49"/>
    <w:rsid w:val="00032D18"/>
    <w:rsid w:val="0003304D"/>
    <w:rsid w:val="00033327"/>
    <w:rsid w:val="00034B62"/>
    <w:rsid w:val="00034C86"/>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D70"/>
    <w:rsid w:val="00040F09"/>
    <w:rsid w:val="0004100E"/>
    <w:rsid w:val="00041037"/>
    <w:rsid w:val="000412C7"/>
    <w:rsid w:val="00041466"/>
    <w:rsid w:val="00041597"/>
    <w:rsid w:val="00041657"/>
    <w:rsid w:val="00041D1E"/>
    <w:rsid w:val="00043053"/>
    <w:rsid w:val="0004346F"/>
    <w:rsid w:val="000435E1"/>
    <w:rsid w:val="0004381F"/>
    <w:rsid w:val="00043DD4"/>
    <w:rsid w:val="00043DD8"/>
    <w:rsid w:val="00044016"/>
    <w:rsid w:val="000443D0"/>
    <w:rsid w:val="0004461D"/>
    <w:rsid w:val="000449D8"/>
    <w:rsid w:val="0004550C"/>
    <w:rsid w:val="0004588D"/>
    <w:rsid w:val="00045979"/>
    <w:rsid w:val="00045AB7"/>
    <w:rsid w:val="00045BBE"/>
    <w:rsid w:val="00045D1B"/>
    <w:rsid w:val="00046176"/>
    <w:rsid w:val="000462FD"/>
    <w:rsid w:val="00046470"/>
    <w:rsid w:val="000467CD"/>
    <w:rsid w:val="00046A49"/>
    <w:rsid w:val="00050294"/>
    <w:rsid w:val="00050A0F"/>
    <w:rsid w:val="00050DFC"/>
    <w:rsid w:val="00050F0F"/>
    <w:rsid w:val="00051075"/>
    <w:rsid w:val="0005146E"/>
    <w:rsid w:val="000517C1"/>
    <w:rsid w:val="000517DF"/>
    <w:rsid w:val="00051D97"/>
    <w:rsid w:val="000522DE"/>
    <w:rsid w:val="00052410"/>
    <w:rsid w:val="000526EF"/>
    <w:rsid w:val="000526FE"/>
    <w:rsid w:val="00053136"/>
    <w:rsid w:val="00054347"/>
    <w:rsid w:val="000543BA"/>
    <w:rsid w:val="00054A30"/>
    <w:rsid w:val="00054B00"/>
    <w:rsid w:val="00055353"/>
    <w:rsid w:val="000557B4"/>
    <w:rsid w:val="000562A3"/>
    <w:rsid w:val="000564B8"/>
    <w:rsid w:val="000566AA"/>
    <w:rsid w:val="000566CB"/>
    <w:rsid w:val="000569CE"/>
    <w:rsid w:val="000569F3"/>
    <w:rsid w:val="00056A1B"/>
    <w:rsid w:val="00057086"/>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634"/>
    <w:rsid w:val="00064AB1"/>
    <w:rsid w:val="00064DDE"/>
    <w:rsid w:val="00064F6D"/>
    <w:rsid w:val="0006543C"/>
    <w:rsid w:val="00065A18"/>
    <w:rsid w:val="00065CC3"/>
    <w:rsid w:val="00066561"/>
    <w:rsid w:val="000665CC"/>
    <w:rsid w:val="000669EC"/>
    <w:rsid w:val="00066A6B"/>
    <w:rsid w:val="00067184"/>
    <w:rsid w:val="00067F4C"/>
    <w:rsid w:val="0007078F"/>
    <w:rsid w:val="0007143B"/>
    <w:rsid w:val="000717A7"/>
    <w:rsid w:val="00071BB2"/>
    <w:rsid w:val="00071DE9"/>
    <w:rsid w:val="0007203C"/>
    <w:rsid w:val="000723C3"/>
    <w:rsid w:val="00072518"/>
    <w:rsid w:val="000728F8"/>
    <w:rsid w:val="00072FE6"/>
    <w:rsid w:val="0007312E"/>
    <w:rsid w:val="0007346A"/>
    <w:rsid w:val="0007373F"/>
    <w:rsid w:val="0007441C"/>
    <w:rsid w:val="00074CFA"/>
    <w:rsid w:val="00074FC2"/>
    <w:rsid w:val="0007593F"/>
    <w:rsid w:val="00075DCA"/>
    <w:rsid w:val="00076191"/>
    <w:rsid w:val="00076779"/>
    <w:rsid w:val="00077154"/>
    <w:rsid w:val="0007731F"/>
    <w:rsid w:val="0007735B"/>
    <w:rsid w:val="00077558"/>
    <w:rsid w:val="00077643"/>
    <w:rsid w:val="000778F0"/>
    <w:rsid w:val="00077CF7"/>
    <w:rsid w:val="00080355"/>
    <w:rsid w:val="00080A79"/>
    <w:rsid w:val="00080AE6"/>
    <w:rsid w:val="0008146F"/>
    <w:rsid w:val="00081475"/>
    <w:rsid w:val="0008167F"/>
    <w:rsid w:val="00081C34"/>
    <w:rsid w:val="000821C1"/>
    <w:rsid w:val="00082883"/>
    <w:rsid w:val="000832C4"/>
    <w:rsid w:val="00083636"/>
    <w:rsid w:val="00083AD6"/>
    <w:rsid w:val="00083CC6"/>
    <w:rsid w:val="00083EB8"/>
    <w:rsid w:val="00084C2B"/>
    <w:rsid w:val="00084CB6"/>
    <w:rsid w:val="00085095"/>
    <w:rsid w:val="00085107"/>
    <w:rsid w:val="00085255"/>
    <w:rsid w:val="000852C1"/>
    <w:rsid w:val="000853B7"/>
    <w:rsid w:val="00085564"/>
    <w:rsid w:val="0008593A"/>
    <w:rsid w:val="00085B6E"/>
    <w:rsid w:val="00085BD7"/>
    <w:rsid w:val="00086685"/>
    <w:rsid w:val="00086752"/>
    <w:rsid w:val="000870C5"/>
    <w:rsid w:val="000871EA"/>
    <w:rsid w:val="00087806"/>
    <w:rsid w:val="00087BC9"/>
    <w:rsid w:val="00090F92"/>
    <w:rsid w:val="000910C7"/>
    <w:rsid w:val="0009110C"/>
    <w:rsid w:val="00091438"/>
    <w:rsid w:val="0009168B"/>
    <w:rsid w:val="00092E9C"/>
    <w:rsid w:val="00093355"/>
    <w:rsid w:val="00093CBF"/>
    <w:rsid w:val="00093DA9"/>
    <w:rsid w:val="00094260"/>
    <w:rsid w:val="000942FF"/>
    <w:rsid w:val="000948F8"/>
    <w:rsid w:val="00094EE3"/>
    <w:rsid w:val="00095054"/>
    <w:rsid w:val="00095AC0"/>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508"/>
    <w:rsid w:val="000A3D00"/>
    <w:rsid w:val="000A4770"/>
    <w:rsid w:val="000A48A1"/>
    <w:rsid w:val="000A4965"/>
    <w:rsid w:val="000A4A96"/>
    <w:rsid w:val="000A4C37"/>
    <w:rsid w:val="000A51B9"/>
    <w:rsid w:val="000A51E8"/>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47D4"/>
    <w:rsid w:val="000B4C4B"/>
    <w:rsid w:val="000B5492"/>
    <w:rsid w:val="000B5951"/>
    <w:rsid w:val="000B5BBA"/>
    <w:rsid w:val="000B60DC"/>
    <w:rsid w:val="000B6F39"/>
    <w:rsid w:val="000B74FA"/>
    <w:rsid w:val="000B75AC"/>
    <w:rsid w:val="000B768E"/>
    <w:rsid w:val="000B7E30"/>
    <w:rsid w:val="000C080D"/>
    <w:rsid w:val="000C0A46"/>
    <w:rsid w:val="000C0B16"/>
    <w:rsid w:val="000C0C2D"/>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5FC4"/>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1C"/>
    <w:rsid w:val="000D3D78"/>
    <w:rsid w:val="000D3FD8"/>
    <w:rsid w:val="000D45EB"/>
    <w:rsid w:val="000D47DF"/>
    <w:rsid w:val="000D4B42"/>
    <w:rsid w:val="000D4E5F"/>
    <w:rsid w:val="000D5351"/>
    <w:rsid w:val="000D55C0"/>
    <w:rsid w:val="000D56C7"/>
    <w:rsid w:val="000D5F03"/>
    <w:rsid w:val="000D64F7"/>
    <w:rsid w:val="000D6FDC"/>
    <w:rsid w:val="000D7035"/>
    <w:rsid w:val="000D7279"/>
    <w:rsid w:val="000D7288"/>
    <w:rsid w:val="000D757F"/>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0A"/>
    <w:rsid w:val="000E3027"/>
    <w:rsid w:val="000E35EC"/>
    <w:rsid w:val="000E3799"/>
    <w:rsid w:val="000E403A"/>
    <w:rsid w:val="000E4116"/>
    <w:rsid w:val="000E4CC7"/>
    <w:rsid w:val="000E4D14"/>
    <w:rsid w:val="000E4E08"/>
    <w:rsid w:val="000E556A"/>
    <w:rsid w:val="000E558D"/>
    <w:rsid w:val="000E5C44"/>
    <w:rsid w:val="000E5CC5"/>
    <w:rsid w:val="000E60DD"/>
    <w:rsid w:val="000E60EF"/>
    <w:rsid w:val="000E7092"/>
    <w:rsid w:val="000E713E"/>
    <w:rsid w:val="000E768C"/>
    <w:rsid w:val="000E7709"/>
    <w:rsid w:val="000E7787"/>
    <w:rsid w:val="000E797A"/>
    <w:rsid w:val="000E798F"/>
    <w:rsid w:val="000F0139"/>
    <w:rsid w:val="000F018E"/>
    <w:rsid w:val="000F144E"/>
    <w:rsid w:val="000F19F0"/>
    <w:rsid w:val="000F2013"/>
    <w:rsid w:val="000F226D"/>
    <w:rsid w:val="000F24DB"/>
    <w:rsid w:val="000F2513"/>
    <w:rsid w:val="000F29F8"/>
    <w:rsid w:val="000F2D3E"/>
    <w:rsid w:val="000F2DBC"/>
    <w:rsid w:val="000F2F8E"/>
    <w:rsid w:val="000F2FC9"/>
    <w:rsid w:val="000F2FCF"/>
    <w:rsid w:val="000F36A5"/>
    <w:rsid w:val="000F3739"/>
    <w:rsid w:val="000F375C"/>
    <w:rsid w:val="000F3C4A"/>
    <w:rsid w:val="000F4212"/>
    <w:rsid w:val="000F4252"/>
    <w:rsid w:val="000F4645"/>
    <w:rsid w:val="000F47FE"/>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6521"/>
    <w:rsid w:val="00106857"/>
    <w:rsid w:val="00106E6B"/>
    <w:rsid w:val="00106F29"/>
    <w:rsid w:val="00107011"/>
    <w:rsid w:val="00107227"/>
    <w:rsid w:val="001072D2"/>
    <w:rsid w:val="001075A6"/>
    <w:rsid w:val="00107627"/>
    <w:rsid w:val="001076FA"/>
    <w:rsid w:val="00107753"/>
    <w:rsid w:val="00110205"/>
    <w:rsid w:val="00110B31"/>
    <w:rsid w:val="00110DE3"/>
    <w:rsid w:val="00112222"/>
    <w:rsid w:val="001122EB"/>
    <w:rsid w:val="00112CD0"/>
    <w:rsid w:val="00112D4D"/>
    <w:rsid w:val="00113477"/>
    <w:rsid w:val="0011359B"/>
    <w:rsid w:val="00114432"/>
    <w:rsid w:val="00114C51"/>
    <w:rsid w:val="00114E2F"/>
    <w:rsid w:val="001155E3"/>
    <w:rsid w:val="001156E9"/>
    <w:rsid w:val="001157BB"/>
    <w:rsid w:val="00115C35"/>
    <w:rsid w:val="00115CFA"/>
    <w:rsid w:val="0011665F"/>
    <w:rsid w:val="00116AF0"/>
    <w:rsid w:val="0011707C"/>
    <w:rsid w:val="001170C9"/>
    <w:rsid w:val="001175EC"/>
    <w:rsid w:val="001178B9"/>
    <w:rsid w:val="0012048E"/>
    <w:rsid w:val="00121475"/>
    <w:rsid w:val="001216BD"/>
    <w:rsid w:val="0012185B"/>
    <w:rsid w:val="001218F2"/>
    <w:rsid w:val="00121A63"/>
    <w:rsid w:val="00121D9C"/>
    <w:rsid w:val="00121F79"/>
    <w:rsid w:val="0012245D"/>
    <w:rsid w:val="00122516"/>
    <w:rsid w:val="001232B7"/>
    <w:rsid w:val="001233F8"/>
    <w:rsid w:val="001234B9"/>
    <w:rsid w:val="00124392"/>
    <w:rsid w:val="001243F0"/>
    <w:rsid w:val="0012444C"/>
    <w:rsid w:val="00124D80"/>
    <w:rsid w:val="001252A1"/>
    <w:rsid w:val="00125570"/>
    <w:rsid w:val="00125DE8"/>
    <w:rsid w:val="00125FF8"/>
    <w:rsid w:val="00126FC7"/>
    <w:rsid w:val="00126FCB"/>
    <w:rsid w:val="001275E4"/>
    <w:rsid w:val="00127751"/>
    <w:rsid w:val="001300B7"/>
    <w:rsid w:val="001300DF"/>
    <w:rsid w:val="001301A7"/>
    <w:rsid w:val="0013030D"/>
    <w:rsid w:val="00130C6D"/>
    <w:rsid w:val="001310DA"/>
    <w:rsid w:val="001314D0"/>
    <w:rsid w:val="00131ABC"/>
    <w:rsid w:val="00131ED7"/>
    <w:rsid w:val="0013264A"/>
    <w:rsid w:val="0013270F"/>
    <w:rsid w:val="00132AFB"/>
    <w:rsid w:val="00132D44"/>
    <w:rsid w:val="00133009"/>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9EA"/>
    <w:rsid w:val="001371CF"/>
    <w:rsid w:val="00137C4C"/>
    <w:rsid w:val="0014021D"/>
    <w:rsid w:val="001403AB"/>
    <w:rsid w:val="001406D6"/>
    <w:rsid w:val="00140DA6"/>
    <w:rsid w:val="0014152A"/>
    <w:rsid w:val="00141AD9"/>
    <w:rsid w:val="00141B26"/>
    <w:rsid w:val="00142E1B"/>
    <w:rsid w:val="001435F0"/>
    <w:rsid w:val="00143AFC"/>
    <w:rsid w:val="00143DA4"/>
    <w:rsid w:val="00143FC6"/>
    <w:rsid w:val="001440BD"/>
    <w:rsid w:val="001442A7"/>
    <w:rsid w:val="001444BC"/>
    <w:rsid w:val="00144549"/>
    <w:rsid w:val="00144799"/>
    <w:rsid w:val="0014519E"/>
    <w:rsid w:val="00145266"/>
    <w:rsid w:val="001452C6"/>
    <w:rsid w:val="0014572F"/>
    <w:rsid w:val="00145826"/>
    <w:rsid w:val="00145890"/>
    <w:rsid w:val="00145A27"/>
    <w:rsid w:val="00145DC2"/>
    <w:rsid w:val="00145EF9"/>
    <w:rsid w:val="0014628D"/>
    <w:rsid w:val="001463B4"/>
    <w:rsid w:val="001467A2"/>
    <w:rsid w:val="001471C6"/>
    <w:rsid w:val="00147534"/>
    <w:rsid w:val="00147FB9"/>
    <w:rsid w:val="001501BF"/>
    <w:rsid w:val="001506E5"/>
    <w:rsid w:val="001507DE"/>
    <w:rsid w:val="001509F3"/>
    <w:rsid w:val="00150CBD"/>
    <w:rsid w:val="00150E00"/>
    <w:rsid w:val="00150E05"/>
    <w:rsid w:val="00150EBE"/>
    <w:rsid w:val="00151418"/>
    <w:rsid w:val="0015164A"/>
    <w:rsid w:val="001516CE"/>
    <w:rsid w:val="0015193F"/>
    <w:rsid w:val="00152648"/>
    <w:rsid w:val="00152AC8"/>
    <w:rsid w:val="00152B27"/>
    <w:rsid w:val="001532B5"/>
    <w:rsid w:val="001540FD"/>
    <w:rsid w:val="001546F8"/>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4B9"/>
    <w:rsid w:val="00161A47"/>
    <w:rsid w:val="00161D8E"/>
    <w:rsid w:val="001622E0"/>
    <w:rsid w:val="0016235A"/>
    <w:rsid w:val="00162988"/>
    <w:rsid w:val="00162E55"/>
    <w:rsid w:val="001634DE"/>
    <w:rsid w:val="00163F3D"/>
    <w:rsid w:val="0016403A"/>
    <w:rsid w:val="00164143"/>
    <w:rsid w:val="001642AB"/>
    <w:rsid w:val="001644EE"/>
    <w:rsid w:val="00164D69"/>
    <w:rsid w:val="00165834"/>
    <w:rsid w:val="0016599B"/>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1A3"/>
    <w:rsid w:val="00184D3C"/>
    <w:rsid w:val="00184FC4"/>
    <w:rsid w:val="001856AA"/>
    <w:rsid w:val="0018588C"/>
    <w:rsid w:val="00186462"/>
    <w:rsid w:val="001864E3"/>
    <w:rsid w:val="001872C3"/>
    <w:rsid w:val="0018749F"/>
    <w:rsid w:val="00187A2F"/>
    <w:rsid w:val="00187C97"/>
    <w:rsid w:val="00187D40"/>
    <w:rsid w:val="00190BE4"/>
    <w:rsid w:val="00190E44"/>
    <w:rsid w:val="0019128B"/>
    <w:rsid w:val="00191416"/>
    <w:rsid w:val="00191465"/>
    <w:rsid w:val="0019168E"/>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511"/>
    <w:rsid w:val="001A0956"/>
    <w:rsid w:val="001A0A6B"/>
    <w:rsid w:val="001A0EC0"/>
    <w:rsid w:val="001A1595"/>
    <w:rsid w:val="001A1BC9"/>
    <w:rsid w:val="001A1DA9"/>
    <w:rsid w:val="001A20E3"/>
    <w:rsid w:val="001A20F0"/>
    <w:rsid w:val="001A2554"/>
    <w:rsid w:val="001A283A"/>
    <w:rsid w:val="001A28A1"/>
    <w:rsid w:val="001A2B92"/>
    <w:rsid w:val="001A2FCF"/>
    <w:rsid w:val="001A3707"/>
    <w:rsid w:val="001A4384"/>
    <w:rsid w:val="001A53AE"/>
    <w:rsid w:val="001A59CD"/>
    <w:rsid w:val="001A5ECB"/>
    <w:rsid w:val="001A6437"/>
    <w:rsid w:val="001A6A30"/>
    <w:rsid w:val="001A6EA1"/>
    <w:rsid w:val="001A7C07"/>
    <w:rsid w:val="001B01A1"/>
    <w:rsid w:val="001B0503"/>
    <w:rsid w:val="001B086F"/>
    <w:rsid w:val="001B116C"/>
    <w:rsid w:val="001B1740"/>
    <w:rsid w:val="001B1741"/>
    <w:rsid w:val="001B1C6C"/>
    <w:rsid w:val="001B22D5"/>
    <w:rsid w:val="001B3219"/>
    <w:rsid w:val="001B3FA4"/>
    <w:rsid w:val="001B41A3"/>
    <w:rsid w:val="001B4729"/>
    <w:rsid w:val="001B4C59"/>
    <w:rsid w:val="001B4D35"/>
    <w:rsid w:val="001B50D5"/>
    <w:rsid w:val="001B547D"/>
    <w:rsid w:val="001B54EC"/>
    <w:rsid w:val="001B5A68"/>
    <w:rsid w:val="001B5FB9"/>
    <w:rsid w:val="001B674E"/>
    <w:rsid w:val="001B67E5"/>
    <w:rsid w:val="001B6890"/>
    <w:rsid w:val="001B6926"/>
    <w:rsid w:val="001B6C73"/>
    <w:rsid w:val="001B7A6A"/>
    <w:rsid w:val="001B7B2B"/>
    <w:rsid w:val="001B7C09"/>
    <w:rsid w:val="001B7D77"/>
    <w:rsid w:val="001B7D9F"/>
    <w:rsid w:val="001B7E14"/>
    <w:rsid w:val="001C0659"/>
    <w:rsid w:val="001C0F0B"/>
    <w:rsid w:val="001C1462"/>
    <w:rsid w:val="001C16A9"/>
    <w:rsid w:val="001C1DD0"/>
    <w:rsid w:val="001C2293"/>
    <w:rsid w:val="001C2364"/>
    <w:rsid w:val="001C27F3"/>
    <w:rsid w:val="001C328D"/>
    <w:rsid w:val="001C383C"/>
    <w:rsid w:val="001C3BE6"/>
    <w:rsid w:val="001C3DDF"/>
    <w:rsid w:val="001C4205"/>
    <w:rsid w:val="001C4523"/>
    <w:rsid w:val="001C4653"/>
    <w:rsid w:val="001C4761"/>
    <w:rsid w:val="001C4FC5"/>
    <w:rsid w:val="001C507B"/>
    <w:rsid w:val="001C525C"/>
    <w:rsid w:val="001C52A1"/>
    <w:rsid w:val="001C5470"/>
    <w:rsid w:val="001C5600"/>
    <w:rsid w:val="001C5675"/>
    <w:rsid w:val="001C57F9"/>
    <w:rsid w:val="001C62F2"/>
    <w:rsid w:val="001C6375"/>
    <w:rsid w:val="001C654D"/>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4896"/>
    <w:rsid w:val="001D549C"/>
    <w:rsid w:val="001D55AC"/>
    <w:rsid w:val="001D56D9"/>
    <w:rsid w:val="001D5803"/>
    <w:rsid w:val="001D5845"/>
    <w:rsid w:val="001D5FEF"/>
    <w:rsid w:val="001D6446"/>
    <w:rsid w:val="001D7083"/>
    <w:rsid w:val="001D7178"/>
    <w:rsid w:val="001D7520"/>
    <w:rsid w:val="001D785D"/>
    <w:rsid w:val="001D7B5A"/>
    <w:rsid w:val="001D7C61"/>
    <w:rsid w:val="001E0298"/>
    <w:rsid w:val="001E090B"/>
    <w:rsid w:val="001E0F5B"/>
    <w:rsid w:val="001E135C"/>
    <w:rsid w:val="001E181F"/>
    <w:rsid w:val="001E2346"/>
    <w:rsid w:val="001E23D8"/>
    <w:rsid w:val="001E2A3D"/>
    <w:rsid w:val="001E2D8B"/>
    <w:rsid w:val="001E36A3"/>
    <w:rsid w:val="001E3F97"/>
    <w:rsid w:val="001E43B5"/>
    <w:rsid w:val="001E49C0"/>
    <w:rsid w:val="001E4F08"/>
    <w:rsid w:val="001E4FE1"/>
    <w:rsid w:val="001E5003"/>
    <w:rsid w:val="001E51BF"/>
    <w:rsid w:val="001E5573"/>
    <w:rsid w:val="001E63FF"/>
    <w:rsid w:val="001E65F1"/>
    <w:rsid w:val="001E6B13"/>
    <w:rsid w:val="001E6D4E"/>
    <w:rsid w:val="001E6EE3"/>
    <w:rsid w:val="001E7A64"/>
    <w:rsid w:val="001E7C25"/>
    <w:rsid w:val="001E7EEF"/>
    <w:rsid w:val="001F0037"/>
    <w:rsid w:val="001F040C"/>
    <w:rsid w:val="001F04BE"/>
    <w:rsid w:val="001F0789"/>
    <w:rsid w:val="001F1179"/>
    <w:rsid w:val="001F12FA"/>
    <w:rsid w:val="001F1441"/>
    <w:rsid w:val="001F15D0"/>
    <w:rsid w:val="001F17C6"/>
    <w:rsid w:val="001F1D75"/>
    <w:rsid w:val="001F2577"/>
    <w:rsid w:val="001F3000"/>
    <w:rsid w:val="001F366D"/>
    <w:rsid w:val="001F3869"/>
    <w:rsid w:val="001F3B1A"/>
    <w:rsid w:val="001F404F"/>
    <w:rsid w:val="001F41CE"/>
    <w:rsid w:val="001F423D"/>
    <w:rsid w:val="001F4E07"/>
    <w:rsid w:val="001F54C3"/>
    <w:rsid w:val="001F5513"/>
    <w:rsid w:val="001F55D0"/>
    <w:rsid w:val="001F59DB"/>
    <w:rsid w:val="001F5B9A"/>
    <w:rsid w:val="001F5E13"/>
    <w:rsid w:val="001F7321"/>
    <w:rsid w:val="001F7728"/>
    <w:rsid w:val="001F7A36"/>
    <w:rsid w:val="001F7FFD"/>
    <w:rsid w:val="00200C9F"/>
    <w:rsid w:val="00200EF7"/>
    <w:rsid w:val="00201960"/>
    <w:rsid w:val="00201B7A"/>
    <w:rsid w:val="00202745"/>
    <w:rsid w:val="00202B92"/>
    <w:rsid w:val="00203593"/>
    <w:rsid w:val="002036FC"/>
    <w:rsid w:val="002038C1"/>
    <w:rsid w:val="00203FBF"/>
    <w:rsid w:val="00204356"/>
    <w:rsid w:val="00204C33"/>
    <w:rsid w:val="00204C54"/>
    <w:rsid w:val="002050D1"/>
    <w:rsid w:val="00205A72"/>
    <w:rsid w:val="002067D7"/>
    <w:rsid w:val="00206D19"/>
    <w:rsid w:val="00206EF1"/>
    <w:rsid w:val="00206F08"/>
    <w:rsid w:val="0020710A"/>
    <w:rsid w:val="00207190"/>
    <w:rsid w:val="0020747D"/>
    <w:rsid w:val="002074B0"/>
    <w:rsid w:val="002076BD"/>
    <w:rsid w:val="00207DAF"/>
    <w:rsid w:val="00210308"/>
    <w:rsid w:val="00210325"/>
    <w:rsid w:val="00210B33"/>
    <w:rsid w:val="00210CC6"/>
    <w:rsid w:val="00210D93"/>
    <w:rsid w:val="002111B7"/>
    <w:rsid w:val="0021157A"/>
    <w:rsid w:val="00211BD8"/>
    <w:rsid w:val="00212531"/>
    <w:rsid w:val="002125DD"/>
    <w:rsid w:val="002126DE"/>
    <w:rsid w:val="002127BE"/>
    <w:rsid w:val="00212991"/>
    <w:rsid w:val="00213425"/>
    <w:rsid w:val="002137B0"/>
    <w:rsid w:val="00213BFA"/>
    <w:rsid w:val="00213C0F"/>
    <w:rsid w:val="002140E0"/>
    <w:rsid w:val="002142B6"/>
    <w:rsid w:val="00215239"/>
    <w:rsid w:val="002154F2"/>
    <w:rsid w:val="00215858"/>
    <w:rsid w:val="0021586C"/>
    <w:rsid w:val="00216057"/>
    <w:rsid w:val="00216784"/>
    <w:rsid w:val="00216A2E"/>
    <w:rsid w:val="00216B86"/>
    <w:rsid w:val="00216DBE"/>
    <w:rsid w:val="0021701C"/>
    <w:rsid w:val="0021748C"/>
    <w:rsid w:val="00217701"/>
    <w:rsid w:val="002202DE"/>
    <w:rsid w:val="00220A8D"/>
    <w:rsid w:val="00220E88"/>
    <w:rsid w:val="002214E4"/>
    <w:rsid w:val="002217A3"/>
    <w:rsid w:val="00221A0B"/>
    <w:rsid w:val="00221DF4"/>
    <w:rsid w:val="00221F29"/>
    <w:rsid w:val="00222B22"/>
    <w:rsid w:val="00222BD1"/>
    <w:rsid w:val="00222F1C"/>
    <w:rsid w:val="0022330C"/>
    <w:rsid w:val="0022399A"/>
    <w:rsid w:val="00223FFB"/>
    <w:rsid w:val="002242A1"/>
    <w:rsid w:val="0022485C"/>
    <w:rsid w:val="0022495F"/>
    <w:rsid w:val="002249D5"/>
    <w:rsid w:val="00225326"/>
    <w:rsid w:val="00225510"/>
    <w:rsid w:val="002257BE"/>
    <w:rsid w:val="00225843"/>
    <w:rsid w:val="00225EF1"/>
    <w:rsid w:val="00226AAB"/>
    <w:rsid w:val="00226D64"/>
    <w:rsid w:val="002274DE"/>
    <w:rsid w:val="002278D9"/>
    <w:rsid w:val="0023163F"/>
    <w:rsid w:val="0023226F"/>
    <w:rsid w:val="00233161"/>
    <w:rsid w:val="0023334A"/>
    <w:rsid w:val="00233352"/>
    <w:rsid w:val="00233499"/>
    <w:rsid w:val="00233BF5"/>
    <w:rsid w:val="00234727"/>
    <w:rsid w:val="00234AA2"/>
    <w:rsid w:val="00234BC3"/>
    <w:rsid w:val="002350A6"/>
    <w:rsid w:val="00235E75"/>
    <w:rsid w:val="00236259"/>
    <w:rsid w:val="00236A77"/>
    <w:rsid w:val="00236D6F"/>
    <w:rsid w:val="00236FA7"/>
    <w:rsid w:val="0023779D"/>
    <w:rsid w:val="00237918"/>
    <w:rsid w:val="002379E2"/>
    <w:rsid w:val="00237A23"/>
    <w:rsid w:val="002401DA"/>
    <w:rsid w:val="0024049E"/>
    <w:rsid w:val="002405C0"/>
    <w:rsid w:val="00240BAE"/>
    <w:rsid w:val="00240FDE"/>
    <w:rsid w:val="0024171A"/>
    <w:rsid w:val="00241A50"/>
    <w:rsid w:val="00241FCC"/>
    <w:rsid w:val="00242079"/>
    <w:rsid w:val="002420F4"/>
    <w:rsid w:val="00242338"/>
    <w:rsid w:val="0024247D"/>
    <w:rsid w:val="002425CF"/>
    <w:rsid w:val="002427B4"/>
    <w:rsid w:val="0024312A"/>
    <w:rsid w:val="0024313A"/>
    <w:rsid w:val="002438D4"/>
    <w:rsid w:val="00243983"/>
    <w:rsid w:val="00243B5C"/>
    <w:rsid w:val="00243DF3"/>
    <w:rsid w:val="00243FA1"/>
    <w:rsid w:val="00244BF2"/>
    <w:rsid w:val="0024544F"/>
    <w:rsid w:val="0024564E"/>
    <w:rsid w:val="002460C3"/>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09"/>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681"/>
    <w:rsid w:val="002657BA"/>
    <w:rsid w:val="00265863"/>
    <w:rsid w:val="0026589A"/>
    <w:rsid w:val="002659CF"/>
    <w:rsid w:val="00265ED4"/>
    <w:rsid w:val="00266245"/>
    <w:rsid w:val="002662F9"/>
    <w:rsid w:val="00266671"/>
    <w:rsid w:val="00266873"/>
    <w:rsid w:val="002668D1"/>
    <w:rsid w:val="00266932"/>
    <w:rsid w:val="002669CD"/>
    <w:rsid w:val="00266A2C"/>
    <w:rsid w:val="00267898"/>
    <w:rsid w:val="002678E2"/>
    <w:rsid w:val="00267D1D"/>
    <w:rsid w:val="002701B0"/>
    <w:rsid w:val="00270AD2"/>
    <w:rsid w:val="00270C9C"/>
    <w:rsid w:val="00271238"/>
    <w:rsid w:val="002714A4"/>
    <w:rsid w:val="0027156A"/>
    <w:rsid w:val="002716C9"/>
    <w:rsid w:val="00272769"/>
    <w:rsid w:val="00272BDE"/>
    <w:rsid w:val="00272D42"/>
    <w:rsid w:val="00272F9A"/>
    <w:rsid w:val="00273A6B"/>
    <w:rsid w:val="00273FBE"/>
    <w:rsid w:val="002741C9"/>
    <w:rsid w:val="00274471"/>
    <w:rsid w:val="002749E1"/>
    <w:rsid w:val="00274CA3"/>
    <w:rsid w:val="00275A48"/>
    <w:rsid w:val="00275F14"/>
    <w:rsid w:val="00276077"/>
    <w:rsid w:val="00276157"/>
    <w:rsid w:val="002765E5"/>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DF"/>
    <w:rsid w:val="00282F40"/>
    <w:rsid w:val="00282FBC"/>
    <w:rsid w:val="00282FDE"/>
    <w:rsid w:val="00283121"/>
    <w:rsid w:val="00283D02"/>
    <w:rsid w:val="0028413A"/>
    <w:rsid w:val="0028436E"/>
    <w:rsid w:val="00284392"/>
    <w:rsid w:val="0028507F"/>
    <w:rsid w:val="002855E8"/>
    <w:rsid w:val="00285898"/>
    <w:rsid w:val="002858BF"/>
    <w:rsid w:val="00285F59"/>
    <w:rsid w:val="0028646E"/>
    <w:rsid w:val="00286CAF"/>
    <w:rsid w:val="00286EC4"/>
    <w:rsid w:val="002870A3"/>
    <w:rsid w:val="00287CA3"/>
    <w:rsid w:val="00290A1C"/>
    <w:rsid w:val="00290B94"/>
    <w:rsid w:val="00290C22"/>
    <w:rsid w:val="00290F03"/>
    <w:rsid w:val="00291041"/>
    <w:rsid w:val="0029128A"/>
    <w:rsid w:val="002916CC"/>
    <w:rsid w:val="00291741"/>
    <w:rsid w:val="002926DD"/>
    <w:rsid w:val="00292732"/>
    <w:rsid w:val="002929B6"/>
    <w:rsid w:val="00292EAB"/>
    <w:rsid w:val="0029326A"/>
    <w:rsid w:val="00293288"/>
    <w:rsid w:val="002933B7"/>
    <w:rsid w:val="00294080"/>
    <w:rsid w:val="00294411"/>
    <w:rsid w:val="00294A7C"/>
    <w:rsid w:val="00294FD0"/>
    <w:rsid w:val="00295131"/>
    <w:rsid w:val="002952AF"/>
    <w:rsid w:val="0029544B"/>
    <w:rsid w:val="00295671"/>
    <w:rsid w:val="0029575C"/>
    <w:rsid w:val="00295A20"/>
    <w:rsid w:val="00296F7D"/>
    <w:rsid w:val="00297151"/>
    <w:rsid w:val="002975DF"/>
    <w:rsid w:val="00297656"/>
    <w:rsid w:val="00297752"/>
    <w:rsid w:val="002979F6"/>
    <w:rsid w:val="002A00B0"/>
    <w:rsid w:val="002A02F1"/>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6397"/>
    <w:rsid w:val="002A643A"/>
    <w:rsid w:val="002A679F"/>
    <w:rsid w:val="002A67EE"/>
    <w:rsid w:val="002A6CE7"/>
    <w:rsid w:val="002A76A7"/>
    <w:rsid w:val="002A7ED0"/>
    <w:rsid w:val="002B0255"/>
    <w:rsid w:val="002B06E5"/>
    <w:rsid w:val="002B090A"/>
    <w:rsid w:val="002B0B88"/>
    <w:rsid w:val="002B0D7E"/>
    <w:rsid w:val="002B1509"/>
    <w:rsid w:val="002B16F5"/>
    <w:rsid w:val="002B1B1E"/>
    <w:rsid w:val="002B1EDE"/>
    <w:rsid w:val="002B22B6"/>
    <w:rsid w:val="002B25A9"/>
    <w:rsid w:val="002B2716"/>
    <w:rsid w:val="002B2ED0"/>
    <w:rsid w:val="002B2F25"/>
    <w:rsid w:val="002B30F9"/>
    <w:rsid w:val="002B349C"/>
    <w:rsid w:val="002B4661"/>
    <w:rsid w:val="002B477D"/>
    <w:rsid w:val="002B4BB9"/>
    <w:rsid w:val="002B4E01"/>
    <w:rsid w:val="002B52F9"/>
    <w:rsid w:val="002B54FA"/>
    <w:rsid w:val="002B63E8"/>
    <w:rsid w:val="002B6F0E"/>
    <w:rsid w:val="002B6FD0"/>
    <w:rsid w:val="002B712E"/>
    <w:rsid w:val="002B71D1"/>
    <w:rsid w:val="002B728A"/>
    <w:rsid w:val="002B7394"/>
    <w:rsid w:val="002B74D2"/>
    <w:rsid w:val="002B76D6"/>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47D"/>
    <w:rsid w:val="002C55A6"/>
    <w:rsid w:val="002C5783"/>
    <w:rsid w:val="002C6056"/>
    <w:rsid w:val="002C606B"/>
    <w:rsid w:val="002C640A"/>
    <w:rsid w:val="002C657B"/>
    <w:rsid w:val="002C6696"/>
    <w:rsid w:val="002C6DC7"/>
    <w:rsid w:val="002C6EC5"/>
    <w:rsid w:val="002C7164"/>
    <w:rsid w:val="002C747A"/>
    <w:rsid w:val="002C7649"/>
    <w:rsid w:val="002C7789"/>
    <w:rsid w:val="002C7C8B"/>
    <w:rsid w:val="002C7CD5"/>
    <w:rsid w:val="002C7E4C"/>
    <w:rsid w:val="002D0723"/>
    <w:rsid w:val="002D10D1"/>
    <w:rsid w:val="002D190E"/>
    <w:rsid w:val="002D1C0E"/>
    <w:rsid w:val="002D1CA1"/>
    <w:rsid w:val="002D1D8F"/>
    <w:rsid w:val="002D24FC"/>
    <w:rsid w:val="002D284F"/>
    <w:rsid w:val="002D2886"/>
    <w:rsid w:val="002D288A"/>
    <w:rsid w:val="002D2B80"/>
    <w:rsid w:val="002D2BFE"/>
    <w:rsid w:val="002D2EFD"/>
    <w:rsid w:val="002D2F88"/>
    <w:rsid w:val="002D3149"/>
    <w:rsid w:val="002D365D"/>
    <w:rsid w:val="002D390F"/>
    <w:rsid w:val="002D39BF"/>
    <w:rsid w:val="002D3D2D"/>
    <w:rsid w:val="002D3FC7"/>
    <w:rsid w:val="002D418E"/>
    <w:rsid w:val="002D4C96"/>
    <w:rsid w:val="002D52BE"/>
    <w:rsid w:val="002D545F"/>
    <w:rsid w:val="002D568E"/>
    <w:rsid w:val="002D6105"/>
    <w:rsid w:val="002D6475"/>
    <w:rsid w:val="002D64BC"/>
    <w:rsid w:val="002D64BD"/>
    <w:rsid w:val="002D67D8"/>
    <w:rsid w:val="002D6813"/>
    <w:rsid w:val="002D69C7"/>
    <w:rsid w:val="002D6A40"/>
    <w:rsid w:val="002D6AA7"/>
    <w:rsid w:val="002D6CB0"/>
    <w:rsid w:val="002D6D97"/>
    <w:rsid w:val="002D7442"/>
    <w:rsid w:val="002D7538"/>
    <w:rsid w:val="002D7A59"/>
    <w:rsid w:val="002D7D9E"/>
    <w:rsid w:val="002E0292"/>
    <w:rsid w:val="002E043F"/>
    <w:rsid w:val="002E0B4A"/>
    <w:rsid w:val="002E0B88"/>
    <w:rsid w:val="002E0F3F"/>
    <w:rsid w:val="002E1218"/>
    <w:rsid w:val="002E1885"/>
    <w:rsid w:val="002E1D01"/>
    <w:rsid w:val="002E248E"/>
    <w:rsid w:val="002E2B06"/>
    <w:rsid w:val="002E32CA"/>
    <w:rsid w:val="002E32D2"/>
    <w:rsid w:val="002E3447"/>
    <w:rsid w:val="002E39D5"/>
    <w:rsid w:val="002E3AEE"/>
    <w:rsid w:val="002E3B32"/>
    <w:rsid w:val="002E3B7F"/>
    <w:rsid w:val="002E3BD3"/>
    <w:rsid w:val="002E3E50"/>
    <w:rsid w:val="002E3F13"/>
    <w:rsid w:val="002E404A"/>
    <w:rsid w:val="002E4BAC"/>
    <w:rsid w:val="002E4C6F"/>
    <w:rsid w:val="002E4D09"/>
    <w:rsid w:val="002E4D37"/>
    <w:rsid w:val="002E5C69"/>
    <w:rsid w:val="002E6160"/>
    <w:rsid w:val="002E62F0"/>
    <w:rsid w:val="002E63C3"/>
    <w:rsid w:val="002E6405"/>
    <w:rsid w:val="002E6CFD"/>
    <w:rsid w:val="002E6D82"/>
    <w:rsid w:val="002E6FAC"/>
    <w:rsid w:val="002E7287"/>
    <w:rsid w:val="002E73E5"/>
    <w:rsid w:val="002E7753"/>
    <w:rsid w:val="002E7C0C"/>
    <w:rsid w:val="002E7DA3"/>
    <w:rsid w:val="002F0070"/>
    <w:rsid w:val="002F05F7"/>
    <w:rsid w:val="002F0AD6"/>
    <w:rsid w:val="002F137B"/>
    <w:rsid w:val="002F1573"/>
    <w:rsid w:val="002F25C1"/>
    <w:rsid w:val="002F28A0"/>
    <w:rsid w:val="002F2D84"/>
    <w:rsid w:val="002F2E72"/>
    <w:rsid w:val="002F2EA5"/>
    <w:rsid w:val="002F2EC5"/>
    <w:rsid w:val="002F30AC"/>
    <w:rsid w:val="002F321B"/>
    <w:rsid w:val="002F3233"/>
    <w:rsid w:val="002F349A"/>
    <w:rsid w:val="002F3661"/>
    <w:rsid w:val="002F3E55"/>
    <w:rsid w:val="002F40C1"/>
    <w:rsid w:val="002F4310"/>
    <w:rsid w:val="002F523C"/>
    <w:rsid w:val="002F5310"/>
    <w:rsid w:val="002F5467"/>
    <w:rsid w:val="002F58C9"/>
    <w:rsid w:val="002F62BD"/>
    <w:rsid w:val="002F6339"/>
    <w:rsid w:val="002F6C33"/>
    <w:rsid w:val="002F6E6A"/>
    <w:rsid w:val="002F7106"/>
    <w:rsid w:val="002F7787"/>
    <w:rsid w:val="002F7983"/>
    <w:rsid w:val="002F7F19"/>
    <w:rsid w:val="003003EC"/>
    <w:rsid w:val="0030044C"/>
    <w:rsid w:val="00300D7D"/>
    <w:rsid w:val="0030120F"/>
    <w:rsid w:val="0030126C"/>
    <w:rsid w:val="003017B9"/>
    <w:rsid w:val="003025EF"/>
    <w:rsid w:val="003028BD"/>
    <w:rsid w:val="003028CD"/>
    <w:rsid w:val="003029D7"/>
    <w:rsid w:val="00302A53"/>
    <w:rsid w:val="00302A62"/>
    <w:rsid w:val="00302C80"/>
    <w:rsid w:val="00303976"/>
    <w:rsid w:val="00303D6A"/>
    <w:rsid w:val="00303DD9"/>
    <w:rsid w:val="00304453"/>
    <w:rsid w:val="00304671"/>
    <w:rsid w:val="003049EE"/>
    <w:rsid w:val="0030524D"/>
    <w:rsid w:val="0030536F"/>
    <w:rsid w:val="003053D8"/>
    <w:rsid w:val="0030563E"/>
    <w:rsid w:val="003057A9"/>
    <w:rsid w:val="00305B54"/>
    <w:rsid w:val="003061AA"/>
    <w:rsid w:val="00306323"/>
    <w:rsid w:val="003066C6"/>
    <w:rsid w:val="00307114"/>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C65"/>
    <w:rsid w:val="00314D49"/>
    <w:rsid w:val="00314E2D"/>
    <w:rsid w:val="00315474"/>
    <w:rsid w:val="00315611"/>
    <w:rsid w:val="003157FC"/>
    <w:rsid w:val="0031589B"/>
    <w:rsid w:val="00315A59"/>
    <w:rsid w:val="00315D44"/>
    <w:rsid w:val="003168C3"/>
    <w:rsid w:val="00316904"/>
    <w:rsid w:val="00316975"/>
    <w:rsid w:val="00316E31"/>
    <w:rsid w:val="003171A2"/>
    <w:rsid w:val="003175F0"/>
    <w:rsid w:val="0031781E"/>
    <w:rsid w:val="00317888"/>
    <w:rsid w:val="00317A9C"/>
    <w:rsid w:val="00317BBD"/>
    <w:rsid w:val="00320101"/>
    <w:rsid w:val="00320267"/>
    <w:rsid w:val="00320F49"/>
    <w:rsid w:val="003211E5"/>
    <w:rsid w:val="0032149B"/>
    <w:rsid w:val="0032198E"/>
    <w:rsid w:val="00321A23"/>
    <w:rsid w:val="00321DAA"/>
    <w:rsid w:val="00322AA2"/>
    <w:rsid w:val="003235F6"/>
    <w:rsid w:val="003237B2"/>
    <w:rsid w:val="00323CBA"/>
    <w:rsid w:val="00323E18"/>
    <w:rsid w:val="00324056"/>
    <w:rsid w:val="00324120"/>
    <w:rsid w:val="0032476E"/>
    <w:rsid w:val="003250DE"/>
    <w:rsid w:val="0032520D"/>
    <w:rsid w:val="0032523C"/>
    <w:rsid w:val="00325FAF"/>
    <w:rsid w:val="0032630E"/>
    <w:rsid w:val="003267AE"/>
    <w:rsid w:val="00326DDA"/>
    <w:rsid w:val="003278DE"/>
    <w:rsid w:val="00327BCD"/>
    <w:rsid w:val="00327C25"/>
    <w:rsid w:val="00327F72"/>
    <w:rsid w:val="0033048E"/>
    <w:rsid w:val="00330793"/>
    <w:rsid w:val="00330E90"/>
    <w:rsid w:val="0033105F"/>
    <w:rsid w:val="003319A7"/>
    <w:rsid w:val="00331F37"/>
    <w:rsid w:val="00332189"/>
    <w:rsid w:val="00332802"/>
    <w:rsid w:val="00333280"/>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37F71"/>
    <w:rsid w:val="003402FD"/>
    <w:rsid w:val="003403A4"/>
    <w:rsid w:val="00340B76"/>
    <w:rsid w:val="00340C83"/>
    <w:rsid w:val="00340E08"/>
    <w:rsid w:val="003412CB"/>
    <w:rsid w:val="00341405"/>
    <w:rsid w:val="003419C6"/>
    <w:rsid w:val="00342758"/>
    <w:rsid w:val="00342833"/>
    <w:rsid w:val="003428A5"/>
    <w:rsid w:val="00342CE7"/>
    <w:rsid w:val="00342D8F"/>
    <w:rsid w:val="00342DA9"/>
    <w:rsid w:val="0034337F"/>
    <w:rsid w:val="00343B48"/>
    <w:rsid w:val="00344737"/>
    <w:rsid w:val="00344ADB"/>
    <w:rsid w:val="00344FCA"/>
    <w:rsid w:val="00345283"/>
    <w:rsid w:val="00345A6E"/>
    <w:rsid w:val="00345B35"/>
    <w:rsid w:val="00345D1A"/>
    <w:rsid w:val="00345E01"/>
    <w:rsid w:val="00345F54"/>
    <w:rsid w:val="0034687E"/>
    <w:rsid w:val="0034710E"/>
    <w:rsid w:val="003473E4"/>
    <w:rsid w:val="003475AE"/>
    <w:rsid w:val="00347A73"/>
    <w:rsid w:val="00347FD0"/>
    <w:rsid w:val="00350021"/>
    <w:rsid w:val="00350379"/>
    <w:rsid w:val="00350BB2"/>
    <w:rsid w:val="0035104E"/>
    <w:rsid w:val="00351222"/>
    <w:rsid w:val="00351429"/>
    <w:rsid w:val="0035147D"/>
    <w:rsid w:val="00351A29"/>
    <w:rsid w:val="00351D69"/>
    <w:rsid w:val="00353C7A"/>
    <w:rsid w:val="00353E98"/>
    <w:rsid w:val="00354032"/>
    <w:rsid w:val="00354323"/>
    <w:rsid w:val="0035542E"/>
    <w:rsid w:val="00355596"/>
    <w:rsid w:val="0035579C"/>
    <w:rsid w:val="0035596A"/>
    <w:rsid w:val="003561C7"/>
    <w:rsid w:val="003566B8"/>
    <w:rsid w:val="003572A4"/>
    <w:rsid w:val="003575C9"/>
    <w:rsid w:val="00357CBB"/>
    <w:rsid w:val="003606BA"/>
    <w:rsid w:val="00360ACC"/>
    <w:rsid w:val="00360C83"/>
    <w:rsid w:val="00361157"/>
    <w:rsid w:val="00361293"/>
    <w:rsid w:val="0036154F"/>
    <w:rsid w:val="003617CF"/>
    <w:rsid w:val="003618AE"/>
    <w:rsid w:val="003620A6"/>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61"/>
    <w:rsid w:val="003649A6"/>
    <w:rsid w:val="00365254"/>
    <w:rsid w:val="003655AC"/>
    <w:rsid w:val="00365747"/>
    <w:rsid w:val="00365806"/>
    <w:rsid w:val="003658DB"/>
    <w:rsid w:val="00365AD4"/>
    <w:rsid w:val="00365B10"/>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54A"/>
    <w:rsid w:val="00376988"/>
    <w:rsid w:val="00377334"/>
    <w:rsid w:val="00377D29"/>
    <w:rsid w:val="003802AB"/>
    <w:rsid w:val="003806EF"/>
    <w:rsid w:val="003806F8"/>
    <w:rsid w:val="003808DE"/>
    <w:rsid w:val="00380E49"/>
    <w:rsid w:val="00380F5B"/>
    <w:rsid w:val="0038111E"/>
    <w:rsid w:val="0038137C"/>
    <w:rsid w:val="003817D6"/>
    <w:rsid w:val="003829A4"/>
    <w:rsid w:val="00382B17"/>
    <w:rsid w:val="0038304C"/>
    <w:rsid w:val="00383121"/>
    <w:rsid w:val="00383124"/>
    <w:rsid w:val="003832D2"/>
    <w:rsid w:val="003835F5"/>
    <w:rsid w:val="00383630"/>
    <w:rsid w:val="003839CA"/>
    <w:rsid w:val="0038435F"/>
    <w:rsid w:val="003849AF"/>
    <w:rsid w:val="003849E0"/>
    <w:rsid w:val="003850EA"/>
    <w:rsid w:val="003853D9"/>
    <w:rsid w:val="003854AE"/>
    <w:rsid w:val="00385B63"/>
    <w:rsid w:val="00386A21"/>
    <w:rsid w:val="00386A8D"/>
    <w:rsid w:val="00386C65"/>
    <w:rsid w:val="00386F28"/>
    <w:rsid w:val="00387036"/>
    <w:rsid w:val="003875F1"/>
    <w:rsid w:val="003877C4"/>
    <w:rsid w:val="003907FE"/>
    <w:rsid w:val="00390AD1"/>
    <w:rsid w:val="003910C8"/>
    <w:rsid w:val="003916A4"/>
    <w:rsid w:val="00391C6D"/>
    <w:rsid w:val="00391CA0"/>
    <w:rsid w:val="00391D5F"/>
    <w:rsid w:val="00391FD6"/>
    <w:rsid w:val="00392659"/>
    <w:rsid w:val="0039279C"/>
    <w:rsid w:val="00392B9F"/>
    <w:rsid w:val="003930C9"/>
    <w:rsid w:val="0039332C"/>
    <w:rsid w:val="003933E9"/>
    <w:rsid w:val="003935D2"/>
    <w:rsid w:val="00393A31"/>
    <w:rsid w:val="00393F7C"/>
    <w:rsid w:val="003944D1"/>
    <w:rsid w:val="0039480F"/>
    <w:rsid w:val="00394A6B"/>
    <w:rsid w:val="00394C09"/>
    <w:rsid w:val="00394E4D"/>
    <w:rsid w:val="00395A71"/>
    <w:rsid w:val="003967CB"/>
    <w:rsid w:val="00396AB8"/>
    <w:rsid w:val="00396C2A"/>
    <w:rsid w:val="00396D3A"/>
    <w:rsid w:val="00397011"/>
    <w:rsid w:val="0039711B"/>
    <w:rsid w:val="00397312"/>
    <w:rsid w:val="00397C1C"/>
    <w:rsid w:val="00397C21"/>
    <w:rsid w:val="00397D46"/>
    <w:rsid w:val="003A0128"/>
    <w:rsid w:val="003A025C"/>
    <w:rsid w:val="003A039A"/>
    <w:rsid w:val="003A08C5"/>
    <w:rsid w:val="003A0F25"/>
    <w:rsid w:val="003A2780"/>
    <w:rsid w:val="003A2D22"/>
    <w:rsid w:val="003A2D7E"/>
    <w:rsid w:val="003A2E09"/>
    <w:rsid w:val="003A309B"/>
    <w:rsid w:val="003A31E7"/>
    <w:rsid w:val="003A3770"/>
    <w:rsid w:val="003A425A"/>
    <w:rsid w:val="003A438C"/>
    <w:rsid w:val="003A43D7"/>
    <w:rsid w:val="003A4ABB"/>
    <w:rsid w:val="003A4B22"/>
    <w:rsid w:val="003A4C36"/>
    <w:rsid w:val="003A4C3C"/>
    <w:rsid w:val="003A4CEC"/>
    <w:rsid w:val="003A4EA4"/>
    <w:rsid w:val="003A4ED0"/>
    <w:rsid w:val="003A4FBC"/>
    <w:rsid w:val="003A52D1"/>
    <w:rsid w:val="003A561A"/>
    <w:rsid w:val="003A5ABD"/>
    <w:rsid w:val="003A7571"/>
    <w:rsid w:val="003A75CF"/>
    <w:rsid w:val="003B0217"/>
    <w:rsid w:val="003B030B"/>
    <w:rsid w:val="003B0B60"/>
    <w:rsid w:val="003B0C09"/>
    <w:rsid w:val="003B0C26"/>
    <w:rsid w:val="003B1581"/>
    <w:rsid w:val="003B1F8D"/>
    <w:rsid w:val="003B26EB"/>
    <w:rsid w:val="003B276B"/>
    <w:rsid w:val="003B2B04"/>
    <w:rsid w:val="003B2CA0"/>
    <w:rsid w:val="003B381B"/>
    <w:rsid w:val="003B386D"/>
    <w:rsid w:val="003B3CB2"/>
    <w:rsid w:val="003B441E"/>
    <w:rsid w:val="003B463F"/>
    <w:rsid w:val="003B480F"/>
    <w:rsid w:val="003B4B11"/>
    <w:rsid w:val="003B531F"/>
    <w:rsid w:val="003B5329"/>
    <w:rsid w:val="003B56E0"/>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23B"/>
    <w:rsid w:val="003C6944"/>
    <w:rsid w:val="003C6C13"/>
    <w:rsid w:val="003C6EF4"/>
    <w:rsid w:val="003C7279"/>
    <w:rsid w:val="003C771D"/>
    <w:rsid w:val="003C78DC"/>
    <w:rsid w:val="003C790D"/>
    <w:rsid w:val="003C797C"/>
    <w:rsid w:val="003C7C2E"/>
    <w:rsid w:val="003C7FE4"/>
    <w:rsid w:val="003D03F6"/>
    <w:rsid w:val="003D0E15"/>
    <w:rsid w:val="003D1889"/>
    <w:rsid w:val="003D212B"/>
    <w:rsid w:val="003D2295"/>
    <w:rsid w:val="003D2AFF"/>
    <w:rsid w:val="003D2CF2"/>
    <w:rsid w:val="003D3350"/>
    <w:rsid w:val="003D381C"/>
    <w:rsid w:val="003D3A67"/>
    <w:rsid w:val="003D3D61"/>
    <w:rsid w:val="003D43ED"/>
    <w:rsid w:val="003D4C84"/>
    <w:rsid w:val="003D4D55"/>
    <w:rsid w:val="003D513D"/>
    <w:rsid w:val="003D5789"/>
    <w:rsid w:val="003D58B4"/>
    <w:rsid w:val="003D5B1D"/>
    <w:rsid w:val="003D5B8B"/>
    <w:rsid w:val="003D6514"/>
    <w:rsid w:val="003D6600"/>
    <w:rsid w:val="003D66E9"/>
    <w:rsid w:val="003D687D"/>
    <w:rsid w:val="003D6C2B"/>
    <w:rsid w:val="003D71EC"/>
    <w:rsid w:val="003D7494"/>
    <w:rsid w:val="003D76BD"/>
    <w:rsid w:val="003D778B"/>
    <w:rsid w:val="003D795E"/>
    <w:rsid w:val="003E01A4"/>
    <w:rsid w:val="003E0B76"/>
    <w:rsid w:val="003E0E67"/>
    <w:rsid w:val="003E1033"/>
    <w:rsid w:val="003E1076"/>
    <w:rsid w:val="003E1148"/>
    <w:rsid w:val="003E1521"/>
    <w:rsid w:val="003E1739"/>
    <w:rsid w:val="003E1E8A"/>
    <w:rsid w:val="003E204E"/>
    <w:rsid w:val="003E2F7E"/>
    <w:rsid w:val="003E31DE"/>
    <w:rsid w:val="003E49E3"/>
    <w:rsid w:val="003E4B1C"/>
    <w:rsid w:val="003E4E0D"/>
    <w:rsid w:val="003E5104"/>
    <w:rsid w:val="003E5308"/>
    <w:rsid w:val="003E531C"/>
    <w:rsid w:val="003E542E"/>
    <w:rsid w:val="003E5C64"/>
    <w:rsid w:val="003E5E5B"/>
    <w:rsid w:val="003E66F7"/>
    <w:rsid w:val="003E6A8B"/>
    <w:rsid w:val="003E7A34"/>
    <w:rsid w:val="003E7BB1"/>
    <w:rsid w:val="003F0AAE"/>
    <w:rsid w:val="003F1211"/>
    <w:rsid w:val="003F1261"/>
    <w:rsid w:val="003F1774"/>
    <w:rsid w:val="003F1A8E"/>
    <w:rsid w:val="003F1F13"/>
    <w:rsid w:val="003F210F"/>
    <w:rsid w:val="003F2186"/>
    <w:rsid w:val="003F2313"/>
    <w:rsid w:val="003F23BC"/>
    <w:rsid w:val="003F2C5D"/>
    <w:rsid w:val="003F2FE4"/>
    <w:rsid w:val="003F37A3"/>
    <w:rsid w:val="003F3BEE"/>
    <w:rsid w:val="003F3F4C"/>
    <w:rsid w:val="003F4379"/>
    <w:rsid w:val="003F45C1"/>
    <w:rsid w:val="003F4B58"/>
    <w:rsid w:val="003F4C8C"/>
    <w:rsid w:val="003F569F"/>
    <w:rsid w:val="003F5A3F"/>
    <w:rsid w:val="003F5E0A"/>
    <w:rsid w:val="003F6257"/>
    <w:rsid w:val="003F653A"/>
    <w:rsid w:val="003F661B"/>
    <w:rsid w:val="003F6718"/>
    <w:rsid w:val="003F6DB8"/>
    <w:rsid w:val="003F710C"/>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207"/>
    <w:rsid w:val="004033D8"/>
    <w:rsid w:val="004033F3"/>
    <w:rsid w:val="0040344B"/>
    <w:rsid w:val="00403606"/>
    <w:rsid w:val="00403736"/>
    <w:rsid w:val="004037E8"/>
    <w:rsid w:val="0040383A"/>
    <w:rsid w:val="00403848"/>
    <w:rsid w:val="0040397A"/>
    <w:rsid w:val="00403AE7"/>
    <w:rsid w:val="004044CE"/>
    <w:rsid w:val="004048F8"/>
    <w:rsid w:val="0040540D"/>
    <w:rsid w:val="004062F2"/>
    <w:rsid w:val="004068B7"/>
    <w:rsid w:val="004069CA"/>
    <w:rsid w:val="00406EC3"/>
    <w:rsid w:val="0040788C"/>
    <w:rsid w:val="004078A9"/>
    <w:rsid w:val="00407A3A"/>
    <w:rsid w:val="00407C3D"/>
    <w:rsid w:val="004106C9"/>
    <w:rsid w:val="00410FE8"/>
    <w:rsid w:val="004111D8"/>
    <w:rsid w:val="004117F6"/>
    <w:rsid w:val="00411F97"/>
    <w:rsid w:val="0041268B"/>
    <w:rsid w:val="00412A47"/>
    <w:rsid w:val="0041322F"/>
    <w:rsid w:val="004133A9"/>
    <w:rsid w:val="00413850"/>
    <w:rsid w:val="004138FE"/>
    <w:rsid w:val="00413A7A"/>
    <w:rsid w:val="00414023"/>
    <w:rsid w:val="00414386"/>
    <w:rsid w:val="00414879"/>
    <w:rsid w:val="00414B4C"/>
    <w:rsid w:val="00414D64"/>
    <w:rsid w:val="0041521A"/>
    <w:rsid w:val="00415D13"/>
    <w:rsid w:val="00415F39"/>
    <w:rsid w:val="0041692B"/>
    <w:rsid w:val="00416C6C"/>
    <w:rsid w:val="00416E25"/>
    <w:rsid w:val="004170C0"/>
    <w:rsid w:val="00417136"/>
    <w:rsid w:val="0041737D"/>
    <w:rsid w:val="004173DA"/>
    <w:rsid w:val="00417553"/>
    <w:rsid w:val="00417A6B"/>
    <w:rsid w:val="004201FE"/>
    <w:rsid w:val="00420902"/>
    <w:rsid w:val="004218FA"/>
    <w:rsid w:val="004226D9"/>
    <w:rsid w:val="00422D33"/>
    <w:rsid w:val="00422D63"/>
    <w:rsid w:val="00423261"/>
    <w:rsid w:val="00423DA3"/>
    <w:rsid w:val="00423E17"/>
    <w:rsid w:val="00423E49"/>
    <w:rsid w:val="00424008"/>
    <w:rsid w:val="004243AE"/>
    <w:rsid w:val="00424A41"/>
    <w:rsid w:val="00424FD2"/>
    <w:rsid w:val="004251D1"/>
    <w:rsid w:val="004253A6"/>
    <w:rsid w:val="0042552C"/>
    <w:rsid w:val="00425875"/>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4538"/>
    <w:rsid w:val="004359B3"/>
    <w:rsid w:val="00435EB0"/>
    <w:rsid w:val="00435FA8"/>
    <w:rsid w:val="00436418"/>
    <w:rsid w:val="004366FF"/>
    <w:rsid w:val="00436E2F"/>
    <w:rsid w:val="0043700B"/>
    <w:rsid w:val="00437374"/>
    <w:rsid w:val="00437796"/>
    <w:rsid w:val="004377E0"/>
    <w:rsid w:val="00437DB0"/>
    <w:rsid w:val="00440691"/>
    <w:rsid w:val="004408E9"/>
    <w:rsid w:val="00440BFB"/>
    <w:rsid w:val="0044123F"/>
    <w:rsid w:val="004416D0"/>
    <w:rsid w:val="00441A3D"/>
    <w:rsid w:val="00441E86"/>
    <w:rsid w:val="00442352"/>
    <w:rsid w:val="00442483"/>
    <w:rsid w:val="00442683"/>
    <w:rsid w:val="00442850"/>
    <w:rsid w:val="004429E1"/>
    <w:rsid w:val="00442A34"/>
    <w:rsid w:val="00442AB1"/>
    <w:rsid w:val="00442EA3"/>
    <w:rsid w:val="00443ABE"/>
    <w:rsid w:val="00443EB6"/>
    <w:rsid w:val="00443F15"/>
    <w:rsid w:val="004443DF"/>
    <w:rsid w:val="004446AE"/>
    <w:rsid w:val="00444CCD"/>
    <w:rsid w:val="00444E09"/>
    <w:rsid w:val="004452F0"/>
    <w:rsid w:val="00445829"/>
    <w:rsid w:val="00445AD2"/>
    <w:rsid w:val="00445E92"/>
    <w:rsid w:val="004461FF"/>
    <w:rsid w:val="0044640E"/>
    <w:rsid w:val="00446486"/>
    <w:rsid w:val="00446D15"/>
    <w:rsid w:val="00446DEE"/>
    <w:rsid w:val="00446E8F"/>
    <w:rsid w:val="00447085"/>
    <w:rsid w:val="00447176"/>
    <w:rsid w:val="00447303"/>
    <w:rsid w:val="00447624"/>
    <w:rsid w:val="00447660"/>
    <w:rsid w:val="004476DD"/>
    <w:rsid w:val="004479C2"/>
    <w:rsid w:val="00447B23"/>
    <w:rsid w:val="00447BA0"/>
    <w:rsid w:val="00447BD9"/>
    <w:rsid w:val="00450249"/>
    <w:rsid w:val="004504C4"/>
    <w:rsid w:val="00450746"/>
    <w:rsid w:val="00450B5A"/>
    <w:rsid w:val="004519F6"/>
    <w:rsid w:val="00451BF0"/>
    <w:rsid w:val="00451C08"/>
    <w:rsid w:val="00451E16"/>
    <w:rsid w:val="0045210C"/>
    <w:rsid w:val="00452C13"/>
    <w:rsid w:val="00452CF4"/>
    <w:rsid w:val="0045345D"/>
    <w:rsid w:val="004537EF"/>
    <w:rsid w:val="00453C08"/>
    <w:rsid w:val="00454135"/>
    <w:rsid w:val="00454800"/>
    <w:rsid w:val="00454874"/>
    <w:rsid w:val="00454914"/>
    <w:rsid w:val="00454B1C"/>
    <w:rsid w:val="00454FD2"/>
    <w:rsid w:val="00454FD3"/>
    <w:rsid w:val="00455184"/>
    <w:rsid w:val="0045577F"/>
    <w:rsid w:val="00455C09"/>
    <w:rsid w:val="00456118"/>
    <w:rsid w:val="004562E5"/>
    <w:rsid w:val="00456BC1"/>
    <w:rsid w:val="00456E6D"/>
    <w:rsid w:val="00456F5F"/>
    <w:rsid w:val="0045752E"/>
    <w:rsid w:val="00457677"/>
    <w:rsid w:val="004577E5"/>
    <w:rsid w:val="00457852"/>
    <w:rsid w:val="004578B4"/>
    <w:rsid w:val="004579DC"/>
    <w:rsid w:val="00457E27"/>
    <w:rsid w:val="00457F97"/>
    <w:rsid w:val="00457FF7"/>
    <w:rsid w:val="004601FA"/>
    <w:rsid w:val="00460C28"/>
    <w:rsid w:val="00460D56"/>
    <w:rsid w:val="00460F77"/>
    <w:rsid w:val="00461073"/>
    <w:rsid w:val="00461873"/>
    <w:rsid w:val="00461AAA"/>
    <w:rsid w:val="00461B3B"/>
    <w:rsid w:val="00462895"/>
    <w:rsid w:val="00462A0A"/>
    <w:rsid w:val="00462A8E"/>
    <w:rsid w:val="00462BDB"/>
    <w:rsid w:val="00462C36"/>
    <w:rsid w:val="0046303B"/>
    <w:rsid w:val="004634DA"/>
    <w:rsid w:val="0046393F"/>
    <w:rsid w:val="0046394A"/>
    <w:rsid w:val="00464C98"/>
    <w:rsid w:val="00464EB9"/>
    <w:rsid w:val="004666FA"/>
    <w:rsid w:val="004667CA"/>
    <w:rsid w:val="004667ED"/>
    <w:rsid w:val="00466B7E"/>
    <w:rsid w:val="00466C9B"/>
    <w:rsid w:val="00466D6C"/>
    <w:rsid w:val="0046762F"/>
    <w:rsid w:val="00467A6C"/>
    <w:rsid w:val="00467CD5"/>
    <w:rsid w:val="00467EE5"/>
    <w:rsid w:val="004703E7"/>
    <w:rsid w:val="00470475"/>
    <w:rsid w:val="00470B62"/>
    <w:rsid w:val="004712EA"/>
    <w:rsid w:val="0047136B"/>
    <w:rsid w:val="00471DFC"/>
    <w:rsid w:val="004724C9"/>
    <w:rsid w:val="00472831"/>
    <w:rsid w:val="00472B44"/>
    <w:rsid w:val="00473029"/>
    <w:rsid w:val="00473655"/>
    <w:rsid w:val="00473950"/>
    <w:rsid w:val="00474103"/>
    <w:rsid w:val="00474627"/>
    <w:rsid w:val="00474786"/>
    <w:rsid w:val="00474FFB"/>
    <w:rsid w:val="0047557D"/>
    <w:rsid w:val="0047572D"/>
    <w:rsid w:val="00475B34"/>
    <w:rsid w:val="004766C6"/>
    <w:rsid w:val="00476709"/>
    <w:rsid w:val="0047716C"/>
    <w:rsid w:val="004771F8"/>
    <w:rsid w:val="00477F93"/>
    <w:rsid w:val="0048013B"/>
    <w:rsid w:val="004801D1"/>
    <w:rsid w:val="004806CA"/>
    <w:rsid w:val="00480729"/>
    <w:rsid w:val="00480AE7"/>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EEE"/>
    <w:rsid w:val="00485EFC"/>
    <w:rsid w:val="00485F29"/>
    <w:rsid w:val="004861E8"/>
    <w:rsid w:val="004865E1"/>
    <w:rsid w:val="0048679A"/>
    <w:rsid w:val="00486D54"/>
    <w:rsid w:val="00486DED"/>
    <w:rsid w:val="0048795C"/>
    <w:rsid w:val="004901E4"/>
    <w:rsid w:val="00490203"/>
    <w:rsid w:val="00490D9A"/>
    <w:rsid w:val="004911A9"/>
    <w:rsid w:val="00491250"/>
    <w:rsid w:val="00491922"/>
    <w:rsid w:val="0049196B"/>
    <w:rsid w:val="0049215B"/>
    <w:rsid w:val="004926A1"/>
    <w:rsid w:val="00492A3D"/>
    <w:rsid w:val="00492BE5"/>
    <w:rsid w:val="00492DCE"/>
    <w:rsid w:val="00492E26"/>
    <w:rsid w:val="0049318B"/>
    <w:rsid w:val="00493915"/>
    <w:rsid w:val="00493A2A"/>
    <w:rsid w:val="00494133"/>
    <w:rsid w:val="00494554"/>
    <w:rsid w:val="0049456B"/>
    <w:rsid w:val="004948DD"/>
    <w:rsid w:val="004951A0"/>
    <w:rsid w:val="00495264"/>
    <w:rsid w:val="0049551D"/>
    <w:rsid w:val="00496665"/>
    <w:rsid w:val="00496BF4"/>
    <w:rsid w:val="00496DF3"/>
    <w:rsid w:val="00496ED2"/>
    <w:rsid w:val="00497140"/>
    <w:rsid w:val="00497145"/>
    <w:rsid w:val="00497202"/>
    <w:rsid w:val="0049731D"/>
    <w:rsid w:val="0049764E"/>
    <w:rsid w:val="00497F33"/>
    <w:rsid w:val="004A095A"/>
    <w:rsid w:val="004A0D01"/>
    <w:rsid w:val="004A0DDE"/>
    <w:rsid w:val="004A0E32"/>
    <w:rsid w:val="004A11B4"/>
    <w:rsid w:val="004A16A1"/>
    <w:rsid w:val="004A1A6A"/>
    <w:rsid w:val="004A1CDE"/>
    <w:rsid w:val="004A26E1"/>
    <w:rsid w:val="004A27AF"/>
    <w:rsid w:val="004A29EE"/>
    <w:rsid w:val="004A2B1A"/>
    <w:rsid w:val="004A2CC4"/>
    <w:rsid w:val="004A2FBF"/>
    <w:rsid w:val="004A3513"/>
    <w:rsid w:val="004A37B0"/>
    <w:rsid w:val="004A38EC"/>
    <w:rsid w:val="004A39FB"/>
    <w:rsid w:val="004A3FCA"/>
    <w:rsid w:val="004A40A0"/>
    <w:rsid w:val="004A41A1"/>
    <w:rsid w:val="004A4266"/>
    <w:rsid w:val="004A440B"/>
    <w:rsid w:val="004A45C5"/>
    <w:rsid w:val="004A46E0"/>
    <w:rsid w:val="004A4919"/>
    <w:rsid w:val="004A49EE"/>
    <w:rsid w:val="004A4C92"/>
    <w:rsid w:val="004A4CEC"/>
    <w:rsid w:val="004A4D05"/>
    <w:rsid w:val="004A5224"/>
    <w:rsid w:val="004A5633"/>
    <w:rsid w:val="004A5C83"/>
    <w:rsid w:val="004A606B"/>
    <w:rsid w:val="004A684E"/>
    <w:rsid w:val="004A6E48"/>
    <w:rsid w:val="004A6FDA"/>
    <w:rsid w:val="004A7127"/>
    <w:rsid w:val="004A79D2"/>
    <w:rsid w:val="004A79ED"/>
    <w:rsid w:val="004A79F5"/>
    <w:rsid w:val="004A7DDF"/>
    <w:rsid w:val="004A7E5C"/>
    <w:rsid w:val="004A7F32"/>
    <w:rsid w:val="004B03AA"/>
    <w:rsid w:val="004B06FB"/>
    <w:rsid w:val="004B0886"/>
    <w:rsid w:val="004B1ADC"/>
    <w:rsid w:val="004B1D1C"/>
    <w:rsid w:val="004B1E7F"/>
    <w:rsid w:val="004B211C"/>
    <w:rsid w:val="004B2185"/>
    <w:rsid w:val="004B21C1"/>
    <w:rsid w:val="004B2425"/>
    <w:rsid w:val="004B24BE"/>
    <w:rsid w:val="004B25F5"/>
    <w:rsid w:val="004B3240"/>
    <w:rsid w:val="004B3308"/>
    <w:rsid w:val="004B36AC"/>
    <w:rsid w:val="004B3D9A"/>
    <w:rsid w:val="004B3F9D"/>
    <w:rsid w:val="004B43F3"/>
    <w:rsid w:val="004B48AD"/>
    <w:rsid w:val="004B4FC2"/>
    <w:rsid w:val="004B4FF3"/>
    <w:rsid w:val="004B5030"/>
    <w:rsid w:val="004B50C3"/>
    <w:rsid w:val="004B52C5"/>
    <w:rsid w:val="004B55E1"/>
    <w:rsid w:val="004B5798"/>
    <w:rsid w:val="004B592B"/>
    <w:rsid w:val="004B6201"/>
    <w:rsid w:val="004B65A2"/>
    <w:rsid w:val="004B6638"/>
    <w:rsid w:val="004B6754"/>
    <w:rsid w:val="004B6E10"/>
    <w:rsid w:val="004B6F8A"/>
    <w:rsid w:val="004B7488"/>
    <w:rsid w:val="004B77E6"/>
    <w:rsid w:val="004B786E"/>
    <w:rsid w:val="004C02E6"/>
    <w:rsid w:val="004C0666"/>
    <w:rsid w:val="004C0729"/>
    <w:rsid w:val="004C0808"/>
    <w:rsid w:val="004C0EC8"/>
    <w:rsid w:val="004C0FA3"/>
    <w:rsid w:val="004C0FA4"/>
    <w:rsid w:val="004C104C"/>
    <w:rsid w:val="004C1162"/>
    <w:rsid w:val="004C11B8"/>
    <w:rsid w:val="004C1395"/>
    <w:rsid w:val="004C2116"/>
    <w:rsid w:val="004C2313"/>
    <w:rsid w:val="004C2346"/>
    <w:rsid w:val="004C2470"/>
    <w:rsid w:val="004C252F"/>
    <w:rsid w:val="004C2A82"/>
    <w:rsid w:val="004C31D3"/>
    <w:rsid w:val="004C3455"/>
    <w:rsid w:val="004C3496"/>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6C5F"/>
    <w:rsid w:val="004C7499"/>
    <w:rsid w:val="004C7A80"/>
    <w:rsid w:val="004C7DCE"/>
    <w:rsid w:val="004D01A7"/>
    <w:rsid w:val="004D037F"/>
    <w:rsid w:val="004D0666"/>
    <w:rsid w:val="004D094D"/>
    <w:rsid w:val="004D0A82"/>
    <w:rsid w:val="004D1282"/>
    <w:rsid w:val="004D164B"/>
    <w:rsid w:val="004D171C"/>
    <w:rsid w:val="004D172A"/>
    <w:rsid w:val="004D18CC"/>
    <w:rsid w:val="004D2155"/>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708"/>
    <w:rsid w:val="004D77AF"/>
    <w:rsid w:val="004D786A"/>
    <w:rsid w:val="004E00E9"/>
    <w:rsid w:val="004E0F1B"/>
    <w:rsid w:val="004E1346"/>
    <w:rsid w:val="004E1466"/>
    <w:rsid w:val="004E164C"/>
    <w:rsid w:val="004E18CD"/>
    <w:rsid w:val="004E1CB1"/>
    <w:rsid w:val="004E2050"/>
    <w:rsid w:val="004E2117"/>
    <w:rsid w:val="004E24F2"/>
    <w:rsid w:val="004E2542"/>
    <w:rsid w:val="004E2A33"/>
    <w:rsid w:val="004E2AA3"/>
    <w:rsid w:val="004E2BB7"/>
    <w:rsid w:val="004E300E"/>
    <w:rsid w:val="004E372F"/>
    <w:rsid w:val="004E3913"/>
    <w:rsid w:val="004E3CDF"/>
    <w:rsid w:val="004E3DDA"/>
    <w:rsid w:val="004E3FE8"/>
    <w:rsid w:val="004E42E9"/>
    <w:rsid w:val="004E4961"/>
    <w:rsid w:val="004E5181"/>
    <w:rsid w:val="004E5502"/>
    <w:rsid w:val="004E561B"/>
    <w:rsid w:val="004E582D"/>
    <w:rsid w:val="004E584D"/>
    <w:rsid w:val="004E65F4"/>
    <w:rsid w:val="004E695C"/>
    <w:rsid w:val="004E69F5"/>
    <w:rsid w:val="004E762F"/>
    <w:rsid w:val="004E773A"/>
    <w:rsid w:val="004E796C"/>
    <w:rsid w:val="004E7AB3"/>
    <w:rsid w:val="004E7B36"/>
    <w:rsid w:val="004F008C"/>
    <w:rsid w:val="004F01B7"/>
    <w:rsid w:val="004F0A2A"/>
    <w:rsid w:val="004F0B82"/>
    <w:rsid w:val="004F0BDF"/>
    <w:rsid w:val="004F0F3B"/>
    <w:rsid w:val="004F1090"/>
    <w:rsid w:val="004F16FA"/>
    <w:rsid w:val="004F199B"/>
    <w:rsid w:val="004F30E4"/>
    <w:rsid w:val="004F3149"/>
    <w:rsid w:val="004F360E"/>
    <w:rsid w:val="004F3DDB"/>
    <w:rsid w:val="004F449B"/>
    <w:rsid w:val="004F48BF"/>
    <w:rsid w:val="004F49D4"/>
    <w:rsid w:val="004F4D7C"/>
    <w:rsid w:val="004F4D92"/>
    <w:rsid w:val="004F5A52"/>
    <w:rsid w:val="004F5C3B"/>
    <w:rsid w:val="004F60EF"/>
    <w:rsid w:val="004F61C2"/>
    <w:rsid w:val="004F68E0"/>
    <w:rsid w:val="004F6A74"/>
    <w:rsid w:val="004F6C09"/>
    <w:rsid w:val="004F6E4E"/>
    <w:rsid w:val="004F6F09"/>
    <w:rsid w:val="004F6F6D"/>
    <w:rsid w:val="004F7901"/>
    <w:rsid w:val="004F7944"/>
    <w:rsid w:val="004F79BB"/>
    <w:rsid w:val="0050042D"/>
    <w:rsid w:val="005005DB"/>
    <w:rsid w:val="005009C9"/>
    <w:rsid w:val="0050205F"/>
    <w:rsid w:val="00502C62"/>
    <w:rsid w:val="005036E7"/>
    <w:rsid w:val="00503F47"/>
    <w:rsid w:val="00503F52"/>
    <w:rsid w:val="00503FCA"/>
    <w:rsid w:val="0050451F"/>
    <w:rsid w:val="005045C3"/>
    <w:rsid w:val="0050513B"/>
    <w:rsid w:val="0050575F"/>
    <w:rsid w:val="00505F47"/>
    <w:rsid w:val="00505F8B"/>
    <w:rsid w:val="0050622D"/>
    <w:rsid w:val="00506B3C"/>
    <w:rsid w:val="00506CBD"/>
    <w:rsid w:val="00506F72"/>
    <w:rsid w:val="00507029"/>
    <w:rsid w:val="005070C7"/>
    <w:rsid w:val="0050747A"/>
    <w:rsid w:val="005077E0"/>
    <w:rsid w:val="0050791D"/>
    <w:rsid w:val="005100A8"/>
    <w:rsid w:val="00510504"/>
    <w:rsid w:val="00510B02"/>
    <w:rsid w:val="00510C74"/>
    <w:rsid w:val="005115C0"/>
    <w:rsid w:val="00511767"/>
    <w:rsid w:val="00512023"/>
    <w:rsid w:val="005136E1"/>
    <w:rsid w:val="00513BB4"/>
    <w:rsid w:val="00514C0B"/>
    <w:rsid w:val="00514C1E"/>
    <w:rsid w:val="00514D6F"/>
    <w:rsid w:val="00515298"/>
    <w:rsid w:val="00515EFF"/>
    <w:rsid w:val="00516AE5"/>
    <w:rsid w:val="00516B4D"/>
    <w:rsid w:val="00516B60"/>
    <w:rsid w:val="00516C55"/>
    <w:rsid w:val="00517059"/>
    <w:rsid w:val="00517125"/>
    <w:rsid w:val="00517FAC"/>
    <w:rsid w:val="005200E2"/>
    <w:rsid w:val="00520212"/>
    <w:rsid w:val="00520339"/>
    <w:rsid w:val="005205D6"/>
    <w:rsid w:val="00520738"/>
    <w:rsid w:val="0052075C"/>
    <w:rsid w:val="0052082E"/>
    <w:rsid w:val="005209E1"/>
    <w:rsid w:val="00520E7B"/>
    <w:rsid w:val="00520FC6"/>
    <w:rsid w:val="005214D7"/>
    <w:rsid w:val="00521607"/>
    <w:rsid w:val="00521DB8"/>
    <w:rsid w:val="005224DE"/>
    <w:rsid w:val="005228CA"/>
    <w:rsid w:val="00522B76"/>
    <w:rsid w:val="00522F51"/>
    <w:rsid w:val="00522FC3"/>
    <w:rsid w:val="0052312F"/>
    <w:rsid w:val="005232A9"/>
    <w:rsid w:val="00523F4F"/>
    <w:rsid w:val="00523F57"/>
    <w:rsid w:val="005241F0"/>
    <w:rsid w:val="0052443F"/>
    <w:rsid w:val="005247CB"/>
    <w:rsid w:val="005247F3"/>
    <w:rsid w:val="00524D5C"/>
    <w:rsid w:val="00525302"/>
    <w:rsid w:val="00525394"/>
    <w:rsid w:val="00525429"/>
    <w:rsid w:val="00525633"/>
    <w:rsid w:val="005257AB"/>
    <w:rsid w:val="00526350"/>
    <w:rsid w:val="0052651F"/>
    <w:rsid w:val="005268A8"/>
    <w:rsid w:val="00526CE1"/>
    <w:rsid w:val="0052747A"/>
    <w:rsid w:val="00527E3A"/>
    <w:rsid w:val="00527E3C"/>
    <w:rsid w:val="00527F7D"/>
    <w:rsid w:val="00530536"/>
    <w:rsid w:val="00530878"/>
    <w:rsid w:val="00530AC4"/>
    <w:rsid w:val="00531400"/>
    <w:rsid w:val="0053140C"/>
    <w:rsid w:val="005314CF"/>
    <w:rsid w:val="00531933"/>
    <w:rsid w:val="00531A3B"/>
    <w:rsid w:val="00531E01"/>
    <w:rsid w:val="00531FEE"/>
    <w:rsid w:val="005321AC"/>
    <w:rsid w:val="00532320"/>
    <w:rsid w:val="00532327"/>
    <w:rsid w:val="0053339A"/>
    <w:rsid w:val="00534306"/>
    <w:rsid w:val="0053475C"/>
    <w:rsid w:val="0053497A"/>
    <w:rsid w:val="00534AC4"/>
    <w:rsid w:val="00534CBC"/>
    <w:rsid w:val="00535231"/>
    <w:rsid w:val="005353C3"/>
    <w:rsid w:val="00535A16"/>
    <w:rsid w:val="00535A8F"/>
    <w:rsid w:val="005360CC"/>
    <w:rsid w:val="00536122"/>
    <w:rsid w:val="005361A9"/>
    <w:rsid w:val="005364A5"/>
    <w:rsid w:val="00536D1E"/>
    <w:rsid w:val="00536FE1"/>
    <w:rsid w:val="00537467"/>
    <w:rsid w:val="00537755"/>
    <w:rsid w:val="00537884"/>
    <w:rsid w:val="00537B03"/>
    <w:rsid w:val="00537E2B"/>
    <w:rsid w:val="0054093A"/>
    <w:rsid w:val="005409F8"/>
    <w:rsid w:val="005412F3"/>
    <w:rsid w:val="0054142E"/>
    <w:rsid w:val="00541C59"/>
    <w:rsid w:val="00542093"/>
    <w:rsid w:val="005423E7"/>
    <w:rsid w:val="005423F6"/>
    <w:rsid w:val="005425EC"/>
    <w:rsid w:val="00542971"/>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37"/>
    <w:rsid w:val="005455FC"/>
    <w:rsid w:val="00545B61"/>
    <w:rsid w:val="00546464"/>
    <w:rsid w:val="005465B5"/>
    <w:rsid w:val="005468A6"/>
    <w:rsid w:val="005468B1"/>
    <w:rsid w:val="005468FD"/>
    <w:rsid w:val="005475D5"/>
    <w:rsid w:val="00547E60"/>
    <w:rsid w:val="00550B46"/>
    <w:rsid w:val="00550BA0"/>
    <w:rsid w:val="00550E9F"/>
    <w:rsid w:val="005511F5"/>
    <w:rsid w:val="00551433"/>
    <w:rsid w:val="0055161E"/>
    <w:rsid w:val="00551B23"/>
    <w:rsid w:val="00552765"/>
    <w:rsid w:val="00552ACE"/>
    <w:rsid w:val="00553C5C"/>
    <w:rsid w:val="00553F74"/>
    <w:rsid w:val="005547B9"/>
    <w:rsid w:val="00554894"/>
    <w:rsid w:val="005551B4"/>
    <w:rsid w:val="00555CB8"/>
    <w:rsid w:val="00555D55"/>
    <w:rsid w:val="00556075"/>
    <w:rsid w:val="005560CF"/>
    <w:rsid w:val="005560D0"/>
    <w:rsid w:val="0055658D"/>
    <w:rsid w:val="00556B73"/>
    <w:rsid w:val="00557466"/>
    <w:rsid w:val="00557BE0"/>
    <w:rsid w:val="005600C7"/>
    <w:rsid w:val="00560184"/>
    <w:rsid w:val="005601CB"/>
    <w:rsid w:val="00560DAF"/>
    <w:rsid w:val="005612D9"/>
    <w:rsid w:val="00561652"/>
    <w:rsid w:val="00561857"/>
    <w:rsid w:val="005619A2"/>
    <w:rsid w:val="00562205"/>
    <w:rsid w:val="00562401"/>
    <w:rsid w:val="005624AC"/>
    <w:rsid w:val="00562863"/>
    <w:rsid w:val="00563087"/>
    <w:rsid w:val="00563CF9"/>
    <w:rsid w:val="00564484"/>
    <w:rsid w:val="0056467B"/>
    <w:rsid w:val="00564B37"/>
    <w:rsid w:val="0056589D"/>
    <w:rsid w:val="00565DFF"/>
    <w:rsid w:val="00565FFE"/>
    <w:rsid w:val="0056615E"/>
    <w:rsid w:val="00566351"/>
    <w:rsid w:val="005672BD"/>
    <w:rsid w:val="005673AA"/>
    <w:rsid w:val="00567922"/>
    <w:rsid w:val="00567960"/>
    <w:rsid w:val="00567AC2"/>
    <w:rsid w:val="00567F63"/>
    <w:rsid w:val="0057017C"/>
    <w:rsid w:val="0057042D"/>
    <w:rsid w:val="005706A3"/>
    <w:rsid w:val="00570BF5"/>
    <w:rsid w:val="00570E92"/>
    <w:rsid w:val="0057158C"/>
    <w:rsid w:val="0057181D"/>
    <w:rsid w:val="00571868"/>
    <w:rsid w:val="00571CA2"/>
    <w:rsid w:val="00571E81"/>
    <w:rsid w:val="00571FE1"/>
    <w:rsid w:val="0057209B"/>
    <w:rsid w:val="00572348"/>
    <w:rsid w:val="005724D9"/>
    <w:rsid w:val="00572C9C"/>
    <w:rsid w:val="00572D17"/>
    <w:rsid w:val="00572D4A"/>
    <w:rsid w:val="00573090"/>
    <w:rsid w:val="005737A2"/>
    <w:rsid w:val="0057383D"/>
    <w:rsid w:val="005739D3"/>
    <w:rsid w:val="00573C8B"/>
    <w:rsid w:val="00573CFC"/>
    <w:rsid w:val="00574017"/>
    <w:rsid w:val="0057404B"/>
    <w:rsid w:val="005745A7"/>
    <w:rsid w:val="0057492E"/>
    <w:rsid w:val="00574F87"/>
    <w:rsid w:val="00575036"/>
    <w:rsid w:val="0057533A"/>
    <w:rsid w:val="00575343"/>
    <w:rsid w:val="005753A8"/>
    <w:rsid w:val="005757A4"/>
    <w:rsid w:val="00575CBC"/>
    <w:rsid w:val="00575E97"/>
    <w:rsid w:val="00575F04"/>
    <w:rsid w:val="00575F18"/>
    <w:rsid w:val="00576233"/>
    <w:rsid w:val="0057664A"/>
    <w:rsid w:val="00576956"/>
    <w:rsid w:val="005770D7"/>
    <w:rsid w:val="005773FC"/>
    <w:rsid w:val="00577D01"/>
    <w:rsid w:val="005809E6"/>
    <w:rsid w:val="00580D82"/>
    <w:rsid w:val="005815AF"/>
    <w:rsid w:val="00581A8F"/>
    <w:rsid w:val="00582727"/>
    <w:rsid w:val="00582777"/>
    <w:rsid w:val="005827B4"/>
    <w:rsid w:val="00582D2D"/>
    <w:rsid w:val="005832DB"/>
    <w:rsid w:val="00583C01"/>
    <w:rsid w:val="00583E3B"/>
    <w:rsid w:val="005843A2"/>
    <w:rsid w:val="0058463B"/>
    <w:rsid w:val="00584F46"/>
    <w:rsid w:val="005854D6"/>
    <w:rsid w:val="00585528"/>
    <w:rsid w:val="0058554D"/>
    <w:rsid w:val="0058571F"/>
    <w:rsid w:val="00585A69"/>
    <w:rsid w:val="00585BBE"/>
    <w:rsid w:val="005860F4"/>
    <w:rsid w:val="0058642C"/>
    <w:rsid w:val="005869D7"/>
    <w:rsid w:val="005871FE"/>
    <w:rsid w:val="00587321"/>
    <w:rsid w:val="0058749B"/>
    <w:rsid w:val="005875C4"/>
    <w:rsid w:val="005879A8"/>
    <w:rsid w:val="00590ACA"/>
    <w:rsid w:val="0059101B"/>
    <w:rsid w:val="00591057"/>
    <w:rsid w:val="0059154B"/>
    <w:rsid w:val="005919EA"/>
    <w:rsid w:val="005926E5"/>
    <w:rsid w:val="00592885"/>
    <w:rsid w:val="0059298A"/>
    <w:rsid w:val="0059303A"/>
    <w:rsid w:val="005933CD"/>
    <w:rsid w:val="00593CCF"/>
    <w:rsid w:val="005941CF"/>
    <w:rsid w:val="00594215"/>
    <w:rsid w:val="00594656"/>
    <w:rsid w:val="005949B6"/>
    <w:rsid w:val="00594E83"/>
    <w:rsid w:val="00595176"/>
    <w:rsid w:val="0059560A"/>
    <w:rsid w:val="005958CE"/>
    <w:rsid w:val="00595C03"/>
    <w:rsid w:val="00595C20"/>
    <w:rsid w:val="00595F32"/>
    <w:rsid w:val="0059650D"/>
    <w:rsid w:val="00596A3D"/>
    <w:rsid w:val="005970A8"/>
    <w:rsid w:val="00597219"/>
    <w:rsid w:val="00597A79"/>
    <w:rsid w:val="00597B8B"/>
    <w:rsid w:val="005A029F"/>
    <w:rsid w:val="005A06FC"/>
    <w:rsid w:val="005A0787"/>
    <w:rsid w:val="005A0D8E"/>
    <w:rsid w:val="005A10F1"/>
    <w:rsid w:val="005A1633"/>
    <w:rsid w:val="005A18E1"/>
    <w:rsid w:val="005A1DD8"/>
    <w:rsid w:val="005A1E5A"/>
    <w:rsid w:val="005A1E84"/>
    <w:rsid w:val="005A1F64"/>
    <w:rsid w:val="005A224D"/>
    <w:rsid w:val="005A24A0"/>
    <w:rsid w:val="005A27A3"/>
    <w:rsid w:val="005A27FC"/>
    <w:rsid w:val="005A2A2D"/>
    <w:rsid w:val="005A2A5C"/>
    <w:rsid w:val="005A315E"/>
    <w:rsid w:val="005A363A"/>
    <w:rsid w:val="005A386C"/>
    <w:rsid w:val="005A3BF4"/>
    <w:rsid w:val="005A3CE6"/>
    <w:rsid w:val="005A3FFC"/>
    <w:rsid w:val="005A4111"/>
    <w:rsid w:val="005A4208"/>
    <w:rsid w:val="005A47AA"/>
    <w:rsid w:val="005A4808"/>
    <w:rsid w:val="005A4A93"/>
    <w:rsid w:val="005A4B0D"/>
    <w:rsid w:val="005A4B27"/>
    <w:rsid w:val="005A4F25"/>
    <w:rsid w:val="005A4FF3"/>
    <w:rsid w:val="005A5299"/>
    <w:rsid w:val="005A55D3"/>
    <w:rsid w:val="005A5ABF"/>
    <w:rsid w:val="005A5BB9"/>
    <w:rsid w:val="005A68B3"/>
    <w:rsid w:val="005A76D6"/>
    <w:rsid w:val="005A7709"/>
    <w:rsid w:val="005A7A23"/>
    <w:rsid w:val="005B010B"/>
    <w:rsid w:val="005B048C"/>
    <w:rsid w:val="005B082A"/>
    <w:rsid w:val="005B1272"/>
    <w:rsid w:val="005B1E70"/>
    <w:rsid w:val="005B2239"/>
    <w:rsid w:val="005B2A8F"/>
    <w:rsid w:val="005B2CDD"/>
    <w:rsid w:val="005B3201"/>
    <w:rsid w:val="005B3730"/>
    <w:rsid w:val="005B3B08"/>
    <w:rsid w:val="005B3BB7"/>
    <w:rsid w:val="005B3C67"/>
    <w:rsid w:val="005B4121"/>
    <w:rsid w:val="005B46E3"/>
    <w:rsid w:val="005B4B8C"/>
    <w:rsid w:val="005B5C1A"/>
    <w:rsid w:val="005B5D1A"/>
    <w:rsid w:val="005B6E6A"/>
    <w:rsid w:val="005B776D"/>
    <w:rsid w:val="005B786A"/>
    <w:rsid w:val="005B7886"/>
    <w:rsid w:val="005B7C14"/>
    <w:rsid w:val="005B7FB6"/>
    <w:rsid w:val="005C0F5B"/>
    <w:rsid w:val="005C0F5D"/>
    <w:rsid w:val="005C0FD8"/>
    <w:rsid w:val="005C1072"/>
    <w:rsid w:val="005C1478"/>
    <w:rsid w:val="005C14F4"/>
    <w:rsid w:val="005C181A"/>
    <w:rsid w:val="005C186D"/>
    <w:rsid w:val="005C22BD"/>
    <w:rsid w:val="005C2504"/>
    <w:rsid w:val="005C2755"/>
    <w:rsid w:val="005C3C54"/>
    <w:rsid w:val="005C3CC2"/>
    <w:rsid w:val="005C4439"/>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2DD2"/>
    <w:rsid w:val="005D32CB"/>
    <w:rsid w:val="005D3D35"/>
    <w:rsid w:val="005D4B5F"/>
    <w:rsid w:val="005D4E81"/>
    <w:rsid w:val="005D5026"/>
    <w:rsid w:val="005D53D1"/>
    <w:rsid w:val="005D5726"/>
    <w:rsid w:val="005D5963"/>
    <w:rsid w:val="005D5FF5"/>
    <w:rsid w:val="005D6119"/>
    <w:rsid w:val="005D61DD"/>
    <w:rsid w:val="005D6627"/>
    <w:rsid w:val="005D665E"/>
    <w:rsid w:val="005D6906"/>
    <w:rsid w:val="005D6A55"/>
    <w:rsid w:val="005D6F83"/>
    <w:rsid w:val="005D75DD"/>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A90"/>
    <w:rsid w:val="005E1DD4"/>
    <w:rsid w:val="005E3265"/>
    <w:rsid w:val="005E437F"/>
    <w:rsid w:val="005E49B1"/>
    <w:rsid w:val="005E4E7D"/>
    <w:rsid w:val="005E5008"/>
    <w:rsid w:val="005E6306"/>
    <w:rsid w:val="005E65C4"/>
    <w:rsid w:val="005E66F6"/>
    <w:rsid w:val="005E67B1"/>
    <w:rsid w:val="005E7022"/>
    <w:rsid w:val="005E785B"/>
    <w:rsid w:val="005E7DF6"/>
    <w:rsid w:val="005F006A"/>
    <w:rsid w:val="005F0905"/>
    <w:rsid w:val="005F11E3"/>
    <w:rsid w:val="005F1454"/>
    <w:rsid w:val="005F1573"/>
    <w:rsid w:val="005F19D1"/>
    <w:rsid w:val="005F1CF5"/>
    <w:rsid w:val="005F1F8E"/>
    <w:rsid w:val="005F2607"/>
    <w:rsid w:val="005F27D7"/>
    <w:rsid w:val="005F31BD"/>
    <w:rsid w:val="005F371A"/>
    <w:rsid w:val="005F3C23"/>
    <w:rsid w:val="005F418D"/>
    <w:rsid w:val="005F4491"/>
    <w:rsid w:val="005F460F"/>
    <w:rsid w:val="005F46D1"/>
    <w:rsid w:val="005F4BAF"/>
    <w:rsid w:val="005F4BBC"/>
    <w:rsid w:val="005F4C56"/>
    <w:rsid w:val="005F4C62"/>
    <w:rsid w:val="005F60FF"/>
    <w:rsid w:val="005F622A"/>
    <w:rsid w:val="005F6C1A"/>
    <w:rsid w:val="005F6CDD"/>
    <w:rsid w:val="005F6CEE"/>
    <w:rsid w:val="005F6EC8"/>
    <w:rsid w:val="005F77B9"/>
    <w:rsid w:val="005F7E48"/>
    <w:rsid w:val="005F7F5B"/>
    <w:rsid w:val="006002D9"/>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847"/>
    <w:rsid w:val="00603A6B"/>
    <w:rsid w:val="0060502A"/>
    <w:rsid w:val="006051D0"/>
    <w:rsid w:val="00605902"/>
    <w:rsid w:val="00605B70"/>
    <w:rsid w:val="00606450"/>
    <w:rsid w:val="0060668D"/>
    <w:rsid w:val="006069D6"/>
    <w:rsid w:val="00607128"/>
    <w:rsid w:val="00607241"/>
    <w:rsid w:val="00607E02"/>
    <w:rsid w:val="00610123"/>
    <w:rsid w:val="00610A17"/>
    <w:rsid w:val="00610ACC"/>
    <w:rsid w:val="00611208"/>
    <w:rsid w:val="0061193D"/>
    <w:rsid w:val="00611B22"/>
    <w:rsid w:val="00611BF9"/>
    <w:rsid w:val="0061221F"/>
    <w:rsid w:val="00612B44"/>
    <w:rsid w:val="006133CE"/>
    <w:rsid w:val="00613567"/>
    <w:rsid w:val="00613877"/>
    <w:rsid w:val="00613BB6"/>
    <w:rsid w:val="00613D4B"/>
    <w:rsid w:val="00613EDD"/>
    <w:rsid w:val="00614A78"/>
    <w:rsid w:val="0061534B"/>
    <w:rsid w:val="0061591E"/>
    <w:rsid w:val="00615A2E"/>
    <w:rsid w:val="00616836"/>
    <w:rsid w:val="00616A4A"/>
    <w:rsid w:val="00616ECD"/>
    <w:rsid w:val="00616FA2"/>
    <w:rsid w:val="006177A0"/>
    <w:rsid w:val="00617DEC"/>
    <w:rsid w:val="00620076"/>
    <w:rsid w:val="0062011F"/>
    <w:rsid w:val="0062040E"/>
    <w:rsid w:val="00620499"/>
    <w:rsid w:val="006204A8"/>
    <w:rsid w:val="00620529"/>
    <w:rsid w:val="0062054A"/>
    <w:rsid w:val="0062076A"/>
    <w:rsid w:val="00621008"/>
    <w:rsid w:val="006226C3"/>
    <w:rsid w:val="00622822"/>
    <w:rsid w:val="00622BF1"/>
    <w:rsid w:val="006239E4"/>
    <w:rsid w:val="00623BCB"/>
    <w:rsid w:val="0062402D"/>
    <w:rsid w:val="00624040"/>
    <w:rsid w:val="00624592"/>
    <w:rsid w:val="00624691"/>
    <w:rsid w:val="006249EE"/>
    <w:rsid w:val="006253D9"/>
    <w:rsid w:val="0062554B"/>
    <w:rsid w:val="0062596E"/>
    <w:rsid w:val="006261A6"/>
    <w:rsid w:val="0062658B"/>
    <w:rsid w:val="006268B1"/>
    <w:rsid w:val="00626AB1"/>
    <w:rsid w:val="006309F9"/>
    <w:rsid w:val="0063141B"/>
    <w:rsid w:val="0063183D"/>
    <w:rsid w:val="00632377"/>
    <w:rsid w:val="00632609"/>
    <w:rsid w:val="006328D1"/>
    <w:rsid w:val="006337A3"/>
    <w:rsid w:val="00633EA3"/>
    <w:rsid w:val="00633F65"/>
    <w:rsid w:val="00634352"/>
    <w:rsid w:val="00634D0E"/>
    <w:rsid w:val="00634D60"/>
    <w:rsid w:val="00634F7F"/>
    <w:rsid w:val="0063520E"/>
    <w:rsid w:val="00635613"/>
    <w:rsid w:val="00635A2D"/>
    <w:rsid w:val="006364BB"/>
    <w:rsid w:val="0063684E"/>
    <w:rsid w:val="00636ADF"/>
    <w:rsid w:val="00636C19"/>
    <w:rsid w:val="00636F38"/>
    <w:rsid w:val="0063764C"/>
    <w:rsid w:val="0063792B"/>
    <w:rsid w:val="00637ABC"/>
    <w:rsid w:val="00637CB8"/>
    <w:rsid w:val="006413ED"/>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78F2"/>
    <w:rsid w:val="00647B5B"/>
    <w:rsid w:val="00647E51"/>
    <w:rsid w:val="00647FB0"/>
    <w:rsid w:val="0065012A"/>
    <w:rsid w:val="0065057C"/>
    <w:rsid w:val="00650C64"/>
    <w:rsid w:val="00651774"/>
    <w:rsid w:val="006517AF"/>
    <w:rsid w:val="00651B65"/>
    <w:rsid w:val="00651BFF"/>
    <w:rsid w:val="00651E3B"/>
    <w:rsid w:val="00652180"/>
    <w:rsid w:val="006526A9"/>
    <w:rsid w:val="00652D9E"/>
    <w:rsid w:val="006533FC"/>
    <w:rsid w:val="006537AB"/>
    <w:rsid w:val="0065393A"/>
    <w:rsid w:val="00653E1B"/>
    <w:rsid w:val="00654091"/>
    <w:rsid w:val="00654115"/>
    <w:rsid w:val="006545B3"/>
    <w:rsid w:val="0065484E"/>
    <w:rsid w:val="0065517F"/>
    <w:rsid w:val="00655448"/>
    <w:rsid w:val="00655621"/>
    <w:rsid w:val="00655757"/>
    <w:rsid w:val="00655A3E"/>
    <w:rsid w:val="00655C49"/>
    <w:rsid w:val="006567C7"/>
    <w:rsid w:val="00657940"/>
    <w:rsid w:val="006600AF"/>
    <w:rsid w:val="0066049B"/>
    <w:rsid w:val="00660639"/>
    <w:rsid w:val="006608A6"/>
    <w:rsid w:val="006609AB"/>
    <w:rsid w:val="00660C37"/>
    <w:rsid w:val="00660E12"/>
    <w:rsid w:val="0066121A"/>
    <w:rsid w:val="006619C7"/>
    <w:rsid w:val="00661D50"/>
    <w:rsid w:val="00662379"/>
    <w:rsid w:val="00663014"/>
    <w:rsid w:val="006630EE"/>
    <w:rsid w:val="006634B7"/>
    <w:rsid w:val="0066384C"/>
    <w:rsid w:val="00663B9E"/>
    <w:rsid w:val="00663BD9"/>
    <w:rsid w:val="00663DFD"/>
    <w:rsid w:val="006641C6"/>
    <w:rsid w:val="006646F4"/>
    <w:rsid w:val="006649C5"/>
    <w:rsid w:val="00664A82"/>
    <w:rsid w:val="00664AA5"/>
    <w:rsid w:val="00664BCA"/>
    <w:rsid w:val="00664F0A"/>
    <w:rsid w:val="00664F65"/>
    <w:rsid w:val="00665084"/>
    <w:rsid w:val="00665142"/>
    <w:rsid w:val="00665AF7"/>
    <w:rsid w:val="00665B66"/>
    <w:rsid w:val="00665BCD"/>
    <w:rsid w:val="00665F39"/>
    <w:rsid w:val="00666171"/>
    <w:rsid w:val="006662FB"/>
    <w:rsid w:val="006663A6"/>
    <w:rsid w:val="006664CC"/>
    <w:rsid w:val="00666AB3"/>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360"/>
    <w:rsid w:val="00673A4A"/>
    <w:rsid w:val="00673AFC"/>
    <w:rsid w:val="00673C21"/>
    <w:rsid w:val="00673FAE"/>
    <w:rsid w:val="0067451E"/>
    <w:rsid w:val="006748C0"/>
    <w:rsid w:val="006748C5"/>
    <w:rsid w:val="00674C77"/>
    <w:rsid w:val="00674F1F"/>
    <w:rsid w:val="00675032"/>
    <w:rsid w:val="00675314"/>
    <w:rsid w:val="0067561E"/>
    <w:rsid w:val="0067569A"/>
    <w:rsid w:val="00675824"/>
    <w:rsid w:val="00675F76"/>
    <w:rsid w:val="0067652C"/>
    <w:rsid w:val="006765DD"/>
    <w:rsid w:val="00676C8F"/>
    <w:rsid w:val="00677422"/>
    <w:rsid w:val="0067750D"/>
    <w:rsid w:val="0067775C"/>
    <w:rsid w:val="00680020"/>
    <w:rsid w:val="00680777"/>
    <w:rsid w:val="006807FB"/>
    <w:rsid w:val="00680AEA"/>
    <w:rsid w:val="00680E7B"/>
    <w:rsid w:val="006816E5"/>
    <w:rsid w:val="00681BC5"/>
    <w:rsid w:val="0068202A"/>
    <w:rsid w:val="0068293B"/>
    <w:rsid w:val="00682C82"/>
    <w:rsid w:val="00683147"/>
    <w:rsid w:val="0068361B"/>
    <w:rsid w:val="00683653"/>
    <w:rsid w:val="00683953"/>
    <w:rsid w:val="00683A5A"/>
    <w:rsid w:val="00683BFB"/>
    <w:rsid w:val="0068406A"/>
    <w:rsid w:val="0068441A"/>
    <w:rsid w:val="006848EC"/>
    <w:rsid w:val="00684E7E"/>
    <w:rsid w:val="00685C2D"/>
    <w:rsid w:val="00685C89"/>
    <w:rsid w:val="00685D80"/>
    <w:rsid w:val="0068620F"/>
    <w:rsid w:val="00686347"/>
    <w:rsid w:val="00686B12"/>
    <w:rsid w:val="00687143"/>
    <w:rsid w:val="00687465"/>
    <w:rsid w:val="006878D7"/>
    <w:rsid w:val="00687A5B"/>
    <w:rsid w:val="00687D30"/>
    <w:rsid w:val="00690693"/>
    <w:rsid w:val="0069093D"/>
    <w:rsid w:val="00690A81"/>
    <w:rsid w:val="00691286"/>
    <w:rsid w:val="0069282E"/>
    <w:rsid w:val="00692C7B"/>
    <w:rsid w:val="00693401"/>
    <w:rsid w:val="006934DA"/>
    <w:rsid w:val="00693747"/>
    <w:rsid w:val="006937CD"/>
    <w:rsid w:val="00693B57"/>
    <w:rsid w:val="00694113"/>
    <w:rsid w:val="006941EF"/>
    <w:rsid w:val="00694D21"/>
    <w:rsid w:val="006952D0"/>
    <w:rsid w:val="0069635D"/>
    <w:rsid w:val="006965B8"/>
    <w:rsid w:val="00696623"/>
    <w:rsid w:val="00696651"/>
    <w:rsid w:val="00696C09"/>
    <w:rsid w:val="006973E1"/>
    <w:rsid w:val="00697A73"/>
    <w:rsid w:val="006A0364"/>
    <w:rsid w:val="006A03CD"/>
    <w:rsid w:val="006A0B85"/>
    <w:rsid w:val="006A0D72"/>
    <w:rsid w:val="006A0E13"/>
    <w:rsid w:val="006A1401"/>
    <w:rsid w:val="006A14FC"/>
    <w:rsid w:val="006A16B5"/>
    <w:rsid w:val="006A1FE9"/>
    <w:rsid w:val="006A220E"/>
    <w:rsid w:val="006A231D"/>
    <w:rsid w:val="006A2372"/>
    <w:rsid w:val="006A2A76"/>
    <w:rsid w:val="006A2D4F"/>
    <w:rsid w:val="006A3239"/>
    <w:rsid w:val="006A345D"/>
    <w:rsid w:val="006A34CC"/>
    <w:rsid w:val="006A36C0"/>
    <w:rsid w:val="006A42EC"/>
    <w:rsid w:val="006A4633"/>
    <w:rsid w:val="006A4B83"/>
    <w:rsid w:val="006A52CA"/>
    <w:rsid w:val="006A6050"/>
    <w:rsid w:val="006A649E"/>
    <w:rsid w:val="006A67A2"/>
    <w:rsid w:val="006A6887"/>
    <w:rsid w:val="006A6994"/>
    <w:rsid w:val="006A6F80"/>
    <w:rsid w:val="006A6FC6"/>
    <w:rsid w:val="006A7459"/>
    <w:rsid w:val="006A78F1"/>
    <w:rsid w:val="006A7E3B"/>
    <w:rsid w:val="006A7EB9"/>
    <w:rsid w:val="006B03F7"/>
    <w:rsid w:val="006B0520"/>
    <w:rsid w:val="006B05AC"/>
    <w:rsid w:val="006B065F"/>
    <w:rsid w:val="006B0DD2"/>
    <w:rsid w:val="006B108C"/>
    <w:rsid w:val="006B12E0"/>
    <w:rsid w:val="006B1CDF"/>
    <w:rsid w:val="006B1FCE"/>
    <w:rsid w:val="006B293F"/>
    <w:rsid w:val="006B29EF"/>
    <w:rsid w:val="006B3268"/>
    <w:rsid w:val="006B332A"/>
    <w:rsid w:val="006B3442"/>
    <w:rsid w:val="006B34BF"/>
    <w:rsid w:val="006B4411"/>
    <w:rsid w:val="006B4493"/>
    <w:rsid w:val="006B4573"/>
    <w:rsid w:val="006B4612"/>
    <w:rsid w:val="006B4ADF"/>
    <w:rsid w:val="006B54A3"/>
    <w:rsid w:val="006B6015"/>
    <w:rsid w:val="006B645B"/>
    <w:rsid w:val="006B657E"/>
    <w:rsid w:val="006B73AC"/>
    <w:rsid w:val="006B7FC0"/>
    <w:rsid w:val="006C01A2"/>
    <w:rsid w:val="006C09A9"/>
    <w:rsid w:val="006C0F7E"/>
    <w:rsid w:val="006C1D73"/>
    <w:rsid w:val="006C249D"/>
    <w:rsid w:val="006C284A"/>
    <w:rsid w:val="006C2943"/>
    <w:rsid w:val="006C2E55"/>
    <w:rsid w:val="006C3210"/>
    <w:rsid w:val="006C3278"/>
    <w:rsid w:val="006C344F"/>
    <w:rsid w:val="006C3CB9"/>
    <w:rsid w:val="006C3E8B"/>
    <w:rsid w:val="006C48D2"/>
    <w:rsid w:val="006C48F3"/>
    <w:rsid w:val="006C4A6F"/>
    <w:rsid w:val="006C4EC4"/>
    <w:rsid w:val="006C519F"/>
    <w:rsid w:val="006C53A4"/>
    <w:rsid w:val="006C5590"/>
    <w:rsid w:val="006C5B32"/>
    <w:rsid w:val="006C683A"/>
    <w:rsid w:val="006C6859"/>
    <w:rsid w:val="006C696C"/>
    <w:rsid w:val="006C6D4A"/>
    <w:rsid w:val="006C70DD"/>
    <w:rsid w:val="006C7458"/>
    <w:rsid w:val="006C7604"/>
    <w:rsid w:val="006C765F"/>
    <w:rsid w:val="006C7A8A"/>
    <w:rsid w:val="006C7C5D"/>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D7F46"/>
    <w:rsid w:val="006E0475"/>
    <w:rsid w:val="006E0D1A"/>
    <w:rsid w:val="006E0FAF"/>
    <w:rsid w:val="006E1136"/>
    <w:rsid w:val="006E14C0"/>
    <w:rsid w:val="006E1CD8"/>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B80"/>
    <w:rsid w:val="006F1FC4"/>
    <w:rsid w:val="006F2628"/>
    <w:rsid w:val="006F2956"/>
    <w:rsid w:val="006F29F7"/>
    <w:rsid w:val="006F2A53"/>
    <w:rsid w:val="006F425A"/>
    <w:rsid w:val="006F45F6"/>
    <w:rsid w:val="006F467C"/>
    <w:rsid w:val="006F4D6F"/>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27B"/>
    <w:rsid w:val="0071447F"/>
    <w:rsid w:val="00714779"/>
    <w:rsid w:val="007149AA"/>
    <w:rsid w:val="007149BE"/>
    <w:rsid w:val="007150BF"/>
    <w:rsid w:val="00715336"/>
    <w:rsid w:val="0071567C"/>
    <w:rsid w:val="007158F4"/>
    <w:rsid w:val="00715A25"/>
    <w:rsid w:val="00715B2B"/>
    <w:rsid w:val="00715D52"/>
    <w:rsid w:val="00715E85"/>
    <w:rsid w:val="0071614F"/>
    <w:rsid w:val="0071630B"/>
    <w:rsid w:val="00716415"/>
    <w:rsid w:val="00716747"/>
    <w:rsid w:val="00716AF2"/>
    <w:rsid w:val="00716E96"/>
    <w:rsid w:val="00716E9E"/>
    <w:rsid w:val="00717057"/>
    <w:rsid w:val="007171DA"/>
    <w:rsid w:val="00717AC5"/>
    <w:rsid w:val="00717D9C"/>
    <w:rsid w:val="0072081D"/>
    <w:rsid w:val="00721070"/>
    <w:rsid w:val="007217DB"/>
    <w:rsid w:val="00721B3E"/>
    <w:rsid w:val="00721CDD"/>
    <w:rsid w:val="00721D2B"/>
    <w:rsid w:val="00721E87"/>
    <w:rsid w:val="007224E5"/>
    <w:rsid w:val="00722BBA"/>
    <w:rsid w:val="00722CE4"/>
    <w:rsid w:val="007234AD"/>
    <w:rsid w:val="00723998"/>
    <w:rsid w:val="00723B9E"/>
    <w:rsid w:val="00723E57"/>
    <w:rsid w:val="00724318"/>
    <w:rsid w:val="00724529"/>
    <w:rsid w:val="007246BC"/>
    <w:rsid w:val="00724799"/>
    <w:rsid w:val="007249AE"/>
    <w:rsid w:val="00724A1D"/>
    <w:rsid w:val="00724C0A"/>
    <w:rsid w:val="007252D0"/>
    <w:rsid w:val="0072550F"/>
    <w:rsid w:val="00725581"/>
    <w:rsid w:val="0072613A"/>
    <w:rsid w:val="0072644E"/>
    <w:rsid w:val="007268CD"/>
    <w:rsid w:val="00726B55"/>
    <w:rsid w:val="00726EA5"/>
    <w:rsid w:val="00727800"/>
    <w:rsid w:val="00727ABE"/>
    <w:rsid w:val="0073062B"/>
    <w:rsid w:val="00730EB2"/>
    <w:rsid w:val="00730F10"/>
    <w:rsid w:val="00730F44"/>
    <w:rsid w:val="0073168A"/>
    <w:rsid w:val="00731A53"/>
    <w:rsid w:val="00731C21"/>
    <w:rsid w:val="00731D54"/>
    <w:rsid w:val="00732699"/>
    <w:rsid w:val="0073286E"/>
    <w:rsid w:val="00732A49"/>
    <w:rsid w:val="00732B4D"/>
    <w:rsid w:val="00732EEE"/>
    <w:rsid w:val="00733126"/>
    <w:rsid w:val="00733883"/>
    <w:rsid w:val="007338B6"/>
    <w:rsid w:val="00733A89"/>
    <w:rsid w:val="007348BA"/>
    <w:rsid w:val="0073520B"/>
    <w:rsid w:val="00735423"/>
    <w:rsid w:val="00736566"/>
    <w:rsid w:val="00736A16"/>
    <w:rsid w:val="00736EAB"/>
    <w:rsid w:val="007372A4"/>
    <w:rsid w:val="00737522"/>
    <w:rsid w:val="0073755A"/>
    <w:rsid w:val="0074004F"/>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5E2"/>
    <w:rsid w:val="00743FEA"/>
    <w:rsid w:val="00744605"/>
    <w:rsid w:val="00745648"/>
    <w:rsid w:val="007459E7"/>
    <w:rsid w:val="00746313"/>
    <w:rsid w:val="00746AA8"/>
    <w:rsid w:val="0074705F"/>
    <w:rsid w:val="00747092"/>
    <w:rsid w:val="0074781B"/>
    <w:rsid w:val="00747BE6"/>
    <w:rsid w:val="00747FB9"/>
    <w:rsid w:val="007502E7"/>
    <w:rsid w:val="00750387"/>
    <w:rsid w:val="007504B4"/>
    <w:rsid w:val="007504E7"/>
    <w:rsid w:val="0075060B"/>
    <w:rsid w:val="00750945"/>
    <w:rsid w:val="0075144B"/>
    <w:rsid w:val="007517A3"/>
    <w:rsid w:val="00751904"/>
    <w:rsid w:val="00752102"/>
    <w:rsid w:val="00752518"/>
    <w:rsid w:val="0075263F"/>
    <w:rsid w:val="007529C0"/>
    <w:rsid w:val="00752AA1"/>
    <w:rsid w:val="00752F21"/>
    <w:rsid w:val="00753008"/>
    <w:rsid w:val="00753245"/>
    <w:rsid w:val="00753BC8"/>
    <w:rsid w:val="00753D11"/>
    <w:rsid w:val="00753D8B"/>
    <w:rsid w:val="00753FB7"/>
    <w:rsid w:val="00753FD7"/>
    <w:rsid w:val="0075415A"/>
    <w:rsid w:val="00754AD7"/>
    <w:rsid w:val="00754CB3"/>
    <w:rsid w:val="0075540D"/>
    <w:rsid w:val="007561CE"/>
    <w:rsid w:val="00756845"/>
    <w:rsid w:val="00756871"/>
    <w:rsid w:val="007579F4"/>
    <w:rsid w:val="00760811"/>
    <w:rsid w:val="007609CE"/>
    <w:rsid w:val="00761529"/>
    <w:rsid w:val="00761AC1"/>
    <w:rsid w:val="00762008"/>
    <w:rsid w:val="0076207A"/>
    <w:rsid w:val="00762450"/>
    <w:rsid w:val="00762A82"/>
    <w:rsid w:val="007632CB"/>
    <w:rsid w:val="007634C1"/>
    <w:rsid w:val="0076404A"/>
    <w:rsid w:val="007648C8"/>
    <w:rsid w:val="00764D23"/>
    <w:rsid w:val="007652DE"/>
    <w:rsid w:val="007653DE"/>
    <w:rsid w:val="007654ED"/>
    <w:rsid w:val="0076575B"/>
    <w:rsid w:val="00765848"/>
    <w:rsid w:val="007659CE"/>
    <w:rsid w:val="007672C9"/>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066"/>
    <w:rsid w:val="007727FE"/>
    <w:rsid w:val="00772B03"/>
    <w:rsid w:val="00772F6D"/>
    <w:rsid w:val="007730A2"/>
    <w:rsid w:val="0077361C"/>
    <w:rsid w:val="007736FD"/>
    <w:rsid w:val="00773917"/>
    <w:rsid w:val="00773B86"/>
    <w:rsid w:val="007741DA"/>
    <w:rsid w:val="007742AC"/>
    <w:rsid w:val="007743C5"/>
    <w:rsid w:val="0077441B"/>
    <w:rsid w:val="0077476A"/>
    <w:rsid w:val="007749F8"/>
    <w:rsid w:val="007755BE"/>
    <w:rsid w:val="00775A01"/>
    <w:rsid w:val="007764E5"/>
    <w:rsid w:val="007764F1"/>
    <w:rsid w:val="00776B4E"/>
    <w:rsid w:val="00776B78"/>
    <w:rsid w:val="00776BC6"/>
    <w:rsid w:val="007779DB"/>
    <w:rsid w:val="00777B87"/>
    <w:rsid w:val="00777C61"/>
    <w:rsid w:val="0078054B"/>
    <w:rsid w:val="007809B7"/>
    <w:rsid w:val="007813C3"/>
    <w:rsid w:val="00781407"/>
    <w:rsid w:val="007814F8"/>
    <w:rsid w:val="0078159C"/>
    <w:rsid w:val="007817DC"/>
    <w:rsid w:val="007819D8"/>
    <w:rsid w:val="00781D93"/>
    <w:rsid w:val="00781F24"/>
    <w:rsid w:val="0078273B"/>
    <w:rsid w:val="007829A6"/>
    <w:rsid w:val="007829E4"/>
    <w:rsid w:val="00782D10"/>
    <w:rsid w:val="007830B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BE4"/>
    <w:rsid w:val="00793E04"/>
    <w:rsid w:val="0079412E"/>
    <w:rsid w:val="0079413D"/>
    <w:rsid w:val="00794EEB"/>
    <w:rsid w:val="007951C9"/>
    <w:rsid w:val="007952AB"/>
    <w:rsid w:val="0079535C"/>
    <w:rsid w:val="00795AB6"/>
    <w:rsid w:val="00795DF2"/>
    <w:rsid w:val="00796030"/>
    <w:rsid w:val="007960DC"/>
    <w:rsid w:val="0079614B"/>
    <w:rsid w:val="00796454"/>
    <w:rsid w:val="00796591"/>
    <w:rsid w:val="00796862"/>
    <w:rsid w:val="00796BF3"/>
    <w:rsid w:val="00796C4B"/>
    <w:rsid w:val="00796CC7"/>
    <w:rsid w:val="00796E75"/>
    <w:rsid w:val="007970B5"/>
    <w:rsid w:val="007972D5"/>
    <w:rsid w:val="007A0960"/>
    <w:rsid w:val="007A17D2"/>
    <w:rsid w:val="007A1B24"/>
    <w:rsid w:val="007A1DBD"/>
    <w:rsid w:val="007A2CC9"/>
    <w:rsid w:val="007A3139"/>
    <w:rsid w:val="007A3D77"/>
    <w:rsid w:val="007A50E1"/>
    <w:rsid w:val="007A520C"/>
    <w:rsid w:val="007A588A"/>
    <w:rsid w:val="007A5A60"/>
    <w:rsid w:val="007A5CCA"/>
    <w:rsid w:val="007A622A"/>
    <w:rsid w:val="007A6600"/>
    <w:rsid w:val="007A6CA0"/>
    <w:rsid w:val="007A74CA"/>
    <w:rsid w:val="007A75E3"/>
    <w:rsid w:val="007A7619"/>
    <w:rsid w:val="007A774A"/>
    <w:rsid w:val="007A7BBD"/>
    <w:rsid w:val="007B04B0"/>
    <w:rsid w:val="007B0569"/>
    <w:rsid w:val="007B0780"/>
    <w:rsid w:val="007B09C5"/>
    <w:rsid w:val="007B1175"/>
    <w:rsid w:val="007B175B"/>
    <w:rsid w:val="007B2B9D"/>
    <w:rsid w:val="007B2CD2"/>
    <w:rsid w:val="007B2FCA"/>
    <w:rsid w:val="007B349F"/>
    <w:rsid w:val="007B3C9C"/>
    <w:rsid w:val="007B3D08"/>
    <w:rsid w:val="007B4059"/>
    <w:rsid w:val="007B546E"/>
    <w:rsid w:val="007B5989"/>
    <w:rsid w:val="007B61E5"/>
    <w:rsid w:val="007B699A"/>
    <w:rsid w:val="007B6C9E"/>
    <w:rsid w:val="007B7162"/>
    <w:rsid w:val="007B71F8"/>
    <w:rsid w:val="007B7590"/>
    <w:rsid w:val="007B787D"/>
    <w:rsid w:val="007B78EA"/>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7B1"/>
    <w:rsid w:val="007D387C"/>
    <w:rsid w:val="007D3A9E"/>
    <w:rsid w:val="007D3F05"/>
    <w:rsid w:val="007D437B"/>
    <w:rsid w:val="007D4783"/>
    <w:rsid w:val="007D495D"/>
    <w:rsid w:val="007D4AC7"/>
    <w:rsid w:val="007D4FA8"/>
    <w:rsid w:val="007D54D5"/>
    <w:rsid w:val="007D5618"/>
    <w:rsid w:val="007D56CF"/>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BCE"/>
    <w:rsid w:val="007E12C1"/>
    <w:rsid w:val="007E18EC"/>
    <w:rsid w:val="007E19F9"/>
    <w:rsid w:val="007E1AB0"/>
    <w:rsid w:val="007E1AC4"/>
    <w:rsid w:val="007E1F75"/>
    <w:rsid w:val="007E23B7"/>
    <w:rsid w:val="007E29A4"/>
    <w:rsid w:val="007E2C03"/>
    <w:rsid w:val="007E2DC4"/>
    <w:rsid w:val="007E311D"/>
    <w:rsid w:val="007E37AB"/>
    <w:rsid w:val="007E3A5C"/>
    <w:rsid w:val="007E3B46"/>
    <w:rsid w:val="007E3DD7"/>
    <w:rsid w:val="007E4091"/>
    <w:rsid w:val="007E4203"/>
    <w:rsid w:val="007E42FC"/>
    <w:rsid w:val="007E43D6"/>
    <w:rsid w:val="007E4828"/>
    <w:rsid w:val="007E4CCC"/>
    <w:rsid w:val="007E5006"/>
    <w:rsid w:val="007E5023"/>
    <w:rsid w:val="007E5058"/>
    <w:rsid w:val="007E5144"/>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2DA"/>
    <w:rsid w:val="007F243A"/>
    <w:rsid w:val="007F2F29"/>
    <w:rsid w:val="007F3992"/>
    <w:rsid w:val="007F435D"/>
    <w:rsid w:val="007F4BBC"/>
    <w:rsid w:val="007F52EA"/>
    <w:rsid w:val="007F5882"/>
    <w:rsid w:val="007F5C69"/>
    <w:rsid w:val="007F5CEB"/>
    <w:rsid w:val="007F5FBD"/>
    <w:rsid w:val="007F6994"/>
    <w:rsid w:val="007F6D54"/>
    <w:rsid w:val="007F7481"/>
    <w:rsid w:val="007F773F"/>
    <w:rsid w:val="007F787B"/>
    <w:rsid w:val="007F78A4"/>
    <w:rsid w:val="00800355"/>
    <w:rsid w:val="00800429"/>
    <w:rsid w:val="008004D4"/>
    <w:rsid w:val="00800A49"/>
    <w:rsid w:val="00800AB9"/>
    <w:rsid w:val="00801399"/>
    <w:rsid w:val="008018E4"/>
    <w:rsid w:val="00801AE8"/>
    <w:rsid w:val="00802BBD"/>
    <w:rsid w:val="00802DDD"/>
    <w:rsid w:val="00802FC1"/>
    <w:rsid w:val="00803AD5"/>
    <w:rsid w:val="00803B60"/>
    <w:rsid w:val="0080429D"/>
    <w:rsid w:val="008042A7"/>
    <w:rsid w:val="00804416"/>
    <w:rsid w:val="008044E0"/>
    <w:rsid w:val="00804653"/>
    <w:rsid w:val="00804EB7"/>
    <w:rsid w:val="00804F2A"/>
    <w:rsid w:val="00805098"/>
    <w:rsid w:val="0080511F"/>
    <w:rsid w:val="008060D3"/>
    <w:rsid w:val="00806122"/>
    <w:rsid w:val="00806455"/>
    <w:rsid w:val="0080684F"/>
    <w:rsid w:val="00806C97"/>
    <w:rsid w:val="00806E29"/>
    <w:rsid w:val="00807111"/>
    <w:rsid w:val="0080747A"/>
    <w:rsid w:val="008076B5"/>
    <w:rsid w:val="008103F6"/>
    <w:rsid w:val="0081081E"/>
    <w:rsid w:val="00810A80"/>
    <w:rsid w:val="00810AD9"/>
    <w:rsid w:val="00810B31"/>
    <w:rsid w:val="00810B62"/>
    <w:rsid w:val="00810C90"/>
    <w:rsid w:val="00810F18"/>
    <w:rsid w:val="00811DD0"/>
    <w:rsid w:val="008122F6"/>
    <w:rsid w:val="008124BF"/>
    <w:rsid w:val="00812AF6"/>
    <w:rsid w:val="008131B3"/>
    <w:rsid w:val="00813286"/>
    <w:rsid w:val="00813934"/>
    <w:rsid w:val="0081415B"/>
    <w:rsid w:val="0081431A"/>
    <w:rsid w:val="0081460A"/>
    <w:rsid w:val="0081470E"/>
    <w:rsid w:val="00814A82"/>
    <w:rsid w:val="00814C75"/>
    <w:rsid w:val="008161BD"/>
    <w:rsid w:val="008161E5"/>
    <w:rsid w:val="00816369"/>
    <w:rsid w:val="008167A9"/>
    <w:rsid w:val="008168CA"/>
    <w:rsid w:val="00816969"/>
    <w:rsid w:val="00816B23"/>
    <w:rsid w:val="00816C56"/>
    <w:rsid w:val="00816F7A"/>
    <w:rsid w:val="008177B6"/>
    <w:rsid w:val="008179DC"/>
    <w:rsid w:val="00817AA0"/>
    <w:rsid w:val="008200E9"/>
    <w:rsid w:val="00820299"/>
    <w:rsid w:val="00820DEF"/>
    <w:rsid w:val="00820EAF"/>
    <w:rsid w:val="00821108"/>
    <w:rsid w:val="0082123F"/>
    <w:rsid w:val="00821350"/>
    <w:rsid w:val="0082149F"/>
    <w:rsid w:val="008217A6"/>
    <w:rsid w:val="00821962"/>
    <w:rsid w:val="00821D20"/>
    <w:rsid w:val="0082248B"/>
    <w:rsid w:val="008225E6"/>
    <w:rsid w:val="008226CB"/>
    <w:rsid w:val="00822E39"/>
    <w:rsid w:val="00822E6D"/>
    <w:rsid w:val="00822E73"/>
    <w:rsid w:val="008234B6"/>
    <w:rsid w:val="0082484A"/>
    <w:rsid w:val="008248C3"/>
    <w:rsid w:val="00824AB5"/>
    <w:rsid w:val="00825088"/>
    <w:rsid w:val="008257C5"/>
    <w:rsid w:val="00825974"/>
    <w:rsid w:val="0082617E"/>
    <w:rsid w:val="0082625F"/>
    <w:rsid w:val="008268F3"/>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982"/>
    <w:rsid w:val="00831E14"/>
    <w:rsid w:val="00832216"/>
    <w:rsid w:val="0083273F"/>
    <w:rsid w:val="0083293B"/>
    <w:rsid w:val="00833587"/>
    <w:rsid w:val="008335B0"/>
    <w:rsid w:val="00833715"/>
    <w:rsid w:val="00833D1D"/>
    <w:rsid w:val="00833D70"/>
    <w:rsid w:val="00834001"/>
    <w:rsid w:val="0083403C"/>
    <w:rsid w:val="00834470"/>
    <w:rsid w:val="008344D1"/>
    <w:rsid w:val="0083456F"/>
    <w:rsid w:val="00834DAF"/>
    <w:rsid w:val="008354FC"/>
    <w:rsid w:val="008355EE"/>
    <w:rsid w:val="008359FE"/>
    <w:rsid w:val="00835CB3"/>
    <w:rsid w:val="00836167"/>
    <w:rsid w:val="00836777"/>
    <w:rsid w:val="00836A7F"/>
    <w:rsid w:val="00836C04"/>
    <w:rsid w:val="00836D90"/>
    <w:rsid w:val="00836E65"/>
    <w:rsid w:val="00837494"/>
    <w:rsid w:val="008375F8"/>
    <w:rsid w:val="0083767D"/>
    <w:rsid w:val="00837768"/>
    <w:rsid w:val="008405AB"/>
    <w:rsid w:val="008405FF"/>
    <w:rsid w:val="008409D6"/>
    <w:rsid w:val="00840C98"/>
    <w:rsid w:val="008416AA"/>
    <w:rsid w:val="00841813"/>
    <w:rsid w:val="00842E02"/>
    <w:rsid w:val="00842EA7"/>
    <w:rsid w:val="008435A0"/>
    <w:rsid w:val="0084397B"/>
    <w:rsid w:val="00843DCC"/>
    <w:rsid w:val="0084443F"/>
    <w:rsid w:val="00844692"/>
    <w:rsid w:val="00844C1A"/>
    <w:rsid w:val="00844E2D"/>
    <w:rsid w:val="00844EAA"/>
    <w:rsid w:val="00845430"/>
    <w:rsid w:val="00845815"/>
    <w:rsid w:val="00845FF9"/>
    <w:rsid w:val="00846456"/>
    <w:rsid w:val="00846C0C"/>
    <w:rsid w:val="0084705B"/>
    <w:rsid w:val="008473F1"/>
    <w:rsid w:val="00847EFE"/>
    <w:rsid w:val="00850F07"/>
    <w:rsid w:val="00851045"/>
    <w:rsid w:val="008512F6"/>
    <w:rsid w:val="00851487"/>
    <w:rsid w:val="0085185B"/>
    <w:rsid w:val="008518A6"/>
    <w:rsid w:val="00851B05"/>
    <w:rsid w:val="00851EDA"/>
    <w:rsid w:val="00851EF5"/>
    <w:rsid w:val="00852274"/>
    <w:rsid w:val="00852999"/>
    <w:rsid w:val="00852B2D"/>
    <w:rsid w:val="00852B70"/>
    <w:rsid w:val="00852C61"/>
    <w:rsid w:val="00852DA7"/>
    <w:rsid w:val="00852DAA"/>
    <w:rsid w:val="0085374E"/>
    <w:rsid w:val="00853823"/>
    <w:rsid w:val="00853A97"/>
    <w:rsid w:val="00853AEF"/>
    <w:rsid w:val="00853B03"/>
    <w:rsid w:val="0085442F"/>
    <w:rsid w:val="008549B3"/>
    <w:rsid w:val="00854C31"/>
    <w:rsid w:val="00855008"/>
    <w:rsid w:val="00855826"/>
    <w:rsid w:val="00855CC1"/>
    <w:rsid w:val="00855D51"/>
    <w:rsid w:val="00856215"/>
    <w:rsid w:val="008562C5"/>
    <w:rsid w:val="0085649D"/>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C97"/>
    <w:rsid w:val="00861F68"/>
    <w:rsid w:val="00862547"/>
    <w:rsid w:val="00862D87"/>
    <w:rsid w:val="00862DA2"/>
    <w:rsid w:val="00862DD6"/>
    <w:rsid w:val="0086323F"/>
    <w:rsid w:val="00863D4F"/>
    <w:rsid w:val="00864408"/>
    <w:rsid w:val="008647EC"/>
    <w:rsid w:val="00864872"/>
    <w:rsid w:val="00865089"/>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0EC9"/>
    <w:rsid w:val="0087115A"/>
    <w:rsid w:val="008714C6"/>
    <w:rsid w:val="008716D8"/>
    <w:rsid w:val="00871869"/>
    <w:rsid w:val="00871970"/>
    <w:rsid w:val="00871F0E"/>
    <w:rsid w:val="00872031"/>
    <w:rsid w:val="0087211D"/>
    <w:rsid w:val="00872764"/>
    <w:rsid w:val="00872B59"/>
    <w:rsid w:val="00873049"/>
    <w:rsid w:val="0087310B"/>
    <w:rsid w:val="0087340D"/>
    <w:rsid w:val="0087356B"/>
    <w:rsid w:val="00873826"/>
    <w:rsid w:val="008738D9"/>
    <w:rsid w:val="00874702"/>
    <w:rsid w:val="00874A70"/>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91A"/>
    <w:rsid w:val="00881077"/>
    <w:rsid w:val="008811D3"/>
    <w:rsid w:val="00881384"/>
    <w:rsid w:val="008815C5"/>
    <w:rsid w:val="00881687"/>
    <w:rsid w:val="0088183B"/>
    <w:rsid w:val="0088226B"/>
    <w:rsid w:val="00882C8A"/>
    <w:rsid w:val="008838D1"/>
    <w:rsid w:val="0088393B"/>
    <w:rsid w:val="00883C2B"/>
    <w:rsid w:val="00884252"/>
    <w:rsid w:val="008843F7"/>
    <w:rsid w:val="00884F45"/>
    <w:rsid w:val="00885331"/>
    <w:rsid w:val="00885BC4"/>
    <w:rsid w:val="00885F40"/>
    <w:rsid w:val="00886270"/>
    <w:rsid w:val="008862C7"/>
    <w:rsid w:val="00886692"/>
    <w:rsid w:val="00887031"/>
    <w:rsid w:val="00887A12"/>
    <w:rsid w:val="00887EFC"/>
    <w:rsid w:val="00887F8B"/>
    <w:rsid w:val="00890288"/>
    <w:rsid w:val="00890D5F"/>
    <w:rsid w:val="00891071"/>
    <w:rsid w:val="00891A6B"/>
    <w:rsid w:val="00891AEE"/>
    <w:rsid w:val="00891B0C"/>
    <w:rsid w:val="00891B67"/>
    <w:rsid w:val="00891E04"/>
    <w:rsid w:val="0089217B"/>
    <w:rsid w:val="00892478"/>
    <w:rsid w:val="008927A7"/>
    <w:rsid w:val="00892AD5"/>
    <w:rsid w:val="00893045"/>
    <w:rsid w:val="00893122"/>
    <w:rsid w:val="008931EA"/>
    <w:rsid w:val="008935E0"/>
    <w:rsid w:val="00893762"/>
    <w:rsid w:val="0089396E"/>
    <w:rsid w:val="00893A40"/>
    <w:rsid w:val="008943B4"/>
    <w:rsid w:val="00894432"/>
    <w:rsid w:val="008947ED"/>
    <w:rsid w:val="008949AF"/>
    <w:rsid w:val="00894DC6"/>
    <w:rsid w:val="00895233"/>
    <w:rsid w:val="00895278"/>
    <w:rsid w:val="00895784"/>
    <w:rsid w:val="00895CA6"/>
    <w:rsid w:val="00895D9B"/>
    <w:rsid w:val="00895DDB"/>
    <w:rsid w:val="00896165"/>
    <w:rsid w:val="0089621A"/>
    <w:rsid w:val="0089650E"/>
    <w:rsid w:val="00897108"/>
    <w:rsid w:val="008975EF"/>
    <w:rsid w:val="008976C2"/>
    <w:rsid w:val="00897728"/>
    <w:rsid w:val="00897729"/>
    <w:rsid w:val="008977F8"/>
    <w:rsid w:val="00897907"/>
    <w:rsid w:val="00897E5F"/>
    <w:rsid w:val="008A0000"/>
    <w:rsid w:val="008A026A"/>
    <w:rsid w:val="008A06C3"/>
    <w:rsid w:val="008A0EB2"/>
    <w:rsid w:val="008A18D7"/>
    <w:rsid w:val="008A1FC4"/>
    <w:rsid w:val="008A2526"/>
    <w:rsid w:val="008A25D8"/>
    <w:rsid w:val="008A2BB0"/>
    <w:rsid w:val="008A2CAF"/>
    <w:rsid w:val="008A2ECD"/>
    <w:rsid w:val="008A36CE"/>
    <w:rsid w:val="008A3B18"/>
    <w:rsid w:val="008A3DDD"/>
    <w:rsid w:val="008A41A0"/>
    <w:rsid w:val="008A45A6"/>
    <w:rsid w:val="008A462C"/>
    <w:rsid w:val="008A489B"/>
    <w:rsid w:val="008A4902"/>
    <w:rsid w:val="008A4B7A"/>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01"/>
    <w:rsid w:val="008B3588"/>
    <w:rsid w:val="008B3E61"/>
    <w:rsid w:val="008B4282"/>
    <w:rsid w:val="008B4796"/>
    <w:rsid w:val="008B4997"/>
    <w:rsid w:val="008B5691"/>
    <w:rsid w:val="008B59FC"/>
    <w:rsid w:val="008B5D4C"/>
    <w:rsid w:val="008B5F60"/>
    <w:rsid w:val="008B5F83"/>
    <w:rsid w:val="008B62F1"/>
    <w:rsid w:val="008B6323"/>
    <w:rsid w:val="008B68A6"/>
    <w:rsid w:val="008B692E"/>
    <w:rsid w:val="008B6BF6"/>
    <w:rsid w:val="008B712B"/>
    <w:rsid w:val="008C040E"/>
    <w:rsid w:val="008C0481"/>
    <w:rsid w:val="008C0521"/>
    <w:rsid w:val="008C0AA3"/>
    <w:rsid w:val="008C0AEF"/>
    <w:rsid w:val="008C1082"/>
    <w:rsid w:val="008C1144"/>
    <w:rsid w:val="008C13B7"/>
    <w:rsid w:val="008C13C2"/>
    <w:rsid w:val="008C1A1B"/>
    <w:rsid w:val="008C1A48"/>
    <w:rsid w:val="008C1B6D"/>
    <w:rsid w:val="008C2EAE"/>
    <w:rsid w:val="008C33A3"/>
    <w:rsid w:val="008C3601"/>
    <w:rsid w:val="008C3812"/>
    <w:rsid w:val="008C3885"/>
    <w:rsid w:val="008C4034"/>
    <w:rsid w:val="008C44CA"/>
    <w:rsid w:val="008C450F"/>
    <w:rsid w:val="008C4703"/>
    <w:rsid w:val="008C4AC6"/>
    <w:rsid w:val="008C4B44"/>
    <w:rsid w:val="008C4E22"/>
    <w:rsid w:val="008C55FF"/>
    <w:rsid w:val="008C57C9"/>
    <w:rsid w:val="008C57D1"/>
    <w:rsid w:val="008C598B"/>
    <w:rsid w:val="008C6001"/>
    <w:rsid w:val="008C696C"/>
    <w:rsid w:val="008C6AEB"/>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35CD"/>
    <w:rsid w:val="008D36FE"/>
    <w:rsid w:val="008D37E5"/>
    <w:rsid w:val="008D467C"/>
    <w:rsid w:val="008D48C8"/>
    <w:rsid w:val="008D4926"/>
    <w:rsid w:val="008D4F48"/>
    <w:rsid w:val="008D5525"/>
    <w:rsid w:val="008D5C57"/>
    <w:rsid w:val="008D6271"/>
    <w:rsid w:val="008D638F"/>
    <w:rsid w:val="008D6678"/>
    <w:rsid w:val="008D693C"/>
    <w:rsid w:val="008D6A10"/>
    <w:rsid w:val="008D6A57"/>
    <w:rsid w:val="008D6D8F"/>
    <w:rsid w:val="008D6E3D"/>
    <w:rsid w:val="008D7417"/>
    <w:rsid w:val="008D78EA"/>
    <w:rsid w:val="008D799B"/>
    <w:rsid w:val="008D7C20"/>
    <w:rsid w:val="008E061C"/>
    <w:rsid w:val="008E0963"/>
    <w:rsid w:val="008E14FE"/>
    <w:rsid w:val="008E1DE0"/>
    <w:rsid w:val="008E223A"/>
    <w:rsid w:val="008E28D4"/>
    <w:rsid w:val="008E28F1"/>
    <w:rsid w:val="008E29A9"/>
    <w:rsid w:val="008E2EEF"/>
    <w:rsid w:val="008E3193"/>
    <w:rsid w:val="008E3627"/>
    <w:rsid w:val="008E3689"/>
    <w:rsid w:val="008E3C25"/>
    <w:rsid w:val="008E3F2C"/>
    <w:rsid w:val="008E42A3"/>
    <w:rsid w:val="008E4471"/>
    <w:rsid w:val="008E46DA"/>
    <w:rsid w:val="008E51F6"/>
    <w:rsid w:val="008E584F"/>
    <w:rsid w:val="008E58A9"/>
    <w:rsid w:val="008E5BFB"/>
    <w:rsid w:val="008E5CF7"/>
    <w:rsid w:val="008E62EC"/>
    <w:rsid w:val="008E637D"/>
    <w:rsid w:val="008E73AA"/>
    <w:rsid w:val="008E7641"/>
    <w:rsid w:val="008E7FF9"/>
    <w:rsid w:val="008F0048"/>
    <w:rsid w:val="008F0356"/>
    <w:rsid w:val="008F09E8"/>
    <w:rsid w:val="008F09E9"/>
    <w:rsid w:val="008F0F14"/>
    <w:rsid w:val="008F1802"/>
    <w:rsid w:val="008F1C28"/>
    <w:rsid w:val="008F2685"/>
    <w:rsid w:val="008F268C"/>
    <w:rsid w:val="008F295E"/>
    <w:rsid w:val="008F2E15"/>
    <w:rsid w:val="008F3716"/>
    <w:rsid w:val="008F3A29"/>
    <w:rsid w:val="008F3A83"/>
    <w:rsid w:val="008F3E4B"/>
    <w:rsid w:val="008F3E9B"/>
    <w:rsid w:val="008F3F31"/>
    <w:rsid w:val="008F4141"/>
    <w:rsid w:val="008F41AE"/>
    <w:rsid w:val="008F47AE"/>
    <w:rsid w:val="008F5726"/>
    <w:rsid w:val="008F5857"/>
    <w:rsid w:val="008F5A85"/>
    <w:rsid w:val="008F68B1"/>
    <w:rsid w:val="008F6952"/>
    <w:rsid w:val="008F712E"/>
    <w:rsid w:val="008F71BF"/>
    <w:rsid w:val="008F71CE"/>
    <w:rsid w:val="0090013C"/>
    <w:rsid w:val="00900511"/>
    <w:rsid w:val="0090120A"/>
    <w:rsid w:val="00901721"/>
    <w:rsid w:val="009018D0"/>
    <w:rsid w:val="0090197B"/>
    <w:rsid w:val="00901DB0"/>
    <w:rsid w:val="00901EA8"/>
    <w:rsid w:val="00903005"/>
    <w:rsid w:val="00903065"/>
    <w:rsid w:val="00903583"/>
    <w:rsid w:val="00903933"/>
    <w:rsid w:val="00903C3B"/>
    <w:rsid w:val="00904010"/>
    <w:rsid w:val="009044DC"/>
    <w:rsid w:val="009049EA"/>
    <w:rsid w:val="009049F6"/>
    <w:rsid w:val="00905275"/>
    <w:rsid w:val="0090532D"/>
    <w:rsid w:val="00905890"/>
    <w:rsid w:val="00905D11"/>
    <w:rsid w:val="009066EB"/>
    <w:rsid w:val="009068BE"/>
    <w:rsid w:val="00907032"/>
    <w:rsid w:val="009076AF"/>
    <w:rsid w:val="00907D45"/>
    <w:rsid w:val="00907F14"/>
    <w:rsid w:val="00910667"/>
    <w:rsid w:val="00910CAA"/>
    <w:rsid w:val="00910EDA"/>
    <w:rsid w:val="00910F5F"/>
    <w:rsid w:val="0091150B"/>
    <w:rsid w:val="009116DB"/>
    <w:rsid w:val="00911A52"/>
    <w:rsid w:val="00912286"/>
    <w:rsid w:val="00912EF4"/>
    <w:rsid w:val="00913117"/>
    <w:rsid w:val="009132F0"/>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ECF"/>
    <w:rsid w:val="00924F4A"/>
    <w:rsid w:val="00925248"/>
    <w:rsid w:val="009255B6"/>
    <w:rsid w:val="00925796"/>
    <w:rsid w:val="009258A4"/>
    <w:rsid w:val="00925C4A"/>
    <w:rsid w:val="00925C90"/>
    <w:rsid w:val="009265E6"/>
    <w:rsid w:val="00926E86"/>
    <w:rsid w:val="009272EB"/>
    <w:rsid w:val="00927408"/>
    <w:rsid w:val="0092747F"/>
    <w:rsid w:val="00927DE0"/>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307"/>
    <w:rsid w:val="00933501"/>
    <w:rsid w:val="00933D65"/>
    <w:rsid w:val="00934037"/>
    <w:rsid w:val="00934BA3"/>
    <w:rsid w:val="00934D5F"/>
    <w:rsid w:val="00935383"/>
    <w:rsid w:val="00935481"/>
    <w:rsid w:val="009358BF"/>
    <w:rsid w:val="00935938"/>
    <w:rsid w:val="00936048"/>
    <w:rsid w:val="00936231"/>
    <w:rsid w:val="00936807"/>
    <w:rsid w:val="00936F08"/>
    <w:rsid w:val="00937C70"/>
    <w:rsid w:val="00937CEA"/>
    <w:rsid w:val="00940355"/>
    <w:rsid w:val="00940581"/>
    <w:rsid w:val="00940753"/>
    <w:rsid w:val="0094078B"/>
    <w:rsid w:val="0094080C"/>
    <w:rsid w:val="00940AED"/>
    <w:rsid w:val="00940CCD"/>
    <w:rsid w:val="00940CE3"/>
    <w:rsid w:val="00940E30"/>
    <w:rsid w:val="009413C0"/>
    <w:rsid w:val="009416E3"/>
    <w:rsid w:val="00941F54"/>
    <w:rsid w:val="009424A3"/>
    <w:rsid w:val="009426A6"/>
    <w:rsid w:val="00943170"/>
    <w:rsid w:val="00943524"/>
    <w:rsid w:val="00943650"/>
    <w:rsid w:val="00943C95"/>
    <w:rsid w:val="00943E4F"/>
    <w:rsid w:val="0094415B"/>
    <w:rsid w:val="00944E32"/>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0DF"/>
    <w:rsid w:val="009512D3"/>
    <w:rsid w:val="00951862"/>
    <w:rsid w:val="00951CE3"/>
    <w:rsid w:val="0095244A"/>
    <w:rsid w:val="0095245C"/>
    <w:rsid w:val="009528C0"/>
    <w:rsid w:val="00952D66"/>
    <w:rsid w:val="00952D93"/>
    <w:rsid w:val="009530FA"/>
    <w:rsid w:val="00953100"/>
    <w:rsid w:val="00953424"/>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579E6"/>
    <w:rsid w:val="00960472"/>
    <w:rsid w:val="0096068E"/>
    <w:rsid w:val="00960A71"/>
    <w:rsid w:val="00960C57"/>
    <w:rsid w:val="00961A15"/>
    <w:rsid w:val="0096207F"/>
    <w:rsid w:val="00962956"/>
    <w:rsid w:val="00962E1F"/>
    <w:rsid w:val="00962F32"/>
    <w:rsid w:val="009632BE"/>
    <w:rsid w:val="009635A1"/>
    <w:rsid w:val="00964325"/>
    <w:rsid w:val="009644E8"/>
    <w:rsid w:val="0096456B"/>
    <w:rsid w:val="009645EF"/>
    <w:rsid w:val="00964ADA"/>
    <w:rsid w:val="00964C9A"/>
    <w:rsid w:val="00964FE5"/>
    <w:rsid w:val="00965143"/>
    <w:rsid w:val="00965768"/>
    <w:rsid w:val="0096591E"/>
    <w:rsid w:val="00965A79"/>
    <w:rsid w:val="00965C73"/>
    <w:rsid w:val="00966222"/>
    <w:rsid w:val="00966778"/>
    <w:rsid w:val="00966ED6"/>
    <w:rsid w:val="00966F03"/>
    <w:rsid w:val="00967315"/>
    <w:rsid w:val="009675E4"/>
    <w:rsid w:val="0096777C"/>
    <w:rsid w:val="00967872"/>
    <w:rsid w:val="009706D8"/>
    <w:rsid w:val="009706F2"/>
    <w:rsid w:val="00971797"/>
    <w:rsid w:val="00971846"/>
    <w:rsid w:val="00972FD2"/>
    <w:rsid w:val="0097416D"/>
    <w:rsid w:val="00974808"/>
    <w:rsid w:val="00974FE9"/>
    <w:rsid w:val="00975057"/>
    <w:rsid w:val="00975734"/>
    <w:rsid w:val="0097577A"/>
    <w:rsid w:val="00975D93"/>
    <w:rsid w:val="00975E0B"/>
    <w:rsid w:val="00975E36"/>
    <w:rsid w:val="009762DB"/>
    <w:rsid w:val="00976838"/>
    <w:rsid w:val="009769F9"/>
    <w:rsid w:val="00976AB5"/>
    <w:rsid w:val="009772FC"/>
    <w:rsid w:val="0097758E"/>
    <w:rsid w:val="009775A2"/>
    <w:rsid w:val="00977750"/>
    <w:rsid w:val="00977FF2"/>
    <w:rsid w:val="00980024"/>
    <w:rsid w:val="0098061B"/>
    <w:rsid w:val="0098061E"/>
    <w:rsid w:val="00980806"/>
    <w:rsid w:val="00980A70"/>
    <w:rsid w:val="00980C37"/>
    <w:rsid w:val="00981447"/>
    <w:rsid w:val="00981923"/>
    <w:rsid w:val="00981BCB"/>
    <w:rsid w:val="00981D83"/>
    <w:rsid w:val="00981EB4"/>
    <w:rsid w:val="00982416"/>
    <w:rsid w:val="009825E0"/>
    <w:rsid w:val="00982977"/>
    <w:rsid w:val="009829DA"/>
    <w:rsid w:val="00983241"/>
    <w:rsid w:val="0098336F"/>
    <w:rsid w:val="00983E6A"/>
    <w:rsid w:val="009840B2"/>
    <w:rsid w:val="009842AE"/>
    <w:rsid w:val="009842B3"/>
    <w:rsid w:val="0098498C"/>
    <w:rsid w:val="00984CD0"/>
    <w:rsid w:val="00984EE7"/>
    <w:rsid w:val="00985992"/>
    <w:rsid w:val="00985DB2"/>
    <w:rsid w:val="009860F0"/>
    <w:rsid w:val="00986374"/>
    <w:rsid w:val="009872FF"/>
    <w:rsid w:val="00987927"/>
    <w:rsid w:val="00987A87"/>
    <w:rsid w:val="00987DBE"/>
    <w:rsid w:val="0099062C"/>
    <w:rsid w:val="00990B68"/>
    <w:rsid w:val="0099112E"/>
    <w:rsid w:val="009911FB"/>
    <w:rsid w:val="0099172F"/>
    <w:rsid w:val="0099190B"/>
    <w:rsid w:val="0099269B"/>
    <w:rsid w:val="009928A1"/>
    <w:rsid w:val="00992ED1"/>
    <w:rsid w:val="00993137"/>
    <w:rsid w:val="0099346A"/>
    <w:rsid w:val="009935CB"/>
    <w:rsid w:val="0099369D"/>
    <w:rsid w:val="009937BB"/>
    <w:rsid w:val="00993A0A"/>
    <w:rsid w:val="00993AF9"/>
    <w:rsid w:val="0099402D"/>
    <w:rsid w:val="009942F6"/>
    <w:rsid w:val="009948A3"/>
    <w:rsid w:val="009948EE"/>
    <w:rsid w:val="00995451"/>
    <w:rsid w:val="009956DC"/>
    <w:rsid w:val="00995C7D"/>
    <w:rsid w:val="00995DA0"/>
    <w:rsid w:val="00996258"/>
    <w:rsid w:val="0099679B"/>
    <w:rsid w:val="00996DC4"/>
    <w:rsid w:val="00996E13"/>
    <w:rsid w:val="00996EB3"/>
    <w:rsid w:val="00997187"/>
    <w:rsid w:val="00997579"/>
    <w:rsid w:val="00997EF0"/>
    <w:rsid w:val="009A0018"/>
    <w:rsid w:val="009A0AEB"/>
    <w:rsid w:val="009A0BA5"/>
    <w:rsid w:val="009A0CCC"/>
    <w:rsid w:val="009A0D06"/>
    <w:rsid w:val="009A0D48"/>
    <w:rsid w:val="009A0E9E"/>
    <w:rsid w:val="009A1015"/>
    <w:rsid w:val="009A1654"/>
    <w:rsid w:val="009A2181"/>
    <w:rsid w:val="009A246C"/>
    <w:rsid w:val="009A26F6"/>
    <w:rsid w:val="009A2960"/>
    <w:rsid w:val="009A31AF"/>
    <w:rsid w:val="009A3ABC"/>
    <w:rsid w:val="009A3AF4"/>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17C"/>
    <w:rsid w:val="009A77AF"/>
    <w:rsid w:val="009A77B4"/>
    <w:rsid w:val="009A7895"/>
    <w:rsid w:val="009A7ED4"/>
    <w:rsid w:val="009B025F"/>
    <w:rsid w:val="009B0398"/>
    <w:rsid w:val="009B039C"/>
    <w:rsid w:val="009B0D73"/>
    <w:rsid w:val="009B0E7C"/>
    <w:rsid w:val="009B1830"/>
    <w:rsid w:val="009B1C40"/>
    <w:rsid w:val="009B20A9"/>
    <w:rsid w:val="009B28CD"/>
    <w:rsid w:val="009B2EF5"/>
    <w:rsid w:val="009B3BE7"/>
    <w:rsid w:val="009B426A"/>
    <w:rsid w:val="009B440C"/>
    <w:rsid w:val="009B46B4"/>
    <w:rsid w:val="009B4994"/>
    <w:rsid w:val="009B4B65"/>
    <w:rsid w:val="009B5420"/>
    <w:rsid w:val="009B62DA"/>
    <w:rsid w:val="009B6E38"/>
    <w:rsid w:val="009B704E"/>
    <w:rsid w:val="009B77F1"/>
    <w:rsid w:val="009B7A33"/>
    <w:rsid w:val="009B7BEC"/>
    <w:rsid w:val="009C0006"/>
    <w:rsid w:val="009C04B5"/>
    <w:rsid w:val="009C05B9"/>
    <w:rsid w:val="009C0660"/>
    <w:rsid w:val="009C07B1"/>
    <w:rsid w:val="009C0853"/>
    <w:rsid w:val="009C0882"/>
    <w:rsid w:val="009C0DFC"/>
    <w:rsid w:val="009C17A6"/>
    <w:rsid w:val="009C18F4"/>
    <w:rsid w:val="009C2689"/>
    <w:rsid w:val="009C3248"/>
    <w:rsid w:val="009C3535"/>
    <w:rsid w:val="009C37D1"/>
    <w:rsid w:val="009C3F14"/>
    <w:rsid w:val="009C3F87"/>
    <w:rsid w:val="009C400D"/>
    <w:rsid w:val="009C4164"/>
    <w:rsid w:val="009C42BE"/>
    <w:rsid w:val="009C4D2B"/>
    <w:rsid w:val="009C5AF9"/>
    <w:rsid w:val="009C5C20"/>
    <w:rsid w:val="009C6199"/>
    <w:rsid w:val="009C65CD"/>
    <w:rsid w:val="009C6C4D"/>
    <w:rsid w:val="009C6CE1"/>
    <w:rsid w:val="009C6EA4"/>
    <w:rsid w:val="009C73CE"/>
    <w:rsid w:val="009C76C2"/>
    <w:rsid w:val="009C774F"/>
    <w:rsid w:val="009C7F5B"/>
    <w:rsid w:val="009D0030"/>
    <w:rsid w:val="009D004D"/>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3D1"/>
    <w:rsid w:val="009E26E0"/>
    <w:rsid w:val="009E27D8"/>
    <w:rsid w:val="009E2BB6"/>
    <w:rsid w:val="009E2F96"/>
    <w:rsid w:val="009E35D1"/>
    <w:rsid w:val="009E36CF"/>
    <w:rsid w:val="009E37C6"/>
    <w:rsid w:val="009E37F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5FF2"/>
    <w:rsid w:val="009E6103"/>
    <w:rsid w:val="009E6620"/>
    <w:rsid w:val="009E69A7"/>
    <w:rsid w:val="009E6B25"/>
    <w:rsid w:val="009E6EEA"/>
    <w:rsid w:val="009E6F52"/>
    <w:rsid w:val="009E7E21"/>
    <w:rsid w:val="009E7F4B"/>
    <w:rsid w:val="009F03DD"/>
    <w:rsid w:val="009F0486"/>
    <w:rsid w:val="009F08D8"/>
    <w:rsid w:val="009F08DF"/>
    <w:rsid w:val="009F0FF1"/>
    <w:rsid w:val="009F17CB"/>
    <w:rsid w:val="009F2526"/>
    <w:rsid w:val="009F2559"/>
    <w:rsid w:val="009F25DC"/>
    <w:rsid w:val="009F27C9"/>
    <w:rsid w:val="009F2988"/>
    <w:rsid w:val="009F298A"/>
    <w:rsid w:val="009F2A2D"/>
    <w:rsid w:val="009F3526"/>
    <w:rsid w:val="009F3CEA"/>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13C"/>
    <w:rsid w:val="00A01401"/>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47D"/>
    <w:rsid w:val="00A06618"/>
    <w:rsid w:val="00A069BA"/>
    <w:rsid w:val="00A07156"/>
    <w:rsid w:val="00A072DA"/>
    <w:rsid w:val="00A075BE"/>
    <w:rsid w:val="00A0773A"/>
    <w:rsid w:val="00A07AB8"/>
    <w:rsid w:val="00A07ADE"/>
    <w:rsid w:val="00A07E57"/>
    <w:rsid w:val="00A10069"/>
    <w:rsid w:val="00A10777"/>
    <w:rsid w:val="00A107F7"/>
    <w:rsid w:val="00A10D39"/>
    <w:rsid w:val="00A10D45"/>
    <w:rsid w:val="00A10DB6"/>
    <w:rsid w:val="00A10EB9"/>
    <w:rsid w:val="00A113FC"/>
    <w:rsid w:val="00A11492"/>
    <w:rsid w:val="00A116E8"/>
    <w:rsid w:val="00A11847"/>
    <w:rsid w:val="00A12275"/>
    <w:rsid w:val="00A1273D"/>
    <w:rsid w:val="00A12BC5"/>
    <w:rsid w:val="00A13074"/>
    <w:rsid w:val="00A130E0"/>
    <w:rsid w:val="00A1312E"/>
    <w:rsid w:val="00A132B0"/>
    <w:rsid w:val="00A1390C"/>
    <w:rsid w:val="00A13AB8"/>
    <w:rsid w:val="00A14B10"/>
    <w:rsid w:val="00A14EBE"/>
    <w:rsid w:val="00A161A3"/>
    <w:rsid w:val="00A161E1"/>
    <w:rsid w:val="00A16446"/>
    <w:rsid w:val="00A16855"/>
    <w:rsid w:val="00A16A3A"/>
    <w:rsid w:val="00A16AC1"/>
    <w:rsid w:val="00A172DE"/>
    <w:rsid w:val="00A174EB"/>
    <w:rsid w:val="00A17A0A"/>
    <w:rsid w:val="00A17AC1"/>
    <w:rsid w:val="00A20231"/>
    <w:rsid w:val="00A203B4"/>
    <w:rsid w:val="00A20696"/>
    <w:rsid w:val="00A20EEE"/>
    <w:rsid w:val="00A20F08"/>
    <w:rsid w:val="00A211F1"/>
    <w:rsid w:val="00A2120B"/>
    <w:rsid w:val="00A2123B"/>
    <w:rsid w:val="00A21684"/>
    <w:rsid w:val="00A218C0"/>
    <w:rsid w:val="00A21BB0"/>
    <w:rsid w:val="00A22391"/>
    <w:rsid w:val="00A22402"/>
    <w:rsid w:val="00A22933"/>
    <w:rsid w:val="00A22A8A"/>
    <w:rsid w:val="00A22D81"/>
    <w:rsid w:val="00A22EDF"/>
    <w:rsid w:val="00A22F84"/>
    <w:rsid w:val="00A22FD9"/>
    <w:rsid w:val="00A23149"/>
    <w:rsid w:val="00A234AD"/>
    <w:rsid w:val="00A24307"/>
    <w:rsid w:val="00A244D2"/>
    <w:rsid w:val="00A24668"/>
    <w:rsid w:val="00A24776"/>
    <w:rsid w:val="00A24898"/>
    <w:rsid w:val="00A24E47"/>
    <w:rsid w:val="00A2511C"/>
    <w:rsid w:val="00A25805"/>
    <w:rsid w:val="00A25EC8"/>
    <w:rsid w:val="00A264C4"/>
    <w:rsid w:val="00A271B4"/>
    <w:rsid w:val="00A273FC"/>
    <w:rsid w:val="00A27627"/>
    <w:rsid w:val="00A27DDE"/>
    <w:rsid w:val="00A27F82"/>
    <w:rsid w:val="00A3069C"/>
    <w:rsid w:val="00A30711"/>
    <w:rsid w:val="00A30BCA"/>
    <w:rsid w:val="00A31034"/>
    <w:rsid w:val="00A31219"/>
    <w:rsid w:val="00A31743"/>
    <w:rsid w:val="00A326AB"/>
    <w:rsid w:val="00A32898"/>
    <w:rsid w:val="00A329B0"/>
    <w:rsid w:val="00A32B5F"/>
    <w:rsid w:val="00A3311F"/>
    <w:rsid w:val="00A3356B"/>
    <w:rsid w:val="00A34A72"/>
    <w:rsid w:val="00A34B0D"/>
    <w:rsid w:val="00A34C20"/>
    <w:rsid w:val="00A353CA"/>
    <w:rsid w:val="00A358BA"/>
    <w:rsid w:val="00A360CB"/>
    <w:rsid w:val="00A37388"/>
    <w:rsid w:val="00A3757B"/>
    <w:rsid w:val="00A376C7"/>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32E3"/>
    <w:rsid w:val="00A4349A"/>
    <w:rsid w:val="00A439CE"/>
    <w:rsid w:val="00A43B5A"/>
    <w:rsid w:val="00A43BF9"/>
    <w:rsid w:val="00A43E30"/>
    <w:rsid w:val="00A44612"/>
    <w:rsid w:val="00A44BB0"/>
    <w:rsid w:val="00A4500E"/>
    <w:rsid w:val="00A4534B"/>
    <w:rsid w:val="00A4534E"/>
    <w:rsid w:val="00A456EC"/>
    <w:rsid w:val="00A457B7"/>
    <w:rsid w:val="00A459C1"/>
    <w:rsid w:val="00A45F59"/>
    <w:rsid w:val="00A45F8B"/>
    <w:rsid w:val="00A461F7"/>
    <w:rsid w:val="00A4690C"/>
    <w:rsid w:val="00A47057"/>
    <w:rsid w:val="00A47857"/>
    <w:rsid w:val="00A4789B"/>
    <w:rsid w:val="00A478BF"/>
    <w:rsid w:val="00A47C6D"/>
    <w:rsid w:val="00A50258"/>
    <w:rsid w:val="00A50344"/>
    <w:rsid w:val="00A50712"/>
    <w:rsid w:val="00A50911"/>
    <w:rsid w:val="00A50D7B"/>
    <w:rsid w:val="00A516BB"/>
    <w:rsid w:val="00A51750"/>
    <w:rsid w:val="00A5181B"/>
    <w:rsid w:val="00A518FF"/>
    <w:rsid w:val="00A51A8D"/>
    <w:rsid w:val="00A51B88"/>
    <w:rsid w:val="00A51D80"/>
    <w:rsid w:val="00A51F19"/>
    <w:rsid w:val="00A52022"/>
    <w:rsid w:val="00A5207F"/>
    <w:rsid w:val="00A5243C"/>
    <w:rsid w:val="00A524F8"/>
    <w:rsid w:val="00A52A9F"/>
    <w:rsid w:val="00A53CD2"/>
    <w:rsid w:val="00A53D2D"/>
    <w:rsid w:val="00A53F3E"/>
    <w:rsid w:val="00A541A0"/>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EB5"/>
    <w:rsid w:val="00A6324F"/>
    <w:rsid w:val="00A63781"/>
    <w:rsid w:val="00A637B5"/>
    <w:rsid w:val="00A637BA"/>
    <w:rsid w:val="00A638E2"/>
    <w:rsid w:val="00A63A0B"/>
    <w:rsid w:val="00A63BDC"/>
    <w:rsid w:val="00A63F0E"/>
    <w:rsid w:val="00A640AB"/>
    <w:rsid w:val="00A642E5"/>
    <w:rsid w:val="00A6446A"/>
    <w:rsid w:val="00A6468D"/>
    <w:rsid w:val="00A64C8E"/>
    <w:rsid w:val="00A64EE4"/>
    <w:rsid w:val="00A652A3"/>
    <w:rsid w:val="00A6594B"/>
    <w:rsid w:val="00A65C8C"/>
    <w:rsid w:val="00A65FA1"/>
    <w:rsid w:val="00A65FD9"/>
    <w:rsid w:val="00A6601E"/>
    <w:rsid w:val="00A660C3"/>
    <w:rsid w:val="00A66177"/>
    <w:rsid w:val="00A66A9E"/>
    <w:rsid w:val="00A66F75"/>
    <w:rsid w:val="00A67A30"/>
    <w:rsid w:val="00A70362"/>
    <w:rsid w:val="00A719C4"/>
    <w:rsid w:val="00A71D14"/>
    <w:rsid w:val="00A71F0D"/>
    <w:rsid w:val="00A71F2A"/>
    <w:rsid w:val="00A7253C"/>
    <w:rsid w:val="00A72CC8"/>
    <w:rsid w:val="00A73567"/>
    <w:rsid w:val="00A736EF"/>
    <w:rsid w:val="00A73A61"/>
    <w:rsid w:val="00A73CD1"/>
    <w:rsid w:val="00A73FCA"/>
    <w:rsid w:val="00A74192"/>
    <w:rsid w:val="00A74512"/>
    <w:rsid w:val="00A74BFD"/>
    <w:rsid w:val="00A75185"/>
    <w:rsid w:val="00A752DC"/>
    <w:rsid w:val="00A755CD"/>
    <w:rsid w:val="00A760DE"/>
    <w:rsid w:val="00A768D2"/>
    <w:rsid w:val="00A76A1D"/>
    <w:rsid w:val="00A76C68"/>
    <w:rsid w:val="00A77BF7"/>
    <w:rsid w:val="00A800FC"/>
    <w:rsid w:val="00A80E8B"/>
    <w:rsid w:val="00A8111D"/>
    <w:rsid w:val="00A811CB"/>
    <w:rsid w:val="00A81688"/>
    <w:rsid w:val="00A816CB"/>
    <w:rsid w:val="00A817AD"/>
    <w:rsid w:val="00A81EB1"/>
    <w:rsid w:val="00A82568"/>
    <w:rsid w:val="00A82C92"/>
    <w:rsid w:val="00A82F74"/>
    <w:rsid w:val="00A8316E"/>
    <w:rsid w:val="00A831CD"/>
    <w:rsid w:val="00A84136"/>
    <w:rsid w:val="00A842FE"/>
    <w:rsid w:val="00A8471D"/>
    <w:rsid w:val="00A8499F"/>
    <w:rsid w:val="00A84D0A"/>
    <w:rsid w:val="00A853B9"/>
    <w:rsid w:val="00A854A8"/>
    <w:rsid w:val="00A8559D"/>
    <w:rsid w:val="00A85B83"/>
    <w:rsid w:val="00A85C0A"/>
    <w:rsid w:val="00A87027"/>
    <w:rsid w:val="00A87E11"/>
    <w:rsid w:val="00A90148"/>
    <w:rsid w:val="00A9032D"/>
    <w:rsid w:val="00A90779"/>
    <w:rsid w:val="00A908A8"/>
    <w:rsid w:val="00A90B99"/>
    <w:rsid w:val="00A9148E"/>
    <w:rsid w:val="00A9159D"/>
    <w:rsid w:val="00A9169A"/>
    <w:rsid w:val="00A91D8B"/>
    <w:rsid w:val="00A9201C"/>
    <w:rsid w:val="00A92273"/>
    <w:rsid w:val="00A9286A"/>
    <w:rsid w:val="00A92A71"/>
    <w:rsid w:val="00A92A9D"/>
    <w:rsid w:val="00A92D6D"/>
    <w:rsid w:val="00A93053"/>
    <w:rsid w:val="00A932A5"/>
    <w:rsid w:val="00A937DC"/>
    <w:rsid w:val="00A93B24"/>
    <w:rsid w:val="00A9406C"/>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97C0F"/>
    <w:rsid w:val="00AA053E"/>
    <w:rsid w:val="00AA1DA6"/>
    <w:rsid w:val="00AA2B3C"/>
    <w:rsid w:val="00AA3350"/>
    <w:rsid w:val="00AA3CA9"/>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9AC"/>
    <w:rsid w:val="00AA7A57"/>
    <w:rsid w:val="00AA7B7C"/>
    <w:rsid w:val="00AA7E9B"/>
    <w:rsid w:val="00AA7FAA"/>
    <w:rsid w:val="00AB0740"/>
    <w:rsid w:val="00AB1523"/>
    <w:rsid w:val="00AB1AD8"/>
    <w:rsid w:val="00AB1CDA"/>
    <w:rsid w:val="00AB1E11"/>
    <w:rsid w:val="00AB2926"/>
    <w:rsid w:val="00AB303E"/>
    <w:rsid w:val="00AB3F04"/>
    <w:rsid w:val="00AB44AF"/>
    <w:rsid w:val="00AB4E78"/>
    <w:rsid w:val="00AB4F0C"/>
    <w:rsid w:val="00AB4FF4"/>
    <w:rsid w:val="00AB5135"/>
    <w:rsid w:val="00AB5657"/>
    <w:rsid w:val="00AB5F0F"/>
    <w:rsid w:val="00AB6267"/>
    <w:rsid w:val="00AB6F48"/>
    <w:rsid w:val="00AB73EB"/>
    <w:rsid w:val="00AB751C"/>
    <w:rsid w:val="00AB7DBD"/>
    <w:rsid w:val="00AB7E1A"/>
    <w:rsid w:val="00AB7FE9"/>
    <w:rsid w:val="00AC107F"/>
    <w:rsid w:val="00AC1471"/>
    <w:rsid w:val="00AC19EA"/>
    <w:rsid w:val="00AC1B82"/>
    <w:rsid w:val="00AC270F"/>
    <w:rsid w:val="00AC2B24"/>
    <w:rsid w:val="00AC2BE2"/>
    <w:rsid w:val="00AC3076"/>
    <w:rsid w:val="00AC30DB"/>
    <w:rsid w:val="00AC3474"/>
    <w:rsid w:val="00AC39A0"/>
    <w:rsid w:val="00AC3DAC"/>
    <w:rsid w:val="00AC43A8"/>
    <w:rsid w:val="00AC4982"/>
    <w:rsid w:val="00AC5FEA"/>
    <w:rsid w:val="00AC61FF"/>
    <w:rsid w:val="00AC6A91"/>
    <w:rsid w:val="00AC7F55"/>
    <w:rsid w:val="00AD02E9"/>
    <w:rsid w:val="00AD139B"/>
    <w:rsid w:val="00AD1619"/>
    <w:rsid w:val="00AD174D"/>
    <w:rsid w:val="00AD1DA4"/>
    <w:rsid w:val="00AD22A0"/>
    <w:rsid w:val="00AD2666"/>
    <w:rsid w:val="00AD2E63"/>
    <w:rsid w:val="00AD3B03"/>
    <w:rsid w:val="00AD3B3F"/>
    <w:rsid w:val="00AD3E16"/>
    <w:rsid w:val="00AD48BC"/>
    <w:rsid w:val="00AD4C1A"/>
    <w:rsid w:val="00AD4E17"/>
    <w:rsid w:val="00AD50A6"/>
    <w:rsid w:val="00AD5379"/>
    <w:rsid w:val="00AD5456"/>
    <w:rsid w:val="00AD56E3"/>
    <w:rsid w:val="00AD5831"/>
    <w:rsid w:val="00AD5DF3"/>
    <w:rsid w:val="00AD63DC"/>
    <w:rsid w:val="00AD6B6A"/>
    <w:rsid w:val="00AD6F29"/>
    <w:rsid w:val="00AD71D6"/>
    <w:rsid w:val="00AD71EF"/>
    <w:rsid w:val="00AD73A2"/>
    <w:rsid w:val="00AD7C75"/>
    <w:rsid w:val="00AD7E80"/>
    <w:rsid w:val="00AE0560"/>
    <w:rsid w:val="00AE08FF"/>
    <w:rsid w:val="00AE0E71"/>
    <w:rsid w:val="00AE159F"/>
    <w:rsid w:val="00AE17D9"/>
    <w:rsid w:val="00AE199B"/>
    <w:rsid w:val="00AE1B5D"/>
    <w:rsid w:val="00AE1BDF"/>
    <w:rsid w:val="00AE1ECF"/>
    <w:rsid w:val="00AE2026"/>
    <w:rsid w:val="00AE2073"/>
    <w:rsid w:val="00AE2671"/>
    <w:rsid w:val="00AE2830"/>
    <w:rsid w:val="00AE2CD5"/>
    <w:rsid w:val="00AE334A"/>
    <w:rsid w:val="00AE3609"/>
    <w:rsid w:val="00AE410C"/>
    <w:rsid w:val="00AE42C7"/>
    <w:rsid w:val="00AE4490"/>
    <w:rsid w:val="00AE44C0"/>
    <w:rsid w:val="00AE4586"/>
    <w:rsid w:val="00AE4A6F"/>
    <w:rsid w:val="00AE53FC"/>
    <w:rsid w:val="00AE5A44"/>
    <w:rsid w:val="00AE61CD"/>
    <w:rsid w:val="00AE6B65"/>
    <w:rsid w:val="00AE6B77"/>
    <w:rsid w:val="00AE6EDB"/>
    <w:rsid w:val="00AE6FE8"/>
    <w:rsid w:val="00AE7865"/>
    <w:rsid w:val="00AE7A39"/>
    <w:rsid w:val="00AE7B6C"/>
    <w:rsid w:val="00AF009D"/>
    <w:rsid w:val="00AF0A11"/>
    <w:rsid w:val="00AF1194"/>
    <w:rsid w:val="00AF12FD"/>
    <w:rsid w:val="00AF164E"/>
    <w:rsid w:val="00AF1754"/>
    <w:rsid w:val="00AF17F2"/>
    <w:rsid w:val="00AF217D"/>
    <w:rsid w:val="00AF253E"/>
    <w:rsid w:val="00AF263F"/>
    <w:rsid w:val="00AF2C72"/>
    <w:rsid w:val="00AF2C87"/>
    <w:rsid w:val="00AF2D15"/>
    <w:rsid w:val="00AF2E14"/>
    <w:rsid w:val="00AF30E7"/>
    <w:rsid w:val="00AF3376"/>
    <w:rsid w:val="00AF34D9"/>
    <w:rsid w:val="00AF3673"/>
    <w:rsid w:val="00AF41D8"/>
    <w:rsid w:val="00AF4230"/>
    <w:rsid w:val="00AF48BD"/>
    <w:rsid w:val="00AF48D2"/>
    <w:rsid w:val="00AF4FBC"/>
    <w:rsid w:val="00AF57B2"/>
    <w:rsid w:val="00AF58E0"/>
    <w:rsid w:val="00AF6205"/>
    <w:rsid w:val="00AF65A4"/>
    <w:rsid w:val="00AF667E"/>
    <w:rsid w:val="00AF669A"/>
    <w:rsid w:val="00AF680E"/>
    <w:rsid w:val="00AF68CD"/>
    <w:rsid w:val="00AF695B"/>
    <w:rsid w:val="00AF6AA3"/>
    <w:rsid w:val="00AF6CA9"/>
    <w:rsid w:val="00AF75B8"/>
    <w:rsid w:val="00AF7900"/>
    <w:rsid w:val="00B00764"/>
    <w:rsid w:val="00B00F9B"/>
    <w:rsid w:val="00B0141B"/>
    <w:rsid w:val="00B01558"/>
    <w:rsid w:val="00B0169B"/>
    <w:rsid w:val="00B016AD"/>
    <w:rsid w:val="00B0189D"/>
    <w:rsid w:val="00B020D6"/>
    <w:rsid w:val="00B025BD"/>
    <w:rsid w:val="00B026A6"/>
    <w:rsid w:val="00B029E5"/>
    <w:rsid w:val="00B02DAE"/>
    <w:rsid w:val="00B02E51"/>
    <w:rsid w:val="00B034D2"/>
    <w:rsid w:val="00B036D4"/>
    <w:rsid w:val="00B03FC6"/>
    <w:rsid w:val="00B0487D"/>
    <w:rsid w:val="00B0496F"/>
    <w:rsid w:val="00B04A7E"/>
    <w:rsid w:val="00B052C1"/>
    <w:rsid w:val="00B057A9"/>
    <w:rsid w:val="00B06014"/>
    <w:rsid w:val="00B063B1"/>
    <w:rsid w:val="00B06469"/>
    <w:rsid w:val="00B06929"/>
    <w:rsid w:val="00B06938"/>
    <w:rsid w:val="00B070A7"/>
    <w:rsid w:val="00B0722E"/>
    <w:rsid w:val="00B073A6"/>
    <w:rsid w:val="00B07A6F"/>
    <w:rsid w:val="00B07BB6"/>
    <w:rsid w:val="00B101A8"/>
    <w:rsid w:val="00B10844"/>
    <w:rsid w:val="00B10962"/>
    <w:rsid w:val="00B109F9"/>
    <w:rsid w:val="00B10C8C"/>
    <w:rsid w:val="00B10D03"/>
    <w:rsid w:val="00B10EFD"/>
    <w:rsid w:val="00B10F81"/>
    <w:rsid w:val="00B11777"/>
    <w:rsid w:val="00B11DDD"/>
    <w:rsid w:val="00B1218E"/>
    <w:rsid w:val="00B1257A"/>
    <w:rsid w:val="00B127DC"/>
    <w:rsid w:val="00B1293D"/>
    <w:rsid w:val="00B1301F"/>
    <w:rsid w:val="00B13499"/>
    <w:rsid w:val="00B1351C"/>
    <w:rsid w:val="00B13D47"/>
    <w:rsid w:val="00B141F8"/>
    <w:rsid w:val="00B145E5"/>
    <w:rsid w:val="00B149AB"/>
    <w:rsid w:val="00B14F99"/>
    <w:rsid w:val="00B1529E"/>
    <w:rsid w:val="00B15506"/>
    <w:rsid w:val="00B15669"/>
    <w:rsid w:val="00B15886"/>
    <w:rsid w:val="00B15FC2"/>
    <w:rsid w:val="00B16469"/>
    <w:rsid w:val="00B168E2"/>
    <w:rsid w:val="00B16E98"/>
    <w:rsid w:val="00B17841"/>
    <w:rsid w:val="00B17D7E"/>
    <w:rsid w:val="00B207CA"/>
    <w:rsid w:val="00B20C6E"/>
    <w:rsid w:val="00B21305"/>
    <w:rsid w:val="00B213DC"/>
    <w:rsid w:val="00B21807"/>
    <w:rsid w:val="00B21FCC"/>
    <w:rsid w:val="00B2206F"/>
    <w:rsid w:val="00B226C6"/>
    <w:rsid w:val="00B227ED"/>
    <w:rsid w:val="00B22A4A"/>
    <w:rsid w:val="00B22DB4"/>
    <w:rsid w:val="00B236C4"/>
    <w:rsid w:val="00B2381B"/>
    <w:rsid w:val="00B23B28"/>
    <w:rsid w:val="00B24227"/>
    <w:rsid w:val="00B246AA"/>
    <w:rsid w:val="00B247AE"/>
    <w:rsid w:val="00B25E08"/>
    <w:rsid w:val="00B26254"/>
    <w:rsid w:val="00B2666B"/>
    <w:rsid w:val="00B26D53"/>
    <w:rsid w:val="00B26E4C"/>
    <w:rsid w:val="00B26F0F"/>
    <w:rsid w:val="00B27052"/>
    <w:rsid w:val="00B274F1"/>
    <w:rsid w:val="00B27F05"/>
    <w:rsid w:val="00B303F7"/>
    <w:rsid w:val="00B30966"/>
    <w:rsid w:val="00B30CFD"/>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5FAF"/>
    <w:rsid w:val="00B360B0"/>
    <w:rsid w:val="00B36212"/>
    <w:rsid w:val="00B36515"/>
    <w:rsid w:val="00B36A54"/>
    <w:rsid w:val="00B36B84"/>
    <w:rsid w:val="00B36CA9"/>
    <w:rsid w:val="00B3745F"/>
    <w:rsid w:val="00B37639"/>
    <w:rsid w:val="00B377BF"/>
    <w:rsid w:val="00B400DA"/>
    <w:rsid w:val="00B400E9"/>
    <w:rsid w:val="00B40718"/>
    <w:rsid w:val="00B413E1"/>
    <w:rsid w:val="00B41FEA"/>
    <w:rsid w:val="00B4255A"/>
    <w:rsid w:val="00B42A6B"/>
    <w:rsid w:val="00B438FF"/>
    <w:rsid w:val="00B4399B"/>
    <w:rsid w:val="00B439B2"/>
    <w:rsid w:val="00B43C83"/>
    <w:rsid w:val="00B43F9D"/>
    <w:rsid w:val="00B443FC"/>
    <w:rsid w:val="00B44F81"/>
    <w:rsid w:val="00B45340"/>
    <w:rsid w:val="00B45856"/>
    <w:rsid w:val="00B45B30"/>
    <w:rsid w:val="00B463ED"/>
    <w:rsid w:val="00B4732F"/>
    <w:rsid w:val="00B47ACD"/>
    <w:rsid w:val="00B47EF5"/>
    <w:rsid w:val="00B5073C"/>
    <w:rsid w:val="00B50847"/>
    <w:rsid w:val="00B50BF1"/>
    <w:rsid w:val="00B50DAA"/>
    <w:rsid w:val="00B513D8"/>
    <w:rsid w:val="00B516F0"/>
    <w:rsid w:val="00B518D7"/>
    <w:rsid w:val="00B51910"/>
    <w:rsid w:val="00B519BD"/>
    <w:rsid w:val="00B51A5F"/>
    <w:rsid w:val="00B51DD6"/>
    <w:rsid w:val="00B5252F"/>
    <w:rsid w:val="00B5290F"/>
    <w:rsid w:val="00B52A3F"/>
    <w:rsid w:val="00B52DC5"/>
    <w:rsid w:val="00B52F68"/>
    <w:rsid w:val="00B53043"/>
    <w:rsid w:val="00B5393F"/>
    <w:rsid w:val="00B54421"/>
    <w:rsid w:val="00B54647"/>
    <w:rsid w:val="00B5493D"/>
    <w:rsid w:val="00B5502C"/>
    <w:rsid w:val="00B55069"/>
    <w:rsid w:val="00B550D8"/>
    <w:rsid w:val="00B55134"/>
    <w:rsid w:val="00B56097"/>
    <w:rsid w:val="00B563C2"/>
    <w:rsid w:val="00B568BA"/>
    <w:rsid w:val="00B569E1"/>
    <w:rsid w:val="00B569F9"/>
    <w:rsid w:val="00B5727E"/>
    <w:rsid w:val="00B57603"/>
    <w:rsid w:val="00B576C1"/>
    <w:rsid w:val="00B57DEE"/>
    <w:rsid w:val="00B60090"/>
    <w:rsid w:val="00B605D4"/>
    <w:rsid w:val="00B606D0"/>
    <w:rsid w:val="00B6083D"/>
    <w:rsid w:val="00B610D2"/>
    <w:rsid w:val="00B6154E"/>
    <w:rsid w:val="00B61974"/>
    <w:rsid w:val="00B61E2D"/>
    <w:rsid w:val="00B61F01"/>
    <w:rsid w:val="00B62310"/>
    <w:rsid w:val="00B6262B"/>
    <w:rsid w:val="00B62D21"/>
    <w:rsid w:val="00B63882"/>
    <w:rsid w:val="00B63F89"/>
    <w:rsid w:val="00B64176"/>
    <w:rsid w:val="00B64502"/>
    <w:rsid w:val="00B6471A"/>
    <w:rsid w:val="00B6472E"/>
    <w:rsid w:val="00B64D91"/>
    <w:rsid w:val="00B64EC4"/>
    <w:rsid w:val="00B64ECD"/>
    <w:rsid w:val="00B6530F"/>
    <w:rsid w:val="00B65B0C"/>
    <w:rsid w:val="00B65C2D"/>
    <w:rsid w:val="00B65D98"/>
    <w:rsid w:val="00B65E39"/>
    <w:rsid w:val="00B66388"/>
    <w:rsid w:val="00B66987"/>
    <w:rsid w:val="00B66D00"/>
    <w:rsid w:val="00B66DB5"/>
    <w:rsid w:val="00B67502"/>
    <w:rsid w:val="00B70123"/>
    <w:rsid w:val="00B703D8"/>
    <w:rsid w:val="00B7042F"/>
    <w:rsid w:val="00B705F4"/>
    <w:rsid w:val="00B70B4B"/>
    <w:rsid w:val="00B71506"/>
    <w:rsid w:val="00B71C53"/>
    <w:rsid w:val="00B72455"/>
    <w:rsid w:val="00B72696"/>
    <w:rsid w:val="00B72B27"/>
    <w:rsid w:val="00B734A7"/>
    <w:rsid w:val="00B745DA"/>
    <w:rsid w:val="00B74905"/>
    <w:rsid w:val="00B7501C"/>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15A6"/>
    <w:rsid w:val="00B81849"/>
    <w:rsid w:val="00B81B48"/>
    <w:rsid w:val="00B81C7C"/>
    <w:rsid w:val="00B81D13"/>
    <w:rsid w:val="00B81F89"/>
    <w:rsid w:val="00B823C7"/>
    <w:rsid w:val="00B8273C"/>
    <w:rsid w:val="00B8354A"/>
    <w:rsid w:val="00B83C2D"/>
    <w:rsid w:val="00B83E1B"/>
    <w:rsid w:val="00B840A4"/>
    <w:rsid w:val="00B845AE"/>
    <w:rsid w:val="00B852AF"/>
    <w:rsid w:val="00B858E2"/>
    <w:rsid w:val="00B858E6"/>
    <w:rsid w:val="00B85F3F"/>
    <w:rsid w:val="00B8613E"/>
    <w:rsid w:val="00B868E3"/>
    <w:rsid w:val="00B86ACF"/>
    <w:rsid w:val="00B87234"/>
    <w:rsid w:val="00B87611"/>
    <w:rsid w:val="00B877A8"/>
    <w:rsid w:val="00B87CEC"/>
    <w:rsid w:val="00B9044D"/>
    <w:rsid w:val="00B90B45"/>
    <w:rsid w:val="00B90BEB"/>
    <w:rsid w:val="00B90EF1"/>
    <w:rsid w:val="00B914F7"/>
    <w:rsid w:val="00B91529"/>
    <w:rsid w:val="00B9171D"/>
    <w:rsid w:val="00B91B26"/>
    <w:rsid w:val="00B91C92"/>
    <w:rsid w:val="00B91D05"/>
    <w:rsid w:val="00B91EBB"/>
    <w:rsid w:val="00B92267"/>
    <w:rsid w:val="00B92511"/>
    <w:rsid w:val="00B93727"/>
    <w:rsid w:val="00B94C6C"/>
    <w:rsid w:val="00B94D16"/>
    <w:rsid w:val="00B950CD"/>
    <w:rsid w:val="00B9510D"/>
    <w:rsid w:val="00B9587F"/>
    <w:rsid w:val="00B96A57"/>
    <w:rsid w:val="00B96B33"/>
    <w:rsid w:val="00B96B63"/>
    <w:rsid w:val="00B970B9"/>
    <w:rsid w:val="00B9731B"/>
    <w:rsid w:val="00B974D8"/>
    <w:rsid w:val="00BA0342"/>
    <w:rsid w:val="00BA0526"/>
    <w:rsid w:val="00BA0857"/>
    <w:rsid w:val="00BA0AFE"/>
    <w:rsid w:val="00BA107B"/>
    <w:rsid w:val="00BA1295"/>
    <w:rsid w:val="00BA16C6"/>
    <w:rsid w:val="00BA2062"/>
    <w:rsid w:val="00BA2591"/>
    <w:rsid w:val="00BA2AC7"/>
    <w:rsid w:val="00BA2B29"/>
    <w:rsid w:val="00BA2FA5"/>
    <w:rsid w:val="00BA3571"/>
    <w:rsid w:val="00BA359B"/>
    <w:rsid w:val="00BA39E0"/>
    <w:rsid w:val="00BA3F09"/>
    <w:rsid w:val="00BA4056"/>
    <w:rsid w:val="00BA4829"/>
    <w:rsid w:val="00BA504C"/>
    <w:rsid w:val="00BA55D0"/>
    <w:rsid w:val="00BA59BC"/>
    <w:rsid w:val="00BA5D06"/>
    <w:rsid w:val="00BA5EA6"/>
    <w:rsid w:val="00BA5EE9"/>
    <w:rsid w:val="00BA6528"/>
    <w:rsid w:val="00BA6F67"/>
    <w:rsid w:val="00BA7585"/>
    <w:rsid w:val="00BA79B9"/>
    <w:rsid w:val="00BA7A82"/>
    <w:rsid w:val="00BA7D6C"/>
    <w:rsid w:val="00BA7F08"/>
    <w:rsid w:val="00BB044E"/>
    <w:rsid w:val="00BB0769"/>
    <w:rsid w:val="00BB09C3"/>
    <w:rsid w:val="00BB09E0"/>
    <w:rsid w:val="00BB0F84"/>
    <w:rsid w:val="00BB11BE"/>
    <w:rsid w:val="00BB12A5"/>
    <w:rsid w:val="00BB194D"/>
    <w:rsid w:val="00BB1B9D"/>
    <w:rsid w:val="00BB1BCD"/>
    <w:rsid w:val="00BB2226"/>
    <w:rsid w:val="00BB26CC"/>
    <w:rsid w:val="00BB45AE"/>
    <w:rsid w:val="00BB46ED"/>
    <w:rsid w:val="00BB4CFD"/>
    <w:rsid w:val="00BB501C"/>
    <w:rsid w:val="00BB51D4"/>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D6F"/>
    <w:rsid w:val="00BC1F90"/>
    <w:rsid w:val="00BC2538"/>
    <w:rsid w:val="00BC2598"/>
    <w:rsid w:val="00BC2D97"/>
    <w:rsid w:val="00BC2E64"/>
    <w:rsid w:val="00BC317C"/>
    <w:rsid w:val="00BC37B0"/>
    <w:rsid w:val="00BC3AB1"/>
    <w:rsid w:val="00BC3AF2"/>
    <w:rsid w:val="00BC403E"/>
    <w:rsid w:val="00BC407F"/>
    <w:rsid w:val="00BC43CB"/>
    <w:rsid w:val="00BC547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385"/>
    <w:rsid w:val="00BD1722"/>
    <w:rsid w:val="00BD17FD"/>
    <w:rsid w:val="00BD21E9"/>
    <w:rsid w:val="00BD29E5"/>
    <w:rsid w:val="00BD2BBD"/>
    <w:rsid w:val="00BD2F24"/>
    <w:rsid w:val="00BD2FF4"/>
    <w:rsid w:val="00BD30EE"/>
    <w:rsid w:val="00BD38C3"/>
    <w:rsid w:val="00BD488B"/>
    <w:rsid w:val="00BD494A"/>
    <w:rsid w:val="00BD4A35"/>
    <w:rsid w:val="00BD4EAA"/>
    <w:rsid w:val="00BD5188"/>
    <w:rsid w:val="00BD53BB"/>
    <w:rsid w:val="00BD5694"/>
    <w:rsid w:val="00BD57DD"/>
    <w:rsid w:val="00BD6633"/>
    <w:rsid w:val="00BD67A6"/>
    <w:rsid w:val="00BD698A"/>
    <w:rsid w:val="00BD6F45"/>
    <w:rsid w:val="00BD7F7C"/>
    <w:rsid w:val="00BE09FF"/>
    <w:rsid w:val="00BE174D"/>
    <w:rsid w:val="00BE1D32"/>
    <w:rsid w:val="00BE210F"/>
    <w:rsid w:val="00BE278C"/>
    <w:rsid w:val="00BE28E0"/>
    <w:rsid w:val="00BE2A83"/>
    <w:rsid w:val="00BE2B77"/>
    <w:rsid w:val="00BE3026"/>
    <w:rsid w:val="00BE332D"/>
    <w:rsid w:val="00BE33E3"/>
    <w:rsid w:val="00BE3C8B"/>
    <w:rsid w:val="00BE3CE1"/>
    <w:rsid w:val="00BE43D2"/>
    <w:rsid w:val="00BE44B1"/>
    <w:rsid w:val="00BE5681"/>
    <w:rsid w:val="00BE579C"/>
    <w:rsid w:val="00BE6473"/>
    <w:rsid w:val="00BE6887"/>
    <w:rsid w:val="00BE6A1E"/>
    <w:rsid w:val="00BE6B0B"/>
    <w:rsid w:val="00BE6BA7"/>
    <w:rsid w:val="00BE7100"/>
    <w:rsid w:val="00BE7136"/>
    <w:rsid w:val="00BE72B3"/>
    <w:rsid w:val="00BE736A"/>
    <w:rsid w:val="00BE740D"/>
    <w:rsid w:val="00BE7701"/>
    <w:rsid w:val="00BE7B4E"/>
    <w:rsid w:val="00BE7BB8"/>
    <w:rsid w:val="00BE7F6E"/>
    <w:rsid w:val="00BF0175"/>
    <w:rsid w:val="00BF1D05"/>
    <w:rsid w:val="00BF2212"/>
    <w:rsid w:val="00BF27FF"/>
    <w:rsid w:val="00BF29E0"/>
    <w:rsid w:val="00BF2A63"/>
    <w:rsid w:val="00BF2D80"/>
    <w:rsid w:val="00BF3040"/>
    <w:rsid w:val="00BF3109"/>
    <w:rsid w:val="00BF34C4"/>
    <w:rsid w:val="00BF3D3D"/>
    <w:rsid w:val="00BF43EF"/>
    <w:rsid w:val="00BF4B51"/>
    <w:rsid w:val="00BF4CCB"/>
    <w:rsid w:val="00BF5367"/>
    <w:rsid w:val="00BF539D"/>
    <w:rsid w:val="00BF5444"/>
    <w:rsid w:val="00BF57C5"/>
    <w:rsid w:val="00BF62A9"/>
    <w:rsid w:val="00BF6BB9"/>
    <w:rsid w:val="00BF706A"/>
    <w:rsid w:val="00BF78B3"/>
    <w:rsid w:val="00C000B4"/>
    <w:rsid w:val="00C000C2"/>
    <w:rsid w:val="00C00596"/>
    <w:rsid w:val="00C0091D"/>
    <w:rsid w:val="00C0194A"/>
    <w:rsid w:val="00C01B3B"/>
    <w:rsid w:val="00C01F34"/>
    <w:rsid w:val="00C02075"/>
    <w:rsid w:val="00C02099"/>
    <w:rsid w:val="00C023B5"/>
    <w:rsid w:val="00C028E6"/>
    <w:rsid w:val="00C02F36"/>
    <w:rsid w:val="00C030F5"/>
    <w:rsid w:val="00C032E5"/>
    <w:rsid w:val="00C03AE9"/>
    <w:rsid w:val="00C03D58"/>
    <w:rsid w:val="00C04952"/>
    <w:rsid w:val="00C04B4C"/>
    <w:rsid w:val="00C05038"/>
    <w:rsid w:val="00C05286"/>
    <w:rsid w:val="00C053CD"/>
    <w:rsid w:val="00C05762"/>
    <w:rsid w:val="00C058E0"/>
    <w:rsid w:val="00C062C9"/>
    <w:rsid w:val="00C0696E"/>
    <w:rsid w:val="00C06E92"/>
    <w:rsid w:val="00C06FE7"/>
    <w:rsid w:val="00C074B2"/>
    <w:rsid w:val="00C07AA3"/>
    <w:rsid w:val="00C07D5A"/>
    <w:rsid w:val="00C10373"/>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B8B"/>
    <w:rsid w:val="00C13CA9"/>
    <w:rsid w:val="00C140EA"/>
    <w:rsid w:val="00C14323"/>
    <w:rsid w:val="00C14C53"/>
    <w:rsid w:val="00C14EF9"/>
    <w:rsid w:val="00C150CA"/>
    <w:rsid w:val="00C150E4"/>
    <w:rsid w:val="00C15B9D"/>
    <w:rsid w:val="00C15DBC"/>
    <w:rsid w:val="00C15DEF"/>
    <w:rsid w:val="00C16554"/>
    <w:rsid w:val="00C165A2"/>
    <w:rsid w:val="00C165E3"/>
    <w:rsid w:val="00C16623"/>
    <w:rsid w:val="00C166E8"/>
    <w:rsid w:val="00C16732"/>
    <w:rsid w:val="00C16955"/>
    <w:rsid w:val="00C1696D"/>
    <w:rsid w:val="00C16AD2"/>
    <w:rsid w:val="00C16F6C"/>
    <w:rsid w:val="00C17153"/>
    <w:rsid w:val="00C171A6"/>
    <w:rsid w:val="00C17635"/>
    <w:rsid w:val="00C17B44"/>
    <w:rsid w:val="00C17FF2"/>
    <w:rsid w:val="00C202F8"/>
    <w:rsid w:val="00C2046B"/>
    <w:rsid w:val="00C209C7"/>
    <w:rsid w:val="00C20CD2"/>
    <w:rsid w:val="00C20DD9"/>
    <w:rsid w:val="00C20E0F"/>
    <w:rsid w:val="00C21258"/>
    <w:rsid w:val="00C2169C"/>
    <w:rsid w:val="00C21C85"/>
    <w:rsid w:val="00C21D2B"/>
    <w:rsid w:val="00C21FE0"/>
    <w:rsid w:val="00C2205D"/>
    <w:rsid w:val="00C22092"/>
    <w:rsid w:val="00C221EB"/>
    <w:rsid w:val="00C2236C"/>
    <w:rsid w:val="00C22740"/>
    <w:rsid w:val="00C23045"/>
    <w:rsid w:val="00C23CAC"/>
    <w:rsid w:val="00C24304"/>
    <w:rsid w:val="00C2444F"/>
    <w:rsid w:val="00C244AD"/>
    <w:rsid w:val="00C2452E"/>
    <w:rsid w:val="00C24B51"/>
    <w:rsid w:val="00C24D1F"/>
    <w:rsid w:val="00C25725"/>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BAA"/>
    <w:rsid w:val="00C32D12"/>
    <w:rsid w:val="00C32D61"/>
    <w:rsid w:val="00C332F0"/>
    <w:rsid w:val="00C33615"/>
    <w:rsid w:val="00C33871"/>
    <w:rsid w:val="00C33960"/>
    <w:rsid w:val="00C342DF"/>
    <w:rsid w:val="00C3453A"/>
    <w:rsid w:val="00C34E40"/>
    <w:rsid w:val="00C34F0E"/>
    <w:rsid w:val="00C35157"/>
    <w:rsid w:val="00C35466"/>
    <w:rsid w:val="00C354FB"/>
    <w:rsid w:val="00C35867"/>
    <w:rsid w:val="00C35D48"/>
    <w:rsid w:val="00C35D8A"/>
    <w:rsid w:val="00C35E81"/>
    <w:rsid w:val="00C362B9"/>
    <w:rsid w:val="00C366BF"/>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307A"/>
    <w:rsid w:val="00C431B5"/>
    <w:rsid w:val="00C431F8"/>
    <w:rsid w:val="00C433BC"/>
    <w:rsid w:val="00C435BB"/>
    <w:rsid w:val="00C43A23"/>
    <w:rsid w:val="00C43B25"/>
    <w:rsid w:val="00C43B95"/>
    <w:rsid w:val="00C44002"/>
    <w:rsid w:val="00C4424F"/>
    <w:rsid w:val="00C444D2"/>
    <w:rsid w:val="00C445D7"/>
    <w:rsid w:val="00C447B7"/>
    <w:rsid w:val="00C448BE"/>
    <w:rsid w:val="00C44D47"/>
    <w:rsid w:val="00C45428"/>
    <w:rsid w:val="00C4545B"/>
    <w:rsid w:val="00C45992"/>
    <w:rsid w:val="00C45B4F"/>
    <w:rsid w:val="00C46112"/>
    <w:rsid w:val="00C46325"/>
    <w:rsid w:val="00C46C27"/>
    <w:rsid w:val="00C46E43"/>
    <w:rsid w:val="00C4715B"/>
    <w:rsid w:val="00C472CA"/>
    <w:rsid w:val="00C5030B"/>
    <w:rsid w:val="00C504FE"/>
    <w:rsid w:val="00C50C69"/>
    <w:rsid w:val="00C51634"/>
    <w:rsid w:val="00C51DEB"/>
    <w:rsid w:val="00C51E46"/>
    <w:rsid w:val="00C51FB3"/>
    <w:rsid w:val="00C526A1"/>
    <w:rsid w:val="00C526BC"/>
    <w:rsid w:val="00C527E6"/>
    <w:rsid w:val="00C52875"/>
    <w:rsid w:val="00C52910"/>
    <w:rsid w:val="00C52B07"/>
    <w:rsid w:val="00C52C6F"/>
    <w:rsid w:val="00C52EF8"/>
    <w:rsid w:val="00C53040"/>
    <w:rsid w:val="00C5347F"/>
    <w:rsid w:val="00C5353D"/>
    <w:rsid w:val="00C535BC"/>
    <w:rsid w:val="00C53631"/>
    <w:rsid w:val="00C537E9"/>
    <w:rsid w:val="00C53B04"/>
    <w:rsid w:val="00C53D1E"/>
    <w:rsid w:val="00C53DAC"/>
    <w:rsid w:val="00C541C7"/>
    <w:rsid w:val="00C5494F"/>
    <w:rsid w:val="00C54E52"/>
    <w:rsid w:val="00C556BB"/>
    <w:rsid w:val="00C557D9"/>
    <w:rsid w:val="00C55852"/>
    <w:rsid w:val="00C5593E"/>
    <w:rsid w:val="00C55C19"/>
    <w:rsid w:val="00C55DD2"/>
    <w:rsid w:val="00C5600B"/>
    <w:rsid w:val="00C560B9"/>
    <w:rsid w:val="00C564A8"/>
    <w:rsid w:val="00C56705"/>
    <w:rsid w:val="00C5698D"/>
    <w:rsid w:val="00C569E2"/>
    <w:rsid w:val="00C56A00"/>
    <w:rsid w:val="00C571D7"/>
    <w:rsid w:val="00C579B0"/>
    <w:rsid w:val="00C57F10"/>
    <w:rsid w:val="00C60556"/>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B5"/>
    <w:rsid w:val="00C66001"/>
    <w:rsid w:val="00C661C0"/>
    <w:rsid w:val="00C66203"/>
    <w:rsid w:val="00C66420"/>
    <w:rsid w:val="00C66509"/>
    <w:rsid w:val="00C6667C"/>
    <w:rsid w:val="00C67819"/>
    <w:rsid w:val="00C70110"/>
    <w:rsid w:val="00C71285"/>
    <w:rsid w:val="00C719F0"/>
    <w:rsid w:val="00C71A01"/>
    <w:rsid w:val="00C71ADF"/>
    <w:rsid w:val="00C71BA9"/>
    <w:rsid w:val="00C71BB6"/>
    <w:rsid w:val="00C71F83"/>
    <w:rsid w:val="00C725AE"/>
    <w:rsid w:val="00C72897"/>
    <w:rsid w:val="00C72C32"/>
    <w:rsid w:val="00C72E0F"/>
    <w:rsid w:val="00C740C7"/>
    <w:rsid w:val="00C747D8"/>
    <w:rsid w:val="00C74870"/>
    <w:rsid w:val="00C74F28"/>
    <w:rsid w:val="00C7614C"/>
    <w:rsid w:val="00C766D8"/>
    <w:rsid w:val="00C76BB9"/>
    <w:rsid w:val="00C77570"/>
    <w:rsid w:val="00C77A14"/>
    <w:rsid w:val="00C77B36"/>
    <w:rsid w:val="00C80048"/>
    <w:rsid w:val="00C80A1A"/>
    <w:rsid w:val="00C80BFA"/>
    <w:rsid w:val="00C815E8"/>
    <w:rsid w:val="00C81C91"/>
    <w:rsid w:val="00C8205A"/>
    <w:rsid w:val="00C82084"/>
    <w:rsid w:val="00C820BB"/>
    <w:rsid w:val="00C82559"/>
    <w:rsid w:val="00C82566"/>
    <w:rsid w:val="00C8272D"/>
    <w:rsid w:val="00C82B70"/>
    <w:rsid w:val="00C834B2"/>
    <w:rsid w:val="00C834EF"/>
    <w:rsid w:val="00C8351D"/>
    <w:rsid w:val="00C835BA"/>
    <w:rsid w:val="00C83812"/>
    <w:rsid w:val="00C8417D"/>
    <w:rsid w:val="00C841AC"/>
    <w:rsid w:val="00C84294"/>
    <w:rsid w:val="00C84326"/>
    <w:rsid w:val="00C843E1"/>
    <w:rsid w:val="00C8484E"/>
    <w:rsid w:val="00C84C9A"/>
    <w:rsid w:val="00C851FD"/>
    <w:rsid w:val="00C85476"/>
    <w:rsid w:val="00C85923"/>
    <w:rsid w:val="00C85A23"/>
    <w:rsid w:val="00C85C97"/>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5A4"/>
    <w:rsid w:val="00C917B8"/>
    <w:rsid w:val="00C91A7F"/>
    <w:rsid w:val="00C91AC8"/>
    <w:rsid w:val="00C92039"/>
    <w:rsid w:val="00C921F4"/>
    <w:rsid w:val="00C92670"/>
    <w:rsid w:val="00C92DA9"/>
    <w:rsid w:val="00C932C1"/>
    <w:rsid w:val="00C93765"/>
    <w:rsid w:val="00C93A86"/>
    <w:rsid w:val="00C93AC5"/>
    <w:rsid w:val="00C93FDC"/>
    <w:rsid w:val="00C94051"/>
    <w:rsid w:val="00C943B8"/>
    <w:rsid w:val="00C94793"/>
    <w:rsid w:val="00C94A48"/>
    <w:rsid w:val="00C94AA7"/>
    <w:rsid w:val="00C94C86"/>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3B6"/>
    <w:rsid w:val="00CA3435"/>
    <w:rsid w:val="00CA345E"/>
    <w:rsid w:val="00CA3E54"/>
    <w:rsid w:val="00CA47C4"/>
    <w:rsid w:val="00CA50C8"/>
    <w:rsid w:val="00CA56CD"/>
    <w:rsid w:val="00CA5D96"/>
    <w:rsid w:val="00CA6155"/>
    <w:rsid w:val="00CA64AA"/>
    <w:rsid w:val="00CA6D1E"/>
    <w:rsid w:val="00CA6EA6"/>
    <w:rsid w:val="00CA7002"/>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60F6"/>
    <w:rsid w:val="00CC6391"/>
    <w:rsid w:val="00CC7379"/>
    <w:rsid w:val="00CC75A0"/>
    <w:rsid w:val="00CC79A5"/>
    <w:rsid w:val="00CC7D63"/>
    <w:rsid w:val="00CC7F4E"/>
    <w:rsid w:val="00CC7FA6"/>
    <w:rsid w:val="00CD02B1"/>
    <w:rsid w:val="00CD02FC"/>
    <w:rsid w:val="00CD03C9"/>
    <w:rsid w:val="00CD0670"/>
    <w:rsid w:val="00CD0973"/>
    <w:rsid w:val="00CD0C0E"/>
    <w:rsid w:val="00CD129D"/>
    <w:rsid w:val="00CD1AC8"/>
    <w:rsid w:val="00CD1B89"/>
    <w:rsid w:val="00CD1BAE"/>
    <w:rsid w:val="00CD1FBD"/>
    <w:rsid w:val="00CD22E1"/>
    <w:rsid w:val="00CD258B"/>
    <w:rsid w:val="00CD2664"/>
    <w:rsid w:val="00CD2770"/>
    <w:rsid w:val="00CD2913"/>
    <w:rsid w:val="00CD2DF9"/>
    <w:rsid w:val="00CD3742"/>
    <w:rsid w:val="00CD3DBC"/>
    <w:rsid w:val="00CD4110"/>
    <w:rsid w:val="00CD4454"/>
    <w:rsid w:val="00CD4D71"/>
    <w:rsid w:val="00CD523F"/>
    <w:rsid w:val="00CD52B9"/>
    <w:rsid w:val="00CD538F"/>
    <w:rsid w:val="00CD5390"/>
    <w:rsid w:val="00CD5819"/>
    <w:rsid w:val="00CD5EA6"/>
    <w:rsid w:val="00CD67C0"/>
    <w:rsid w:val="00CD6BA2"/>
    <w:rsid w:val="00CD7548"/>
    <w:rsid w:val="00CE00BA"/>
    <w:rsid w:val="00CE0B80"/>
    <w:rsid w:val="00CE16AE"/>
    <w:rsid w:val="00CE1B42"/>
    <w:rsid w:val="00CE1CB5"/>
    <w:rsid w:val="00CE20D4"/>
    <w:rsid w:val="00CE296C"/>
    <w:rsid w:val="00CE2FFF"/>
    <w:rsid w:val="00CE341D"/>
    <w:rsid w:val="00CE3709"/>
    <w:rsid w:val="00CE37FE"/>
    <w:rsid w:val="00CE3863"/>
    <w:rsid w:val="00CE3906"/>
    <w:rsid w:val="00CE42A1"/>
    <w:rsid w:val="00CE498F"/>
    <w:rsid w:val="00CE4DF2"/>
    <w:rsid w:val="00CE5C68"/>
    <w:rsid w:val="00CE5D96"/>
    <w:rsid w:val="00CE67A4"/>
    <w:rsid w:val="00CE6BAA"/>
    <w:rsid w:val="00CF02BE"/>
    <w:rsid w:val="00CF0339"/>
    <w:rsid w:val="00CF0C34"/>
    <w:rsid w:val="00CF0D74"/>
    <w:rsid w:val="00CF0DDB"/>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CF7BF4"/>
    <w:rsid w:val="00D000EA"/>
    <w:rsid w:val="00D001FA"/>
    <w:rsid w:val="00D003A9"/>
    <w:rsid w:val="00D00EC3"/>
    <w:rsid w:val="00D01B08"/>
    <w:rsid w:val="00D01C24"/>
    <w:rsid w:val="00D027C8"/>
    <w:rsid w:val="00D02D64"/>
    <w:rsid w:val="00D02DC3"/>
    <w:rsid w:val="00D02EDC"/>
    <w:rsid w:val="00D03463"/>
    <w:rsid w:val="00D03601"/>
    <w:rsid w:val="00D0368B"/>
    <w:rsid w:val="00D036E1"/>
    <w:rsid w:val="00D037B4"/>
    <w:rsid w:val="00D03899"/>
    <w:rsid w:val="00D038A8"/>
    <w:rsid w:val="00D03E08"/>
    <w:rsid w:val="00D040E6"/>
    <w:rsid w:val="00D040FE"/>
    <w:rsid w:val="00D045A7"/>
    <w:rsid w:val="00D04646"/>
    <w:rsid w:val="00D04824"/>
    <w:rsid w:val="00D04BD1"/>
    <w:rsid w:val="00D051A2"/>
    <w:rsid w:val="00D0556A"/>
    <w:rsid w:val="00D058CC"/>
    <w:rsid w:val="00D05A3E"/>
    <w:rsid w:val="00D05C82"/>
    <w:rsid w:val="00D06144"/>
    <w:rsid w:val="00D06145"/>
    <w:rsid w:val="00D0626E"/>
    <w:rsid w:val="00D06BE8"/>
    <w:rsid w:val="00D06E77"/>
    <w:rsid w:val="00D07445"/>
    <w:rsid w:val="00D074BC"/>
    <w:rsid w:val="00D074E5"/>
    <w:rsid w:val="00D07513"/>
    <w:rsid w:val="00D0772F"/>
    <w:rsid w:val="00D078B5"/>
    <w:rsid w:val="00D07A66"/>
    <w:rsid w:val="00D100C7"/>
    <w:rsid w:val="00D103A8"/>
    <w:rsid w:val="00D10726"/>
    <w:rsid w:val="00D1094A"/>
    <w:rsid w:val="00D10E36"/>
    <w:rsid w:val="00D1133E"/>
    <w:rsid w:val="00D11451"/>
    <w:rsid w:val="00D11695"/>
    <w:rsid w:val="00D1268E"/>
    <w:rsid w:val="00D131DA"/>
    <w:rsid w:val="00D134F3"/>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2001A"/>
    <w:rsid w:val="00D2009E"/>
    <w:rsid w:val="00D20138"/>
    <w:rsid w:val="00D202D6"/>
    <w:rsid w:val="00D203A5"/>
    <w:rsid w:val="00D2086C"/>
    <w:rsid w:val="00D20B7C"/>
    <w:rsid w:val="00D216C4"/>
    <w:rsid w:val="00D21DC5"/>
    <w:rsid w:val="00D220F7"/>
    <w:rsid w:val="00D2218B"/>
    <w:rsid w:val="00D22925"/>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2FE7"/>
    <w:rsid w:val="00D33B47"/>
    <w:rsid w:val="00D33C00"/>
    <w:rsid w:val="00D33E23"/>
    <w:rsid w:val="00D340C2"/>
    <w:rsid w:val="00D342B3"/>
    <w:rsid w:val="00D349B3"/>
    <w:rsid w:val="00D34D29"/>
    <w:rsid w:val="00D35161"/>
    <w:rsid w:val="00D35191"/>
    <w:rsid w:val="00D3562E"/>
    <w:rsid w:val="00D359AC"/>
    <w:rsid w:val="00D35C8D"/>
    <w:rsid w:val="00D35D21"/>
    <w:rsid w:val="00D3630D"/>
    <w:rsid w:val="00D364A1"/>
    <w:rsid w:val="00D36611"/>
    <w:rsid w:val="00D36795"/>
    <w:rsid w:val="00D374A4"/>
    <w:rsid w:val="00D37960"/>
    <w:rsid w:val="00D37A01"/>
    <w:rsid w:val="00D400B2"/>
    <w:rsid w:val="00D400B6"/>
    <w:rsid w:val="00D40151"/>
    <w:rsid w:val="00D40A9C"/>
    <w:rsid w:val="00D41008"/>
    <w:rsid w:val="00D41374"/>
    <w:rsid w:val="00D417E4"/>
    <w:rsid w:val="00D41BD3"/>
    <w:rsid w:val="00D41E44"/>
    <w:rsid w:val="00D41F9E"/>
    <w:rsid w:val="00D4215D"/>
    <w:rsid w:val="00D42C70"/>
    <w:rsid w:val="00D42F1B"/>
    <w:rsid w:val="00D43038"/>
    <w:rsid w:val="00D4365A"/>
    <w:rsid w:val="00D43ACB"/>
    <w:rsid w:val="00D44012"/>
    <w:rsid w:val="00D446B7"/>
    <w:rsid w:val="00D4483F"/>
    <w:rsid w:val="00D44B80"/>
    <w:rsid w:val="00D453AE"/>
    <w:rsid w:val="00D454B8"/>
    <w:rsid w:val="00D455FE"/>
    <w:rsid w:val="00D458F3"/>
    <w:rsid w:val="00D45A99"/>
    <w:rsid w:val="00D45BA1"/>
    <w:rsid w:val="00D4619C"/>
    <w:rsid w:val="00D465A9"/>
    <w:rsid w:val="00D4698B"/>
    <w:rsid w:val="00D46A23"/>
    <w:rsid w:val="00D46ED4"/>
    <w:rsid w:val="00D471CB"/>
    <w:rsid w:val="00D474F0"/>
    <w:rsid w:val="00D4775C"/>
    <w:rsid w:val="00D479BA"/>
    <w:rsid w:val="00D5006D"/>
    <w:rsid w:val="00D50420"/>
    <w:rsid w:val="00D50856"/>
    <w:rsid w:val="00D50B50"/>
    <w:rsid w:val="00D51B6F"/>
    <w:rsid w:val="00D51F6D"/>
    <w:rsid w:val="00D5258F"/>
    <w:rsid w:val="00D52595"/>
    <w:rsid w:val="00D526F4"/>
    <w:rsid w:val="00D527F4"/>
    <w:rsid w:val="00D52BFB"/>
    <w:rsid w:val="00D52FE5"/>
    <w:rsid w:val="00D5334B"/>
    <w:rsid w:val="00D5369E"/>
    <w:rsid w:val="00D543C4"/>
    <w:rsid w:val="00D547D3"/>
    <w:rsid w:val="00D54E28"/>
    <w:rsid w:val="00D55213"/>
    <w:rsid w:val="00D55EEC"/>
    <w:rsid w:val="00D5659B"/>
    <w:rsid w:val="00D5675A"/>
    <w:rsid w:val="00D57098"/>
    <w:rsid w:val="00D5742C"/>
    <w:rsid w:val="00D57714"/>
    <w:rsid w:val="00D57EAB"/>
    <w:rsid w:val="00D60276"/>
    <w:rsid w:val="00D602C7"/>
    <w:rsid w:val="00D6165A"/>
    <w:rsid w:val="00D61C28"/>
    <w:rsid w:val="00D61E3A"/>
    <w:rsid w:val="00D61F8B"/>
    <w:rsid w:val="00D62428"/>
    <w:rsid w:val="00D62549"/>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91A"/>
    <w:rsid w:val="00D65F1A"/>
    <w:rsid w:val="00D66E98"/>
    <w:rsid w:val="00D66FA7"/>
    <w:rsid w:val="00D6700C"/>
    <w:rsid w:val="00D6710B"/>
    <w:rsid w:val="00D673E2"/>
    <w:rsid w:val="00D678A1"/>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22AF"/>
    <w:rsid w:val="00D72911"/>
    <w:rsid w:val="00D72F45"/>
    <w:rsid w:val="00D72F88"/>
    <w:rsid w:val="00D731D1"/>
    <w:rsid w:val="00D73216"/>
    <w:rsid w:val="00D737CF"/>
    <w:rsid w:val="00D73BD5"/>
    <w:rsid w:val="00D73DDD"/>
    <w:rsid w:val="00D74460"/>
    <w:rsid w:val="00D745DB"/>
    <w:rsid w:val="00D74A46"/>
    <w:rsid w:val="00D75274"/>
    <w:rsid w:val="00D7561D"/>
    <w:rsid w:val="00D75650"/>
    <w:rsid w:val="00D75BD0"/>
    <w:rsid w:val="00D76483"/>
    <w:rsid w:val="00D76734"/>
    <w:rsid w:val="00D76EB9"/>
    <w:rsid w:val="00D76F69"/>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9A5"/>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4A5"/>
    <w:rsid w:val="00D90EB0"/>
    <w:rsid w:val="00D9106A"/>
    <w:rsid w:val="00D914FB"/>
    <w:rsid w:val="00D915C6"/>
    <w:rsid w:val="00D91722"/>
    <w:rsid w:val="00D9179B"/>
    <w:rsid w:val="00D91820"/>
    <w:rsid w:val="00D91DBC"/>
    <w:rsid w:val="00D927CE"/>
    <w:rsid w:val="00D92897"/>
    <w:rsid w:val="00D92EED"/>
    <w:rsid w:val="00D93009"/>
    <w:rsid w:val="00D93704"/>
    <w:rsid w:val="00D93BCB"/>
    <w:rsid w:val="00D93D6F"/>
    <w:rsid w:val="00D93EB9"/>
    <w:rsid w:val="00D93F2A"/>
    <w:rsid w:val="00D9424B"/>
    <w:rsid w:val="00D9433A"/>
    <w:rsid w:val="00D94E55"/>
    <w:rsid w:val="00D94E56"/>
    <w:rsid w:val="00D95018"/>
    <w:rsid w:val="00D95043"/>
    <w:rsid w:val="00D95CF5"/>
    <w:rsid w:val="00D95DDE"/>
    <w:rsid w:val="00D960B0"/>
    <w:rsid w:val="00D9685A"/>
    <w:rsid w:val="00D96B05"/>
    <w:rsid w:val="00D97066"/>
    <w:rsid w:val="00D97178"/>
    <w:rsid w:val="00D97187"/>
    <w:rsid w:val="00D97339"/>
    <w:rsid w:val="00D978E5"/>
    <w:rsid w:val="00D978EB"/>
    <w:rsid w:val="00D979E0"/>
    <w:rsid w:val="00D97A43"/>
    <w:rsid w:val="00DA012E"/>
    <w:rsid w:val="00DA046E"/>
    <w:rsid w:val="00DA0545"/>
    <w:rsid w:val="00DA105C"/>
    <w:rsid w:val="00DA13DC"/>
    <w:rsid w:val="00DA188B"/>
    <w:rsid w:val="00DA1C3F"/>
    <w:rsid w:val="00DA213A"/>
    <w:rsid w:val="00DA2259"/>
    <w:rsid w:val="00DA2367"/>
    <w:rsid w:val="00DA260C"/>
    <w:rsid w:val="00DA2674"/>
    <w:rsid w:val="00DA267D"/>
    <w:rsid w:val="00DA28D7"/>
    <w:rsid w:val="00DA2E16"/>
    <w:rsid w:val="00DA2ED3"/>
    <w:rsid w:val="00DA38E5"/>
    <w:rsid w:val="00DA3B44"/>
    <w:rsid w:val="00DA3D5F"/>
    <w:rsid w:val="00DA4090"/>
    <w:rsid w:val="00DA45D8"/>
    <w:rsid w:val="00DA466C"/>
    <w:rsid w:val="00DA472E"/>
    <w:rsid w:val="00DA4925"/>
    <w:rsid w:val="00DA4986"/>
    <w:rsid w:val="00DA4F1E"/>
    <w:rsid w:val="00DA54B5"/>
    <w:rsid w:val="00DA62A0"/>
    <w:rsid w:val="00DA63B7"/>
    <w:rsid w:val="00DA67F5"/>
    <w:rsid w:val="00DA6AEA"/>
    <w:rsid w:val="00DA6DBD"/>
    <w:rsid w:val="00DA6E93"/>
    <w:rsid w:val="00DA7287"/>
    <w:rsid w:val="00DA775B"/>
    <w:rsid w:val="00DA7848"/>
    <w:rsid w:val="00DB06BD"/>
    <w:rsid w:val="00DB07B1"/>
    <w:rsid w:val="00DB0DCC"/>
    <w:rsid w:val="00DB0EB8"/>
    <w:rsid w:val="00DB19D4"/>
    <w:rsid w:val="00DB2050"/>
    <w:rsid w:val="00DB2126"/>
    <w:rsid w:val="00DB25F8"/>
    <w:rsid w:val="00DB27C3"/>
    <w:rsid w:val="00DB283E"/>
    <w:rsid w:val="00DB38A0"/>
    <w:rsid w:val="00DB402F"/>
    <w:rsid w:val="00DB4D38"/>
    <w:rsid w:val="00DB5133"/>
    <w:rsid w:val="00DB516A"/>
    <w:rsid w:val="00DB537D"/>
    <w:rsid w:val="00DB55B3"/>
    <w:rsid w:val="00DB55F0"/>
    <w:rsid w:val="00DB57BB"/>
    <w:rsid w:val="00DB5FF1"/>
    <w:rsid w:val="00DB6D88"/>
    <w:rsid w:val="00DB731C"/>
    <w:rsid w:val="00DB7517"/>
    <w:rsid w:val="00DB7BB8"/>
    <w:rsid w:val="00DB7F60"/>
    <w:rsid w:val="00DC0406"/>
    <w:rsid w:val="00DC0741"/>
    <w:rsid w:val="00DC19DC"/>
    <w:rsid w:val="00DC1CAB"/>
    <w:rsid w:val="00DC2301"/>
    <w:rsid w:val="00DC2864"/>
    <w:rsid w:val="00DC2B08"/>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8D8"/>
    <w:rsid w:val="00DC7F90"/>
    <w:rsid w:val="00DD0469"/>
    <w:rsid w:val="00DD0AB9"/>
    <w:rsid w:val="00DD0ACB"/>
    <w:rsid w:val="00DD0DCA"/>
    <w:rsid w:val="00DD0EC1"/>
    <w:rsid w:val="00DD14BC"/>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824"/>
    <w:rsid w:val="00DD6DE4"/>
    <w:rsid w:val="00DD7183"/>
    <w:rsid w:val="00DD747F"/>
    <w:rsid w:val="00DD752D"/>
    <w:rsid w:val="00DD778A"/>
    <w:rsid w:val="00DD79D0"/>
    <w:rsid w:val="00DD7C01"/>
    <w:rsid w:val="00DD7C78"/>
    <w:rsid w:val="00DD7F4C"/>
    <w:rsid w:val="00DD7FB2"/>
    <w:rsid w:val="00DE02F4"/>
    <w:rsid w:val="00DE0CE1"/>
    <w:rsid w:val="00DE0FC0"/>
    <w:rsid w:val="00DE1478"/>
    <w:rsid w:val="00DE1764"/>
    <w:rsid w:val="00DE1A48"/>
    <w:rsid w:val="00DE1B47"/>
    <w:rsid w:val="00DE1BD7"/>
    <w:rsid w:val="00DE2147"/>
    <w:rsid w:val="00DE2677"/>
    <w:rsid w:val="00DE268C"/>
    <w:rsid w:val="00DE2743"/>
    <w:rsid w:val="00DE277A"/>
    <w:rsid w:val="00DE2904"/>
    <w:rsid w:val="00DE329E"/>
    <w:rsid w:val="00DE35F7"/>
    <w:rsid w:val="00DE3B60"/>
    <w:rsid w:val="00DE3F6F"/>
    <w:rsid w:val="00DE4E39"/>
    <w:rsid w:val="00DE4E40"/>
    <w:rsid w:val="00DE563A"/>
    <w:rsid w:val="00DE56BD"/>
    <w:rsid w:val="00DE5857"/>
    <w:rsid w:val="00DE5B6C"/>
    <w:rsid w:val="00DE60F1"/>
    <w:rsid w:val="00DE6450"/>
    <w:rsid w:val="00DE6843"/>
    <w:rsid w:val="00DE6D2C"/>
    <w:rsid w:val="00DE75C4"/>
    <w:rsid w:val="00DE76E9"/>
    <w:rsid w:val="00DE7B3A"/>
    <w:rsid w:val="00DF0084"/>
    <w:rsid w:val="00DF01C8"/>
    <w:rsid w:val="00DF02F6"/>
    <w:rsid w:val="00DF0AA4"/>
    <w:rsid w:val="00DF1656"/>
    <w:rsid w:val="00DF1B4D"/>
    <w:rsid w:val="00DF1F89"/>
    <w:rsid w:val="00DF1F8B"/>
    <w:rsid w:val="00DF2162"/>
    <w:rsid w:val="00DF21C6"/>
    <w:rsid w:val="00DF224E"/>
    <w:rsid w:val="00DF25DD"/>
    <w:rsid w:val="00DF336A"/>
    <w:rsid w:val="00DF3C20"/>
    <w:rsid w:val="00DF44E5"/>
    <w:rsid w:val="00DF49E3"/>
    <w:rsid w:val="00DF4AC9"/>
    <w:rsid w:val="00DF529C"/>
    <w:rsid w:val="00DF55FA"/>
    <w:rsid w:val="00DF5604"/>
    <w:rsid w:val="00DF561A"/>
    <w:rsid w:val="00DF613E"/>
    <w:rsid w:val="00DF6184"/>
    <w:rsid w:val="00DF62FC"/>
    <w:rsid w:val="00DF64D4"/>
    <w:rsid w:val="00DF6748"/>
    <w:rsid w:val="00DF68C1"/>
    <w:rsid w:val="00DF6BFC"/>
    <w:rsid w:val="00DF71B1"/>
    <w:rsid w:val="00DF74AA"/>
    <w:rsid w:val="00DF7754"/>
    <w:rsid w:val="00DF7A4A"/>
    <w:rsid w:val="00DF7B32"/>
    <w:rsid w:val="00DF7FC8"/>
    <w:rsid w:val="00E009C6"/>
    <w:rsid w:val="00E00BB5"/>
    <w:rsid w:val="00E013ED"/>
    <w:rsid w:val="00E01450"/>
    <w:rsid w:val="00E014A0"/>
    <w:rsid w:val="00E01B1F"/>
    <w:rsid w:val="00E01D8B"/>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CED"/>
    <w:rsid w:val="00E10E69"/>
    <w:rsid w:val="00E11504"/>
    <w:rsid w:val="00E11BE8"/>
    <w:rsid w:val="00E121A7"/>
    <w:rsid w:val="00E123F9"/>
    <w:rsid w:val="00E12721"/>
    <w:rsid w:val="00E12BDF"/>
    <w:rsid w:val="00E12F0B"/>
    <w:rsid w:val="00E1357D"/>
    <w:rsid w:val="00E13A3E"/>
    <w:rsid w:val="00E13BA0"/>
    <w:rsid w:val="00E13FA2"/>
    <w:rsid w:val="00E147EF"/>
    <w:rsid w:val="00E14C44"/>
    <w:rsid w:val="00E14C82"/>
    <w:rsid w:val="00E1539F"/>
    <w:rsid w:val="00E1547C"/>
    <w:rsid w:val="00E15626"/>
    <w:rsid w:val="00E157CE"/>
    <w:rsid w:val="00E15D77"/>
    <w:rsid w:val="00E15FC0"/>
    <w:rsid w:val="00E161E6"/>
    <w:rsid w:val="00E165AB"/>
    <w:rsid w:val="00E16900"/>
    <w:rsid w:val="00E17154"/>
    <w:rsid w:val="00E177A0"/>
    <w:rsid w:val="00E177E2"/>
    <w:rsid w:val="00E17917"/>
    <w:rsid w:val="00E17946"/>
    <w:rsid w:val="00E17E07"/>
    <w:rsid w:val="00E17EED"/>
    <w:rsid w:val="00E20C93"/>
    <w:rsid w:val="00E20E42"/>
    <w:rsid w:val="00E22454"/>
    <w:rsid w:val="00E22808"/>
    <w:rsid w:val="00E228AC"/>
    <w:rsid w:val="00E22B28"/>
    <w:rsid w:val="00E22BC8"/>
    <w:rsid w:val="00E22FD2"/>
    <w:rsid w:val="00E23396"/>
    <w:rsid w:val="00E23D04"/>
    <w:rsid w:val="00E2418E"/>
    <w:rsid w:val="00E2423C"/>
    <w:rsid w:val="00E2424A"/>
    <w:rsid w:val="00E249EB"/>
    <w:rsid w:val="00E25139"/>
    <w:rsid w:val="00E2523A"/>
    <w:rsid w:val="00E25736"/>
    <w:rsid w:val="00E258FE"/>
    <w:rsid w:val="00E259DE"/>
    <w:rsid w:val="00E2637F"/>
    <w:rsid w:val="00E263A4"/>
    <w:rsid w:val="00E264D2"/>
    <w:rsid w:val="00E2671A"/>
    <w:rsid w:val="00E269DE"/>
    <w:rsid w:val="00E26A9F"/>
    <w:rsid w:val="00E276ED"/>
    <w:rsid w:val="00E27EE3"/>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4681"/>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0EBE"/>
    <w:rsid w:val="00E41561"/>
    <w:rsid w:val="00E4197C"/>
    <w:rsid w:val="00E42193"/>
    <w:rsid w:val="00E421BB"/>
    <w:rsid w:val="00E42379"/>
    <w:rsid w:val="00E42B65"/>
    <w:rsid w:val="00E42C24"/>
    <w:rsid w:val="00E42D2F"/>
    <w:rsid w:val="00E43140"/>
    <w:rsid w:val="00E432CC"/>
    <w:rsid w:val="00E43AAB"/>
    <w:rsid w:val="00E43C35"/>
    <w:rsid w:val="00E44341"/>
    <w:rsid w:val="00E444BA"/>
    <w:rsid w:val="00E4461D"/>
    <w:rsid w:val="00E4471F"/>
    <w:rsid w:val="00E44802"/>
    <w:rsid w:val="00E44A00"/>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AF6"/>
    <w:rsid w:val="00E53CF4"/>
    <w:rsid w:val="00E54041"/>
    <w:rsid w:val="00E54495"/>
    <w:rsid w:val="00E5463A"/>
    <w:rsid w:val="00E54C49"/>
    <w:rsid w:val="00E5514D"/>
    <w:rsid w:val="00E554D9"/>
    <w:rsid w:val="00E558F4"/>
    <w:rsid w:val="00E55C88"/>
    <w:rsid w:val="00E560FA"/>
    <w:rsid w:val="00E5613C"/>
    <w:rsid w:val="00E561E2"/>
    <w:rsid w:val="00E56906"/>
    <w:rsid w:val="00E56A2D"/>
    <w:rsid w:val="00E578CF"/>
    <w:rsid w:val="00E57BA6"/>
    <w:rsid w:val="00E57E52"/>
    <w:rsid w:val="00E60261"/>
    <w:rsid w:val="00E6069E"/>
    <w:rsid w:val="00E60866"/>
    <w:rsid w:val="00E60A00"/>
    <w:rsid w:val="00E60FD0"/>
    <w:rsid w:val="00E61015"/>
    <w:rsid w:val="00E61175"/>
    <w:rsid w:val="00E613D6"/>
    <w:rsid w:val="00E61EE5"/>
    <w:rsid w:val="00E62033"/>
    <w:rsid w:val="00E620BF"/>
    <w:rsid w:val="00E622E4"/>
    <w:rsid w:val="00E62470"/>
    <w:rsid w:val="00E62993"/>
    <w:rsid w:val="00E62DBE"/>
    <w:rsid w:val="00E63139"/>
    <w:rsid w:val="00E633AC"/>
    <w:rsid w:val="00E634A2"/>
    <w:rsid w:val="00E635BD"/>
    <w:rsid w:val="00E63E03"/>
    <w:rsid w:val="00E63F53"/>
    <w:rsid w:val="00E6424B"/>
    <w:rsid w:val="00E642A1"/>
    <w:rsid w:val="00E64356"/>
    <w:rsid w:val="00E648C8"/>
    <w:rsid w:val="00E64AE1"/>
    <w:rsid w:val="00E64CEB"/>
    <w:rsid w:val="00E65837"/>
    <w:rsid w:val="00E66049"/>
    <w:rsid w:val="00E66064"/>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B67"/>
    <w:rsid w:val="00E7219C"/>
    <w:rsid w:val="00E721D2"/>
    <w:rsid w:val="00E7293A"/>
    <w:rsid w:val="00E72B73"/>
    <w:rsid w:val="00E72BB6"/>
    <w:rsid w:val="00E73504"/>
    <w:rsid w:val="00E73F59"/>
    <w:rsid w:val="00E745EC"/>
    <w:rsid w:val="00E74C4F"/>
    <w:rsid w:val="00E74DCC"/>
    <w:rsid w:val="00E74DD6"/>
    <w:rsid w:val="00E7524E"/>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781"/>
    <w:rsid w:val="00E82BD2"/>
    <w:rsid w:val="00E82BE9"/>
    <w:rsid w:val="00E83111"/>
    <w:rsid w:val="00E8350A"/>
    <w:rsid w:val="00E8368E"/>
    <w:rsid w:val="00E83826"/>
    <w:rsid w:val="00E8464D"/>
    <w:rsid w:val="00E84B53"/>
    <w:rsid w:val="00E84C71"/>
    <w:rsid w:val="00E8549A"/>
    <w:rsid w:val="00E85CA0"/>
    <w:rsid w:val="00E864C4"/>
    <w:rsid w:val="00E868FC"/>
    <w:rsid w:val="00E86E16"/>
    <w:rsid w:val="00E87170"/>
    <w:rsid w:val="00E87283"/>
    <w:rsid w:val="00E87699"/>
    <w:rsid w:val="00E9001C"/>
    <w:rsid w:val="00E90075"/>
    <w:rsid w:val="00E9042E"/>
    <w:rsid w:val="00E90515"/>
    <w:rsid w:val="00E9117F"/>
    <w:rsid w:val="00E913A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ABA"/>
    <w:rsid w:val="00E96C0D"/>
    <w:rsid w:val="00E97080"/>
    <w:rsid w:val="00E970FB"/>
    <w:rsid w:val="00E972D6"/>
    <w:rsid w:val="00E97531"/>
    <w:rsid w:val="00E97D29"/>
    <w:rsid w:val="00E97F26"/>
    <w:rsid w:val="00EA019A"/>
    <w:rsid w:val="00EA0349"/>
    <w:rsid w:val="00EA0FD7"/>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1D1"/>
    <w:rsid w:val="00EA73C9"/>
    <w:rsid w:val="00EA7426"/>
    <w:rsid w:val="00EA79D5"/>
    <w:rsid w:val="00EA7B4D"/>
    <w:rsid w:val="00EA7BEF"/>
    <w:rsid w:val="00EA7DA9"/>
    <w:rsid w:val="00EA7EE7"/>
    <w:rsid w:val="00EB01F5"/>
    <w:rsid w:val="00EB0226"/>
    <w:rsid w:val="00EB062B"/>
    <w:rsid w:val="00EB069D"/>
    <w:rsid w:val="00EB08A2"/>
    <w:rsid w:val="00EB0C29"/>
    <w:rsid w:val="00EB0D99"/>
    <w:rsid w:val="00EB1074"/>
    <w:rsid w:val="00EB1078"/>
    <w:rsid w:val="00EB1325"/>
    <w:rsid w:val="00EB1BB4"/>
    <w:rsid w:val="00EB1BD0"/>
    <w:rsid w:val="00EB1C26"/>
    <w:rsid w:val="00EB204F"/>
    <w:rsid w:val="00EB2269"/>
    <w:rsid w:val="00EB234E"/>
    <w:rsid w:val="00EB236C"/>
    <w:rsid w:val="00EB2529"/>
    <w:rsid w:val="00EB2671"/>
    <w:rsid w:val="00EB2685"/>
    <w:rsid w:val="00EB2B70"/>
    <w:rsid w:val="00EB2BD0"/>
    <w:rsid w:val="00EB2FCA"/>
    <w:rsid w:val="00EB31F9"/>
    <w:rsid w:val="00EB34BD"/>
    <w:rsid w:val="00EB34D8"/>
    <w:rsid w:val="00EB3898"/>
    <w:rsid w:val="00EB38F5"/>
    <w:rsid w:val="00EB3C45"/>
    <w:rsid w:val="00EB3D3D"/>
    <w:rsid w:val="00EB3EC9"/>
    <w:rsid w:val="00EB4CCB"/>
    <w:rsid w:val="00EB50DB"/>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0E0"/>
    <w:rsid w:val="00EC129C"/>
    <w:rsid w:val="00EC13AE"/>
    <w:rsid w:val="00EC170D"/>
    <w:rsid w:val="00EC1F45"/>
    <w:rsid w:val="00EC2762"/>
    <w:rsid w:val="00EC2DE0"/>
    <w:rsid w:val="00EC32E4"/>
    <w:rsid w:val="00EC36EC"/>
    <w:rsid w:val="00EC3B43"/>
    <w:rsid w:val="00EC44C1"/>
    <w:rsid w:val="00EC46A3"/>
    <w:rsid w:val="00EC4C87"/>
    <w:rsid w:val="00EC53E8"/>
    <w:rsid w:val="00EC55E5"/>
    <w:rsid w:val="00EC5AFF"/>
    <w:rsid w:val="00EC5EB6"/>
    <w:rsid w:val="00EC5ECD"/>
    <w:rsid w:val="00EC6ACB"/>
    <w:rsid w:val="00EC70B7"/>
    <w:rsid w:val="00EC73E3"/>
    <w:rsid w:val="00EC74D0"/>
    <w:rsid w:val="00EC7AB6"/>
    <w:rsid w:val="00EC7E36"/>
    <w:rsid w:val="00EC7F34"/>
    <w:rsid w:val="00EC7FED"/>
    <w:rsid w:val="00ED02ED"/>
    <w:rsid w:val="00ED0438"/>
    <w:rsid w:val="00ED04FA"/>
    <w:rsid w:val="00ED073A"/>
    <w:rsid w:val="00ED07A9"/>
    <w:rsid w:val="00ED11E0"/>
    <w:rsid w:val="00ED1206"/>
    <w:rsid w:val="00ED12D6"/>
    <w:rsid w:val="00ED201F"/>
    <w:rsid w:val="00ED242A"/>
    <w:rsid w:val="00ED242B"/>
    <w:rsid w:val="00ED248A"/>
    <w:rsid w:val="00ED267E"/>
    <w:rsid w:val="00ED26BA"/>
    <w:rsid w:val="00ED2910"/>
    <w:rsid w:val="00ED2DC2"/>
    <w:rsid w:val="00ED3175"/>
    <w:rsid w:val="00ED3185"/>
    <w:rsid w:val="00ED3329"/>
    <w:rsid w:val="00ED38B8"/>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BE"/>
    <w:rsid w:val="00ED5DE8"/>
    <w:rsid w:val="00ED5E40"/>
    <w:rsid w:val="00ED69FB"/>
    <w:rsid w:val="00ED71C5"/>
    <w:rsid w:val="00ED75D2"/>
    <w:rsid w:val="00ED76A8"/>
    <w:rsid w:val="00ED7ABF"/>
    <w:rsid w:val="00EE0630"/>
    <w:rsid w:val="00EE0883"/>
    <w:rsid w:val="00EE0ED2"/>
    <w:rsid w:val="00EE11D4"/>
    <w:rsid w:val="00EE19A9"/>
    <w:rsid w:val="00EE230B"/>
    <w:rsid w:val="00EE2788"/>
    <w:rsid w:val="00EE2B7F"/>
    <w:rsid w:val="00EE2C45"/>
    <w:rsid w:val="00EE2E85"/>
    <w:rsid w:val="00EE2EEC"/>
    <w:rsid w:val="00EE37A0"/>
    <w:rsid w:val="00EE3BE3"/>
    <w:rsid w:val="00EE3DA0"/>
    <w:rsid w:val="00EE4AC8"/>
    <w:rsid w:val="00EE4B02"/>
    <w:rsid w:val="00EE4C5D"/>
    <w:rsid w:val="00EE5263"/>
    <w:rsid w:val="00EE632E"/>
    <w:rsid w:val="00EE670B"/>
    <w:rsid w:val="00EE6EFB"/>
    <w:rsid w:val="00EE7424"/>
    <w:rsid w:val="00EE7596"/>
    <w:rsid w:val="00EE7AD7"/>
    <w:rsid w:val="00EF0169"/>
    <w:rsid w:val="00EF0502"/>
    <w:rsid w:val="00EF08CD"/>
    <w:rsid w:val="00EF0B03"/>
    <w:rsid w:val="00EF0D85"/>
    <w:rsid w:val="00EF0E3F"/>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0FF"/>
    <w:rsid w:val="00EF61B0"/>
    <w:rsid w:val="00EF6EA1"/>
    <w:rsid w:val="00EF7311"/>
    <w:rsid w:val="00EF788D"/>
    <w:rsid w:val="00EF794C"/>
    <w:rsid w:val="00EF7A7E"/>
    <w:rsid w:val="00EF7D7C"/>
    <w:rsid w:val="00F00374"/>
    <w:rsid w:val="00F003E4"/>
    <w:rsid w:val="00F00611"/>
    <w:rsid w:val="00F00773"/>
    <w:rsid w:val="00F0146B"/>
    <w:rsid w:val="00F01634"/>
    <w:rsid w:val="00F01990"/>
    <w:rsid w:val="00F0219F"/>
    <w:rsid w:val="00F0260B"/>
    <w:rsid w:val="00F02851"/>
    <w:rsid w:val="00F02866"/>
    <w:rsid w:val="00F02873"/>
    <w:rsid w:val="00F028AF"/>
    <w:rsid w:val="00F02F1F"/>
    <w:rsid w:val="00F03820"/>
    <w:rsid w:val="00F038E5"/>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1D9"/>
    <w:rsid w:val="00F121FD"/>
    <w:rsid w:val="00F122D7"/>
    <w:rsid w:val="00F122F8"/>
    <w:rsid w:val="00F12564"/>
    <w:rsid w:val="00F12C0B"/>
    <w:rsid w:val="00F13F36"/>
    <w:rsid w:val="00F141B5"/>
    <w:rsid w:val="00F14D5B"/>
    <w:rsid w:val="00F1521A"/>
    <w:rsid w:val="00F15373"/>
    <w:rsid w:val="00F15FA0"/>
    <w:rsid w:val="00F16114"/>
    <w:rsid w:val="00F16386"/>
    <w:rsid w:val="00F16AB6"/>
    <w:rsid w:val="00F16B37"/>
    <w:rsid w:val="00F16E04"/>
    <w:rsid w:val="00F17009"/>
    <w:rsid w:val="00F17455"/>
    <w:rsid w:val="00F1745F"/>
    <w:rsid w:val="00F177D2"/>
    <w:rsid w:val="00F1794A"/>
    <w:rsid w:val="00F17A89"/>
    <w:rsid w:val="00F17EA9"/>
    <w:rsid w:val="00F17FD3"/>
    <w:rsid w:val="00F20222"/>
    <w:rsid w:val="00F20426"/>
    <w:rsid w:val="00F2043F"/>
    <w:rsid w:val="00F20861"/>
    <w:rsid w:val="00F20A10"/>
    <w:rsid w:val="00F20F74"/>
    <w:rsid w:val="00F2126B"/>
    <w:rsid w:val="00F21B76"/>
    <w:rsid w:val="00F21BC1"/>
    <w:rsid w:val="00F21F82"/>
    <w:rsid w:val="00F21FA0"/>
    <w:rsid w:val="00F22DE6"/>
    <w:rsid w:val="00F23A61"/>
    <w:rsid w:val="00F23EED"/>
    <w:rsid w:val="00F2485A"/>
    <w:rsid w:val="00F24E85"/>
    <w:rsid w:val="00F2511F"/>
    <w:rsid w:val="00F254B6"/>
    <w:rsid w:val="00F25A60"/>
    <w:rsid w:val="00F25C0F"/>
    <w:rsid w:val="00F25D30"/>
    <w:rsid w:val="00F2632B"/>
    <w:rsid w:val="00F2636E"/>
    <w:rsid w:val="00F26732"/>
    <w:rsid w:val="00F271EE"/>
    <w:rsid w:val="00F27609"/>
    <w:rsid w:val="00F279E3"/>
    <w:rsid w:val="00F27CC5"/>
    <w:rsid w:val="00F30246"/>
    <w:rsid w:val="00F3098C"/>
    <w:rsid w:val="00F30A47"/>
    <w:rsid w:val="00F316C7"/>
    <w:rsid w:val="00F31D25"/>
    <w:rsid w:val="00F31EAA"/>
    <w:rsid w:val="00F325ED"/>
    <w:rsid w:val="00F32743"/>
    <w:rsid w:val="00F34080"/>
    <w:rsid w:val="00F34464"/>
    <w:rsid w:val="00F34BC9"/>
    <w:rsid w:val="00F34D80"/>
    <w:rsid w:val="00F34DC7"/>
    <w:rsid w:val="00F34EE0"/>
    <w:rsid w:val="00F35253"/>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18"/>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D8A"/>
    <w:rsid w:val="00F46F9C"/>
    <w:rsid w:val="00F47222"/>
    <w:rsid w:val="00F47817"/>
    <w:rsid w:val="00F47916"/>
    <w:rsid w:val="00F47BDC"/>
    <w:rsid w:val="00F47C57"/>
    <w:rsid w:val="00F47D45"/>
    <w:rsid w:val="00F5023A"/>
    <w:rsid w:val="00F514A2"/>
    <w:rsid w:val="00F526E6"/>
    <w:rsid w:val="00F52A64"/>
    <w:rsid w:val="00F52AA8"/>
    <w:rsid w:val="00F52BE4"/>
    <w:rsid w:val="00F53302"/>
    <w:rsid w:val="00F53B1E"/>
    <w:rsid w:val="00F541E4"/>
    <w:rsid w:val="00F5487A"/>
    <w:rsid w:val="00F54A7C"/>
    <w:rsid w:val="00F54BA9"/>
    <w:rsid w:val="00F54FF1"/>
    <w:rsid w:val="00F55322"/>
    <w:rsid w:val="00F560F7"/>
    <w:rsid w:val="00F56175"/>
    <w:rsid w:val="00F561A6"/>
    <w:rsid w:val="00F567BD"/>
    <w:rsid w:val="00F568AF"/>
    <w:rsid w:val="00F56DED"/>
    <w:rsid w:val="00F56E35"/>
    <w:rsid w:val="00F570F5"/>
    <w:rsid w:val="00F57ED7"/>
    <w:rsid w:val="00F57F26"/>
    <w:rsid w:val="00F57F58"/>
    <w:rsid w:val="00F60748"/>
    <w:rsid w:val="00F608C1"/>
    <w:rsid w:val="00F6183B"/>
    <w:rsid w:val="00F61C21"/>
    <w:rsid w:val="00F61D57"/>
    <w:rsid w:val="00F61F34"/>
    <w:rsid w:val="00F62377"/>
    <w:rsid w:val="00F625E9"/>
    <w:rsid w:val="00F62616"/>
    <w:rsid w:val="00F62C8D"/>
    <w:rsid w:val="00F63398"/>
    <w:rsid w:val="00F641B9"/>
    <w:rsid w:val="00F645D6"/>
    <w:rsid w:val="00F64C71"/>
    <w:rsid w:val="00F64F2A"/>
    <w:rsid w:val="00F6511A"/>
    <w:rsid w:val="00F65225"/>
    <w:rsid w:val="00F6528B"/>
    <w:rsid w:val="00F652F0"/>
    <w:rsid w:val="00F65566"/>
    <w:rsid w:val="00F6604E"/>
    <w:rsid w:val="00F66209"/>
    <w:rsid w:val="00F6693F"/>
    <w:rsid w:val="00F66CAD"/>
    <w:rsid w:val="00F66DE4"/>
    <w:rsid w:val="00F66E70"/>
    <w:rsid w:val="00F66EAC"/>
    <w:rsid w:val="00F672A1"/>
    <w:rsid w:val="00F675CA"/>
    <w:rsid w:val="00F67909"/>
    <w:rsid w:val="00F7030F"/>
    <w:rsid w:val="00F703DA"/>
    <w:rsid w:val="00F70AFB"/>
    <w:rsid w:val="00F70EC8"/>
    <w:rsid w:val="00F71051"/>
    <w:rsid w:val="00F71085"/>
    <w:rsid w:val="00F71176"/>
    <w:rsid w:val="00F71556"/>
    <w:rsid w:val="00F7165A"/>
    <w:rsid w:val="00F71EC0"/>
    <w:rsid w:val="00F72795"/>
    <w:rsid w:val="00F72DBE"/>
    <w:rsid w:val="00F7428D"/>
    <w:rsid w:val="00F744C5"/>
    <w:rsid w:val="00F745EF"/>
    <w:rsid w:val="00F74D19"/>
    <w:rsid w:val="00F751F8"/>
    <w:rsid w:val="00F75637"/>
    <w:rsid w:val="00F75756"/>
    <w:rsid w:val="00F75CC3"/>
    <w:rsid w:val="00F75E34"/>
    <w:rsid w:val="00F76101"/>
    <w:rsid w:val="00F77052"/>
    <w:rsid w:val="00F770F6"/>
    <w:rsid w:val="00F775EE"/>
    <w:rsid w:val="00F77708"/>
    <w:rsid w:val="00F80547"/>
    <w:rsid w:val="00F806CE"/>
    <w:rsid w:val="00F8099B"/>
    <w:rsid w:val="00F809BD"/>
    <w:rsid w:val="00F80A07"/>
    <w:rsid w:val="00F8100A"/>
    <w:rsid w:val="00F8109B"/>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BAF"/>
    <w:rsid w:val="00F857BB"/>
    <w:rsid w:val="00F859AD"/>
    <w:rsid w:val="00F859EF"/>
    <w:rsid w:val="00F85ADB"/>
    <w:rsid w:val="00F85F2E"/>
    <w:rsid w:val="00F864CB"/>
    <w:rsid w:val="00F866F5"/>
    <w:rsid w:val="00F87028"/>
    <w:rsid w:val="00F8705F"/>
    <w:rsid w:val="00F8759A"/>
    <w:rsid w:val="00F901E9"/>
    <w:rsid w:val="00F908D6"/>
    <w:rsid w:val="00F90C3D"/>
    <w:rsid w:val="00F90F14"/>
    <w:rsid w:val="00F911B7"/>
    <w:rsid w:val="00F912E5"/>
    <w:rsid w:val="00F91708"/>
    <w:rsid w:val="00F918C9"/>
    <w:rsid w:val="00F9249F"/>
    <w:rsid w:val="00F926D4"/>
    <w:rsid w:val="00F92B63"/>
    <w:rsid w:val="00F930D9"/>
    <w:rsid w:val="00F934B3"/>
    <w:rsid w:val="00F93E5E"/>
    <w:rsid w:val="00F944C7"/>
    <w:rsid w:val="00F94526"/>
    <w:rsid w:val="00F946E3"/>
    <w:rsid w:val="00F94841"/>
    <w:rsid w:val="00F94A71"/>
    <w:rsid w:val="00F94B88"/>
    <w:rsid w:val="00F951D1"/>
    <w:rsid w:val="00F95B17"/>
    <w:rsid w:val="00F95BAE"/>
    <w:rsid w:val="00F95BC7"/>
    <w:rsid w:val="00F95D00"/>
    <w:rsid w:val="00F96399"/>
    <w:rsid w:val="00F96575"/>
    <w:rsid w:val="00F96998"/>
    <w:rsid w:val="00F97308"/>
    <w:rsid w:val="00F978C3"/>
    <w:rsid w:val="00F978CE"/>
    <w:rsid w:val="00F97A41"/>
    <w:rsid w:val="00F97C4F"/>
    <w:rsid w:val="00FA03BE"/>
    <w:rsid w:val="00FA07F7"/>
    <w:rsid w:val="00FA147E"/>
    <w:rsid w:val="00FA163D"/>
    <w:rsid w:val="00FA16BC"/>
    <w:rsid w:val="00FA1CA2"/>
    <w:rsid w:val="00FA1E5C"/>
    <w:rsid w:val="00FA22A9"/>
    <w:rsid w:val="00FA2D83"/>
    <w:rsid w:val="00FA332E"/>
    <w:rsid w:val="00FA35F2"/>
    <w:rsid w:val="00FA3768"/>
    <w:rsid w:val="00FA3D44"/>
    <w:rsid w:val="00FA3E99"/>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3AF"/>
    <w:rsid w:val="00FB2619"/>
    <w:rsid w:val="00FB2777"/>
    <w:rsid w:val="00FB3389"/>
    <w:rsid w:val="00FB33E6"/>
    <w:rsid w:val="00FB350C"/>
    <w:rsid w:val="00FB3A3B"/>
    <w:rsid w:val="00FB3B87"/>
    <w:rsid w:val="00FB3CA8"/>
    <w:rsid w:val="00FB3EB5"/>
    <w:rsid w:val="00FB3F39"/>
    <w:rsid w:val="00FB4197"/>
    <w:rsid w:val="00FB4461"/>
    <w:rsid w:val="00FB4685"/>
    <w:rsid w:val="00FB4704"/>
    <w:rsid w:val="00FB47B0"/>
    <w:rsid w:val="00FB4D47"/>
    <w:rsid w:val="00FB54F5"/>
    <w:rsid w:val="00FB5598"/>
    <w:rsid w:val="00FB5670"/>
    <w:rsid w:val="00FB56F4"/>
    <w:rsid w:val="00FB5740"/>
    <w:rsid w:val="00FB5770"/>
    <w:rsid w:val="00FB7497"/>
    <w:rsid w:val="00FB74DD"/>
    <w:rsid w:val="00FB79C7"/>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4904"/>
    <w:rsid w:val="00FC4E2F"/>
    <w:rsid w:val="00FC551E"/>
    <w:rsid w:val="00FC5A6C"/>
    <w:rsid w:val="00FC616A"/>
    <w:rsid w:val="00FC63AE"/>
    <w:rsid w:val="00FC675A"/>
    <w:rsid w:val="00FC6945"/>
    <w:rsid w:val="00FC6F7C"/>
    <w:rsid w:val="00FC7305"/>
    <w:rsid w:val="00FC73CD"/>
    <w:rsid w:val="00FC73CF"/>
    <w:rsid w:val="00FC7704"/>
    <w:rsid w:val="00FC7943"/>
    <w:rsid w:val="00FC798D"/>
    <w:rsid w:val="00FC7DD4"/>
    <w:rsid w:val="00FD0168"/>
    <w:rsid w:val="00FD0997"/>
    <w:rsid w:val="00FD0BAD"/>
    <w:rsid w:val="00FD10B5"/>
    <w:rsid w:val="00FD1358"/>
    <w:rsid w:val="00FD14CB"/>
    <w:rsid w:val="00FD2091"/>
    <w:rsid w:val="00FD231A"/>
    <w:rsid w:val="00FD276A"/>
    <w:rsid w:val="00FD28DA"/>
    <w:rsid w:val="00FD2AD1"/>
    <w:rsid w:val="00FD2F77"/>
    <w:rsid w:val="00FD33CA"/>
    <w:rsid w:val="00FD5925"/>
    <w:rsid w:val="00FD5E6F"/>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CA3"/>
    <w:rsid w:val="00FE3E54"/>
    <w:rsid w:val="00FE3F84"/>
    <w:rsid w:val="00FE4134"/>
    <w:rsid w:val="00FE4680"/>
    <w:rsid w:val="00FE4EB9"/>
    <w:rsid w:val="00FE4EF8"/>
    <w:rsid w:val="00FE5470"/>
    <w:rsid w:val="00FE583C"/>
    <w:rsid w:val="00FE5EDD"/>
    <w:rsid w:val="00FE5FE0"/>
    <w:rsid w:val="00FE5FFD"/>
    <w:rsid w:val="00FE63E2"/>
    <w:rsid w:val="00FE648A"/>
    <w:rsid w:val="00FE6CAC"/>
    <w:rsid w:val="00FE7375"/>
    <w:rsid w:val="00FE7382"/>
    <w:rsid w:val="00FE7CD9"/>
    <w:rsid w:val="00FE7ED7"/>
    <w:rsid w:val="00FF02CB"/>
    <w:rsid w:val="00FF03D0"/>
    <w:rsid w:val="00FF11CD"/>
    <w:rsid w:val="00FF13AA"/>
    <w:rsid w:val="00FF1B8E"/>
    <w:rsid w:val="00FF1C3C"/>
    <w:rsid w:val="00FF1F4A"/>
    <w:rsid w:val="00FF2D18"/>
    <w:rsid w:val="00FF2D40"/>
    <w:rsid w:val="00FF3093"/>
    <w:rsid w:val="00FF31BB"/>
    <w:rsid w:val="00FF329B"/>
    <w:rsid w:val="00FF338C"/>
    <w:rsid w:val="00FF34F1"/>
    <w:rsid w:val="00FF3E0D"/>
    <w:rsid w:val="00FF3EC5"/>
    <w:rsid w:val="00FF3F66"/>
    <w:rsid w:val="00FF3FC2"/>
    <w:rsid w:val="00FF48AB"/>
    <w:rsid w:val="00FF4A50"/>
    <w:rsid w:val="00FF4B54"/>
    <w:rsid w:val="00FF59EA"/>
    <w:rsid w:val="00FF6DF0"/>
    <w:rsid w:val="00FF7034"/>
    <w:rsid w:val="00FF71B2"/>
    <w:rsid w:val="00FF75D5"/>
    <w:rsid w:val="00FF7837"/>
    <w:rsid w:val="00FF7A5F"/>
    <w:rsid w:val="03EDB4F9"/>
    <w:rsid w:val="07460E60"/>
    <w:rsid w:val="086866CD"/>
    <w:rsid w:val="1240C6C2"/>
    <w:rsid w:val="14A495FE"/>
    <w:rsid w:val="14B4AB1C"/>
    <w:rsid w:val="175AD2A8"/>
    <w:rsid w:val="1916E5AF"/>
    <w:rsid w:val="22027D0C"/>
    <w:rsid w:val="28F03109"/>
    <w:rsid w:val="314ED83E"/>
    <w:rsid w:val="3ED703CF"/>
    <w:rsid w:val="3F6DCBC1"/>
    <w:rsid w:val="42DE43C2"/>
    <w:rsid w:val="43E74A2E"/>
    <w:rsid w:val="4946C086"/>
    <w:rsid w:val="4A1714A4"/>
    <w:rsid w:val="4B5928E6"/>
    <w:rsid w:val="4EADB889"/>
    <w:rsid w:val="50A13FFF"/>
    <w:rsid w:val="560A7646"/>
    <w:rsid w:val="5794C708"/>
    <w:rsid w:val="5F52478D"/>
    <w:rsid w:val="67706A90"/>
    <w:rsid w:val="681F9B1D"/>
    <w:rsid w:val="6851F189"/>
    <w:rsid w:val="6E5D7239"/>
    <w:rsid w:val="701DDEE1"/>
    <w:rsid w:val="70781A78"/>
    <w:rsid w:val="723CDCB5"/>
    <w:rsid w:val="75A8C5E3"/>
    <w:rsid w:val="770BAA7A"/>
    <w:rsid w:val="7853D699"/>
    <w:rsid w:val="78F0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EEDB09B8-800C-4779-B22B-FB2F40EF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1"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2A8A"/>
    <w:pPr>
      <w:spacing w:after="240" w:line="264" w:lineRule="auto"/>
    </w:pPr>
    <w:rPr>
      <w:rFonts w:asciiTheme="minorHAnsi" w:eastAsia="Times New Roman" w:hAnsiTheme="minorHAnsi" w:cs="Times New Roman"/>
      <w:sz w:val="24"/>
    </w:rPr>
  </w:style>
  <w:style w:type="paragraph" w:styleId="Heading1">
    <w:name w:val="heading 1"/>
    <w:basedOn w:val="Normal"/>
    <w:next w:val="Paragraph"/>
    <w:link w:val="Heading1Char"/>
    <w:uiPriority w:val="1"/>
    <w:qFormat/>
    <w:rsid w:val="007435E2"/>
    <w:pPr>
      <w:keepNext/>
      <w:tabs>
        <w:tab w:val="left" w:pos="432"/>
      </w:tabs>
      <w:spacing w:before="240" w:line="400" w:lineRule="exact"/>
      <w:ind w:left="432" w:hanging="432"/>
      <w:outlineLvl w:val="0"/>
    </w:pPr>
    <w:rPr>
      <w:rFonts w:ascii="Arial Black" w:hAnsi="Arial Black"/>
      <w:b/>
      <w:caps/>
      <w:sz w:val="32"/>
    </w:rPr>
  </w:style>
  <w:style w:type="paragraph" w:styleId="Heading2">
    <w:name w:val="heading 2"/>
    <w:basedOn w:val="Normal"/>
    <w:next w:val="Paragraph"/>
    <w:link w:val="Heading2Char"/>
    <w:uiPriority w:val="1"/>
    <w:rsid w:val="007435E2"/>
    <w:pPr>
      <w:keepNext/>
      <w:tabs>
        <w:tab w:val="left" w:pos="432"/>
      </w:tabs>
      <w:spacing w:before="240" w:after="120" w:line="360" w:lineRule="exact"/>
      <w:ind w:left="432" w:hanging="432"/>
      <w:outlineLvl w:val="1"/>
    </w:pPr>
    <w:rPr>
      <w:rFonts w:ascii="Arial Black" w:hAnsi="Arial Black"/>
      <w:color w:val="000000" w:themeColor="text1"/>
      <w:sz w:val="28"/>
    </w:rPr>
  </w:style>
  <w:style w:type="paragraph" w:styleId="Heading3">
    <w:name w:val="heading 3"/>
    <w:basedOn w:val="Normal"/>
    <w:next w:val="Paragraph"/>
    <w:link w:val="Heading3Char"/>
    <w:uiPriority w:val="1"/>
    <w:rsid w:val="007435E2"/>
    <w:pPr>
      <w:keepNext/>
      <w:tabs>
        <w:tab w:val="left" w:pos="432"/>
      </w:tabs>
      <w:spacing w:before="80" w:after="160"/>
      <w:ind w:left="432" w:hanging="432"/>
      <w:outlineLvl w:val="2"/>
    </w:pPr>
    <w:rPr>
      <w:b/>
      <w:sz w:val="28"/>
    </w:rPr>
  </w:style>
  <w:style w:type="paragraph" w:styleId="Heading4">
    <w:name w:val="heading 4"/>
    <w:basedOn w:val="Normal"/>
    <w:next w:val="Paragraph"/>
    <w:link w:val="Heading4Char"/>
    <w:uiPriority w:val="1"/>
    <w:rsid w:val="007435E2"/>
    <w:pPr>
      <w:keepNext/>
      <w:tabs>
        <w:tab w:val="left" w:pos="432"/>
      </w:tabs>
      <w:spacing w:before="80" w:after="160"/>
      <w:ind w:left="432" w:hanging="432"/>
      <w:outlineLvl w:val="3"/>
    </w:pPr>
    <w:rPr>
      <w:b/>
      <w:color w:val="000000" w:themeColor="text1"/>
    </w:rPr>
  </w:style>
  <w:style w:type="paragraph" w:styleId="Heading5">
    <w:name w:val="heading 5"/>
    <w:aliases w:val="List Head"/>
    <w:basedOn w:val="Normal"/>
    <w:next w:val="Paragraph"/>
    <w:link w:val="Heading5Char"/>
    <w:uiPriority w:val="1"/>
    <w:qFormat/>
    <w:rsid w:val="007435E2"/>
    <w:pPr>
      <w:keepNext/>
      <w:tabs>
        <w:tab w:val="left" w:pos="432"/>
      </w:tabs>
      <w:spacing w:before="360" w:after="120"/>
      <w:outlineLvl w:val="4"/>
    </w:pPr>
    <w:rPr>
      <w:b/>
      <w:color w:val="000000" w:themeColor="text1"/>
      <w:u w:val="single"/>
    </w:rPr>
  </w:style>
  <w:style w:type="paragraph" w:styleId="Heading6">
    <w:name w:val="heading 6"/>
    <w:basedOn w:val="Normal"/>
    <w:next w:val="Normal"/>
    <w:link w:val="Heading6Char"/>
    <w:uiPriority w:val="1"/>
    <w:semiHidden/>
    <w:rsid w:val="007435E2"/>
    <w:pPr>
      <w:keepNext/>
      <w:numPr>
        <w:ilvl w:val="5"/>
        <w:numId w:val="2"/>
      </w:numPr>
      <w:spacing w:after="120"/>
      <w:outlineLvl w:val="5"/>
    </w:pPr>
  </w:style>
  <w:style w:type="paragraph" w:styleId="Heading7">
    <w:name w:val="heading 7"/>
    <w:basedOn w:val="Normal"/>
    <w:next w:val="Normal"/>
    <w:link w:val="Heading7Char"/>
    <w:uiPriority w:val="1"/>
    <w:semiHidden/>
    <w:rsid w:val="007435E2"/>
    <w:pPr>
      <w:keepNext/>
      <w:numPr>
        <w:ilvl w:val="6"/>
        <w:numId w:val="2"/>
      </w:numPr>
      <w:spacing w:after="120"/>
      <w:outlineLvl w:val="6"/>
    </w:pPr>
  </w:style>
  <w:style w:type="paragraph" w:styleId="Heading8">
    <w:name w:val="heading 8"/>
    <w:basedOn w:val="Normal"/>
    <w:next w:val="Normal"/>
    <w:link w:val="Heading8Char"/>
    <w:uiPriority w:val="1"/>
    <w:semiHidden/>
    <w:rsid w:val="007435E2"/>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1"/>
    <w:semiHidden/>
    <w:rsid w:val="007435E2"/>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qFormat/>
    <w:rsid w:val="007435E2"/>
    <w:pPr>
      <w:tabs>
        <w:tab w:val="right" w:pos="9360"/>
      </w:tabs>
      <w:spacing w:after="360"/>
      <w:contextualSpacing/>
    </w:pPr>
    <w:rPr>
      <w:rFonts w:ascii="Arial" w:hAnsi="Arial"/>
      <w:sz w:val="20"/>
    </w:rPr>
  </w:style>
  <w:style w:type="character" w:customStyle="1" w:styleId="HeaderChar">
    <w:name w:val="Header Char"/>
    <w:basedOn w:val="DefaultParagraphFont"/>
    <w:link w:val="Header"/>
    <w:uiPriority w:val="1"/>
    <w:rsid w:val="007435E2"/>
    <w:rPr>
      <w:rFonts w:eastAsia="Times New Roman" w:cs="Times New Roman"/>
    </w:rPr>
  </w:style>
  <w:style w:type="paragraph" w:styleId="Footer">
    <w:name w:val="footer"/>
    <w:basedOn w:val="Normal"/>
    <w:link w:val="FooterChar"/>
    <w:uiPriority w:val="99"/>
    <w:qFormat/>
    <w:rsid w:val="007435E2"/>
    <w:pPr>
      <w:pBdr>
        <w:top w:val="single" w:sz="4" w:space="4" w:color="5B9BD5" w:themeColor="accent1"/>
      </w:pBdr>
      <w:tabs>
        <w:tab w:val="right" w:pos="9360"/>
      </w:tabs>
      <w:spacing w:before="80" w:after="80"/>
    </w:pPr>
    <w:rPr>
      <w:rFonts w:ascii="Arial" w:hAnsi="Arial"/>
      <w:color w:val="44546A" w:themeColor="text2"/>
      <w:sz w:val="20"/>
    </w:rPr>
  </w:style>
  <w:style w:type="character" w:customStyle="1" w:styleId="FooterChar">
    <w:name w:val="Footer Char"/>
    <w:basedOn w:val="DefaultParagraphFont"/>
    <w:link w:val="Footer"/>
    <w:uiPriority w:val="99"/>
    <w:rsid w:val="007435E2"/>
    <w:rPr>
      <w:rFonts w:eastAsia="Times New Roman" w:cs="Times New Roman"/>
      <w:color w:val="44546A" w:themeColor="text2"/>
    </w:rPr>
  </w:style>
  <w:style w:type="paragraph" w:styleId="ListParagraph">
    <w:name w:val="List Paragraph"/>
    <w:basedOn w:val="Normal"/>
    <w:uiPriority w:val="1"/>
    <w:qFormat/>
    <w:rsid w:val="007435E2"/>
    <w:pPr>
      <w:spacing w:before="240" w:after="60"/>
      <w:ind w:left="1260" w:hanging="1260"/>
    </w:pPr>
  </w:style>
  <w:style w:type="character" w:styleId="Hyperlink">
    <w:name w:val="Hyperlink"/>
    <w:basedOn w:val="DefaultParagraphFont"/>
    <w:uiPriority w:val="1"/>
    <w:qFormat/>
    <w:rsid w:val="007435E2"/>
    <w:rPr>
      <w:color w:val="0563C1" w:themeColor="hyperlink"/>
      <w:u w:val="single"/>
    </w:rPr>
  </w:style>
  <w:style w:type="paragraph" w:styleId="BalloonText">
    <w:name w:val="Balloon Text"/>
    <w:basedOn w:val="Normal"/>
    <w:link w:val="BalloonTextChar"/>
    <w:uiPriority w:val="1"/>
    <w:semiHidden/>
    <w:unhideWhenUsed/>
    <w:rsid w:val="007435E2"/>
    <w:rPr>
      <w:rFonts w:ascii="Tahoma" w:hAnsi="Tahoma" w:cs="Tahoma"/>
      <w:sz w:val="16"/>
      <w:szCs w:val="16"/>
    </w:rPr>
  </w:style>
  <w:style w:type="character" w:customStyle="1" w:styleId="BalloonTextChar">
    <w:name w:val="Balloon Text Char"/>
    <w:basedOn w:val="DefaultParagraphFont"/>
    <w:link w:val="BalloonText"/>
    <w:uiPriority w:val="1"/>
    <w:semiHidden/>
    <w:rsid w:val="007435E2"/>
    <w:rPr>
      <w:rFonts w:ascii="Tahoma" w:eastAsia="Times New Roman" w:hAnsi="Tahoma" w:cs="Tahoma"/>
      <w:sz w:val="16"/>
      <w:szCs w:val="16"/>
    </w:rPr>
  </w:style>
  <w:style w:type="character" w:styleId="CommentReference">
    <w:name w:val="annotation reference"/>
    <w:basedOn w:val="DefaultParagraphFont"/>
    <w:uiPriority w:val="1"/>
    <w:semiHidden/>
    <w:unhideWhenUsed/>
    <w:rsid w:val="007435E2"/>
    <w:rPr>
      <w:rFonts w:asciiTheme="minorHAnsi" w:hAnsiTheme="minorHAnsi"/>
      <w:sz w:val="16"/>
      <w:szCs w:val="16"/>
    </w:rPr>
  </w:style>
  <w:style w:type="paragraph" w:styleId="CommentText">
    <w:name w:val="annotation text"/>
    <w:basedOn w:val="Normal"/>
    <w:link w:val="CommentTextChar"/>
    <w:uiPriority w:val="1"/>
    <w:unhideWhenUsed/>
    <w:rsid w:val="007435E2"/>
    <w:rPr>
      <w:sz w:val="20"/>
    </w:rPr>
  </w:style>
  <w:style w:type="character" w:customStyle="1" w:styleId="CommentTextChar">
    <w:name w:val="Comment Text Char"/>
    <w:basedOn w:val="DefaultParagraphFont"/>
    <w:link w:val="CommentText"/>
    <w:uiPriority w:val="1"/>
    <w:rsid w:val="007435E2"/>
    <w:rPr>
      <w:rFonts w:asciiTheme="minorHAnsi" w:eastAsia="Times New Roman" w:hAnsiTheme="minorHAnsi" w:cs="Times New Roman"/>
    </w:rPr>
  </w:style>
  <w:style w:type="paragraph" w:styleId="CommentSubject">
    <w:name w:val="annotation subject"/>
    <w:basedOn w:val="CommentText"/>
    <w:next w:val="CommentText"/>
    <w:link w:val="CommentSubjectChar"/>
    <w:uiPriority w:val="1"/>
    <w:semiHidden/>
    <w:unhideWhenUsed/>
    <w:rsid w:val="007435E2"/>
    <w:rPr>
      <w:b/>
      <w:bCs/>
    </w:rPr>
  </w:style>
  <w:style w:type="character" w:customStyle="1" w:styleId="CommentSubjectChar">
    <w:name w:val="Comment Subject Char"/>
    <w:basedOn w:val="CommentTextChar"/>
    <w:link w:val="CommentSubject"/>
    <w:uiPriority w:val="1"/>
    <w:semiHidden/>
    <w:rsid w:val="007435E2"/>
    <w:rPr>
      <w:rFonts w:asciiTheme="minorHAnsi" w:eastAsia="Times New Roman" w:hAnsiTheme="minorHAnsi" w:cs="Times New Roman"/>
      <w:b/>
      <w:bCs/>
    </w:rPr>
  </w:style>
  <w:style w:type="paragraph" w:styleId="Revision">
    <w:name w:val="Revision"/>
    <w:hidden/>
    <w:uiPriority w:val="99"/>
    <w:semiHidden/>
    <w:rsid w:val="007435E2"/>
    <w:rPr>
      <w:rFonts w:asciiTheme="minorHAnsi" w:eastAsia="Times New Roman" w:hAnsiTheme="minorHAnsi" w:cs="Times New Roman"/>
      <w:sz w:val="24"/>
    </w:rPr>
  </w:style>
  <w:style w:type="character" w:customStyle="1" w:styleId="UnresolvedMention1">
    <w:name w:val="Unresolved Mention1"/>
    <w:basedOn w:val="DefaultParagraphFont"/>
    <w:uiPriority w:val="1"/>
    <w:semiHidden/>
    <w:unhideWhenUsed/>
    <w:rsid w:val="007435E2"/>
    <w:rPr>
      <w:color w:val="605E5C"/>
      <w:shd w:val="clear" w:color="auto" w:fill="E1DFDD"/>
    </w:rPr>
  </w:style>
  <w:style w:type="character" w:styleId="FollowedHyperlink">
    <w:name w:val="FollowedHyperlink"/>
    <w:basedOn w:val="DefaultParagraphFont"/>
    <w:uiPriority w:val="1"/>
    <w:qFormat/>
    <w:rsid w:val="007435E2"/>
    <w:rPr>
      <w:color w:val="954F72" w:themeColor="followedHyperlink"/>
      <w:u w:val="single"/>
    </w:rPr>
  </w:style>
  <w:style w:type="character" w:customStyle="1" w:styleId="UnresolvedMention2">
    <w:name w:val="Unresolved Mention2"/>
    <w:basedOn w:val="DefaultParagraphFont"/>
    <w:uiPriority w:val="1"/>
    <w:semiHidden/>
    <w:unhideWhenUsed/>
    <w:rsid w:val="007435E2"/>
    <w:rPr>
      <w:color w:val="605E5C"/>
      <w:shd w:val="clear" w:color="auto" w:fill="E1DFDD"/>
    </w:rPr>
  </w:style>
  <w:style w:type="character" w:customStyle="1" w:styleId="UnresolvedMention3">
    <w:name w:val="Unresolved Mention3"/>
    <w:basedOn w:val="DefaultParagraphFont"/>
    <w:uiPriority w:val="1"/>
    <w:semiHidden/>
    <w:unhideWhenUsed/>
    <w:rsid w:val="007435E2"/>
    <w:rPr>
      <w:color w:val="605E5C"/>
      <w:shd w:val="clear" w:color="auto" w:fill="E1DFDD"/>
    </w:rPr>
  </w:style>
  <w:style w:type="character" w:customStyle="1" w:styleId="UnresolvedMention4">
    <w:name w:val="Unresolved Mention4"/>
    <w:basedOn w:val="DefaultParagraphFont"/>
    <w:uiPriority w:val="1"/>
    <w:semiHidden/>
    <w:unhideWhenUsed/>
    <w:rsid w:val="007435E2"/>
    <w:rPr>
      <w:color w:val="605E5C"/>
      <w:shd w:val="clear" w:color="auto" w:fill="E1DFDD"/>
    </w:rPr>
  </w:style>
  <w:style w:type="paragraph" w:styleId="Title">
    <w:name w:val="Title"/>
    <w:basedOn w:val="Normal"/>
    <w:next w:val="Normal"/>
    <w:link w:val="TitleChar"/>
    <w:uiPriority w:val="1"/>
    <w:qFormat/>
    <w:rsid w:val="007435E2"/>
    <w:pPr>
      <w:spacing w:before="240"/>
      <w:outlineLvl w:val="0"/>
    </w:pPr>
    <w:rPr>
      <w:rFonts w:ascii="Arial Black" w:hAnsi="Arial Black"/>
      <w:color w:val="44546A" w:themeColor="text2"/>
    </w:rPr>
  </w:style>
  <w:style w:type="character" w:customStyle="1" w:styleId="TitleChar">
    <w:name w:val="Title Char"/>
    <w:basedOn w:val="DefaultParagraphFont"/>
    <w:link w:val="Title"/>
    <w:uiPriority w:val="1"/>
    <w:rsid w:val="007435E2"/>
    <w:rPr>
      <w:rFonts w:ascii="Arial Black" w:eastAsia="Times New Roman" w:hAnsi="Arial Black" w:cs="Times New Roman"/>
      <w:color w:val="44546A" w:themeColor="text2"/>
      <w:sz w:val="24"/>
    </w:rPr>
  </w:style>
  <w:style w:type="table" w:styleId="TableGrid">
    <w:name w:val="Table Grid"/>
    <w:basedOn w:val="TableNormal"/>
    <w:uiPriority w:val="59"/>
    <w:rsid w:val="007435E2"/>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7435E2"/>
    <w:pPr>
      <w:numPr>
        <w:numId w:val="3"/>
      </w:numPr>
      <w:spacing w:before="120" w:after="120"/>
    </w:pPr>
  </w:style>
  <w:style w:type="character" w:styleId="UnresolvedMention">
    <w:name w:val="Unresolved Mention"/>
    <w:basedOn w:val="DefaultParagraphFont"/>
    <w:uiPriority w:val="1"/>
    <w:semiHidden/>
    <w:unhideWhenUsed/>
    <w:rsid w:val="007435E2"/>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1"/>
    <w:rsid w:val="007435E2"/>
    <w:rPr>
      <w:rFonts w:ascii="Arial Black" w:eastAsia="Times New Roman" w:hAnsi="Arial Black" w:cs="Times New Roman"/>
      <w:b/>
      <w:caps/>
      <w:sz w:val="32"/>
    </w:rPr>
  </w:style>
  <w:style w:type="character" w:customStyle="1" w:styleId="Heading2Char">
    <w:name w:val="Heading 2 Char"/>
    <w:basedOn w:val="DefaultParagraphFont"/>
    <w:link w:val="Heading2"/>
    <w:uiPriority w:val="1"/>
    <w:rsid w:val="007435E2"/>
    <w:rPr>
      <w:rFonts w:ascii="Arial Black" w:eastAsia="Times New Roman" w:hAnsi="Arial Black" w:cs="Times New Roman"/>
      <w:color w:val="000000" w:themeColor="text1"/>
      <w:sz w:val="28"/>
    </w:rPr>
  </w:style>
  <w:style w:type="character" w:customStyle="1" w:styleId="Heading3Char">
    <w:name w:val="Heading 3 Char"/>
    <w:basedOn w:val="DefaultParagraphFont"/>
    <w:link w:val="Heading3"/>
    <w:uiPriority w:val="1"/>
    <w:rsid w:val="007435E2"/>
    <w:rPr>
      <w:rFonts w:asciiTheme="minorHAnsi" w:eastAsia="Times New Roman" w:hAnsiTheme="minorHAnsi" w:cs="Times New Roman"/>
      <w:b/>
      <w:sz w:val="28"/>
    </w:rPr>
  </w:style>
  <w:style w:type="paragraph" w:customStyle="1" w:styleId="pf0">
    <w:name w:val="pf0"/>
    <w:basedOn w:val="Normal"/>
    <w:rsid w:val="00CA04DC"/>
    <w:pPr>
      <w:spacing w:before="100" w:beforeAutospacing="1" w:after="100" w:afterAutospacing="1"/>
    </w:pPr>
    <w:rPr>
      <w:rFonts w:ascii="Times New Roman" w:hAnsi="Times New Roman"/>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1"/>
    <w:unhideWhenUsed/>
    <w:rsid w:val="007435E2"/>
    <w:rPr>
      <w:color w:val="2B579A"/>
      <w:shd w:val="clear" w:color="auto" w:fill="E1DFDD"/>
    </w:rPr>
  </w:style>
  <w:style w:type="paragraph" w:styleId="NoSpacing">
    <w:name w:val="No Spacing"/>
    <w:link w:val="NoSpacingChar"/>
    <w:uiPriority w:val="1"/>
    <w:qFormat/>
    <w:rsid w:val="007435E2"/>
    <w:pPr>
      <w:spacing w:line="264" w:lineRule="auto"/>
    </w:pPr>
    <w:rPr>
      <w:rFonts w:asciiTheme="minorHAnsi" w:eastAsiaTheme="minorEastAsia" w:hAnsiTheme="minorHAnsi"/>
      <w:sz w:val="24"/>
      <w:szCs w:val="22"/>
    </w:rPr>
  </w:style>
  <w:style w:type="paragraph" w:customStyle="1" w:styleId="pf1">
    <w:name w:val="pf1"/>
    <w:basedOn w:val="Normal"/>
    <w:rsid w:val="00FD7591"/>
    <w:pPr>
      <w:spacing w:before="100" w:beforeAutospacing="1" w:after="100" w:afterAutospacing="1"/>
      <w:ind w:left="160"/>
    </w:pPr>
    <w:rPr>
      <w:rFonts w:ascii="Times New Roman" w:hAnsi="Times New Roman"/>
      <w:szCs w:val="24"/>
    </w:rPr>
  </w:style>
  <w:style w:type="character" w:customStyle="1" w:styleId="cf21">
    <w:name w:val="cf21"/>
    <w:basedOn w:val="DefaultParagraphFont"/>
    <w:rsid w:val="00FD7591"/>
    <w:rPr>
      <w:rFonts w:ascii="Segoe UI" w:hAnsi="Segoe UI" w:cs="Segoe UI" w:hint="default"/>
      <w:sz w:val="18"/>
      <w:szCs w:val="18"/>
    </w:rPr>
  </w:style>
  <w:style w:type="paragraph" w:customStyle="1" w:styleId="Paragraph">
    <w:name w:val="Paragraph"/>
    <w:basedOn w:val="Normal"/>
    <w:uiPriority w:val="1"/>
    <w:qFormat/>
    <w:rsid w:val="007435E2"/>
  </w:style>
  <w:style w:type="character" w:customStyle="1" w:styleId="Heading4Char">
    <w:name w:val="Heading 4 Char"/>
    <w:basedOn w:val="DefaultParagraphFont"/>
    <w:link w:val="Heading4"/>
    <w:uiPriority w:val="1"/>
    <w:rsid w:val="007435E2"/>
    <w:rPr>
      <w:rFonts w:asciiTheme="minorHAnsi" w:eastAsia="Times New Roman" w:hAnsiTheme="minorHAnsi" w:cs="Times New Roman"/>
      <w:b/>
      <w:color w:val="000000" w:themeColor="text1"/>
      <w:sz w:val="24"/>
    </w:rPr>
  </w:style>
  <w:style w:type="paragraph" w:styleId="FootnoteText">
    <w:name w:val="footnote text"/>
    <w:basedOn w:val="Normal"/>
    <w:link w:val="FootnoteTextChar"/>
    <w:uiPriority w:val="1"/>
    <w:qFormat/>
    <w:rsid w:val="007435E2"/>
    <w:pPr>
      <w:tabs>
        <w:tab w:val="left" w:pos="216"/>
      </w:tabs>
      <w:spacing w:after="60"/>
      <w:ind w:left="216" w:hanging="216"/>
    </w:pPr>
    <w:rPr>
      <w:sz w:val="20"/>
    </w:rPr>
  </w:style>
  <w:style w:type="character" w:customStyle="1" w:styleId="FootnoteTextChar">
    <w:name w:val="Footnote Text Char"/>
    <w:basedOn w:val="DefaultParagraphFont"/>
    <w:link w:val="FootnoteText"/>
    <w:uiPriority w:val="1"/>
    <w:rsid w:val="007435E2"/>
    <w:rPr>
      <w:rFonts w:asciiTheme="minorHAnsi" w:eastAsia="Times New Roman" w:hAnsiTheme="minorHAnsi" w:cs="Times New Roman"/>
    </w:rPr>
  </w:style>
  <w:style w:type="character" w:styleId="FootnoteReference">
    <w:name w:val="footnote reference"/>
    <w:basedOn w:val="DefaultParagraphFont"/>
    <w:uiPriority w:val="1"/>
    <w:qFormat/>
    <w:rsid w:val="007435E2"/>
    <w:rPr>
      <w:vertAlign w:val="superscript"/>
    </w:rPr>
  </w:style>
  <w:style w:type="paragraph" w:customStyle="1" w:styleId="Questiontext">
    <w:name w:val="!Question text"/>
    <w:basedOn w:val="Normal"/>
    <w:qFormat/>
    <w:rsid w:val="009E23D1"/>
    <w:pPr>
      <w:tabs>
        <w:tab w:val="left" w:pos="720"/>
      </w:tabs>
      <w:spacing w:before="240" w:after="120" w:line="240" w:lineRule="auto"/>
      <w:ind w:left="720" w:hanging="720"/>
    </w:pPr>
    <w:rPr>
      <w:rFonts w:ascii="Arial" w:hAnsi="Arial"/>
      <w:b/>
      <w:sz w:val="22"/>
      <w:szCs w:val="22"/>
    </w:rPr>
  </w:style>
  <w:style w:type="paragraph" w:customStyle="1" w:styleId="Heading1Black">
    <w:name w:val="Heading 1_Black"/>
    <w:basedOn w:val="Normal"/>
    <w:next w:val="Normal"/>
    <w:qFormat/>
    <w:rsid w:val="00F74D19"/>
    <w:pPr>
      <w:tabs>
        <w:tab w:val="left" w:pos="2595"/>
        <w:tab w:val="left" w:pos="10710"/>
      </w:tabs>
      <w:spacing w:before="240"/>
      <w:contextualSpacing/>
      <w:jc w:val="center"/>
      <w:outlineLvl w:val="0"/>
    </w:pPr>
    <w:rPr>
      <w:rFonts w:ascii="Arial Black" w:eastAsia="Arial" w:hAnsi="Arial Black" w:cs="Arial"/>
      <w:bCs/>
      <w:caps/>
      <w:color w:val="00559D"/>
      <w:szCs w:val="24"/>
    </w:rPr>
  </w:style>
  <w:style w:type="paragraph" w:customStyle="1" w:styleId="Heading2Blue">
    <w:name w:val="Heading 2_Blue"/>
    <w:basedOn w:val="Normal"/>
    <w:next w:val="Normal"/>
    <w:qFormat/>
    <w:rsid w:val="005E6306"/>
    <w:pPr>
      <w:widowControl w:val="0"/>
      <w:spacing w:before="240" w:after="120" w:line="240" w:lineRule="auto"/>
      <w:ind w:right="-86"/>
      <w:outlineLvl w:val="1"/>
    </w:pPr>
    <w:rPr>
      <w:rFonts w:ascii="Arial Black" w:eastAsia="Arial" w:hAnsi="Arial Black" w:cs="Arial"/>
      <w:b/>
      <w:color w:val="00559D"/>
      <w:sz w:val="22"/>
      <w:szCs w:val="21"/>
    </w:rPr>
  </w:style>
  <w:style w:type="paragraph" w:customStyle="1" w:styleId="NormalSS">
    <w:name w:val="NormalSS"/>
    <w:basedOn w:val="Normal"/>
    <w:link w:val="NormalSSChar"/>
    <w:qFormat/>
    <w:rsid w:val="00C82B70"/>
    <w:rPr>
      <w:rFonts w:ascii="Times New Roman" w:eastAsia="Arial" w:hAnsi="Times New Roman"/>
      <w:sz w:val="22"/>
      <w:szCs w:val="22"/>
    </w:rPr>
  </w:style>
  <w:style w:type="character" w:customStyle="1" w:styleId="NormalSSChar">
    <w:name w:val="NormalSS Char"/>
    <w:link w:val="NormalSS"/>
    <w:rsid w:val="00C82B70"/>
    <w:rPr>
      <w:rFonts w:ascii="Times New Roman" w:eastAsia="Arial" w:hAnsi="Times New Roman" w:cs="Times New Roman"/>
      <w:sz w:val="22"/>
      <w:szCs w:val="22"/>
    </w:rPr>
  </w:style>
  <w:style w:type="paragraph" w:customStyle="1" w:styleId="Headingblock">
    <w:name w:val="Heading block"/>
    <w:basedOn w:val="Heading2"/>
    <w:qFormat/>
    <w:rsid w:val="00F038E5"/>
    <w:pPr>
      <w:pBdr>
        <w:top w:val="single" w:sz="8" w:space="4" w:color="D9E8EF"/>
        <w:left w:val="single" w:sz="8" w:space="4" w:color="D9E8EF"/>
        <w:bottom w:val="single" w:sz="8" w:space="4" w:color="D9E8EF"/>
        <w:right w:val="single" w:sz="8" w:space="4" w:color="D9E8EF"/>
      </w:pBdr>
      <w:shd w:val="clear" w:color="auto" w:fill="D9E8EF"/>
      <w:spacing w:before="0" w:after="240"/>
    </w:pPr>
    <w:rPr>
      <w:rFonts w:eastAsia="Arial"/>
      <w:b/>
      <w:color w:val="auto"/>
      <w:sz w:val="21"/>
      <w:szCs w:val="23"/>
    </w:rPr>
  </w:style>
  <w:style w:type="paragraph" w:customStyle="1" w:styleId="Selectoneall">
    <w:name w:val="!Select one/all"/>
    <w:basedOn w:val="Questiontext"/>
    <w:qFormat/>
    <w:rsid w:val="002E32CA"/>
    <w:pPr>
      <w:spacing w:before="120"/>
      <w:ind w:firstLine="0"/>
    </w:pPr>
    <w:rPr>
      <w:rFonts w:cs="Arial"/>
      <w:b w:val="0"/>
      <w:bCs/>
      <w:i/>
      <w:iCs/>
      <w:color w:val="000000"/>
    </w:rPr>
  </w:style>
  <w:style w:type="paragraph" w:customStyle="1" w:styleId="Info">
    <w:name w:val="!Info"/>
    <w:basedOn w:val="Normal"/>
    <w:link w:val="InfoChar"/>
    <w:qFormat/>
    <w:rsid w:val="002E32CA"/>
    <w:pPr>
      <w:spacing w:before="120" w:after="120" w:line="240" w:lineRule="auto"/>
      <w:ind w:left="720"/>
    </w:pPr>
    <w:rPr>
      <w:rFonts w:ascii="Arial" w:hAnsi="Arial" w:cs="Arial"/>
      <w:i/>
      <w:color w:val="000000"/>
      <w:sz w:val="22"/>
      <w:szCs w:val="22"/>
    </w:rPr>
  </w:style>
  <w:style w:type="paragraph" w:customStyle="1" w:styleId="Infoindent">
    <w:name w:val="!Info indent"/>
    <w:basedOn w:val="Info"/>
    <w:qFormat/>
    <w:rsid w:val="001A1595"/>
    <w:pPr>
      <w:ind w:left="1080"/>
    </w:pPr>
  </w:style>
  <w:style w:type="character" w:customStyle="1" w:styleId="Heading5Char">
    <w:name w:val="Heading 5 Char"/>
    <w:aliases w:val="List Head Char"/>
    <w:basedOn w:val="DefaultParagraphFont"/>
    <w:link w:val="Heading5"/>
    <w:uiPriority w:val="1"/>
    <w:rsid w:val="007435E2"/>
    <w:rPr>
      <w:rFonts w:asciiTheme="minorHAnsi" w:eastAsia="Times New Roman" w:hAnsiTheme="minorHAnsi" w:cs="Times New Roman"/>
      <w:b/>
      <w:color w:val="000000" w:themeColor="text1"/>
      <w:sz w:val="24"/>
      <w:u w:val="single"/>
    </w:rPr>
  </w:style>
  <w:style w:type="character" w:customStyle="1" w:styleId="Heading6Char">
    <w:name w:val="Heading 6 Char"/>
    <w:basedOn w:val="DefaultParagraphFont"/>
    <w:link w:val="Heading6"/>
    <w:uiPriority w:val="1"/>
    <w:semiHidden/>
    <w:rsid w:val="007435E2"/>
    <w:rPr>
      <w:rFonts w:asciiTheme="minorHAnsi" w:eastAsia="Times New Roman" w:hAnsiTheme="minorHAnsi" w:cs="Times New Roman"/>
      <w:sz w:val="24"/>
    </w:rPr>
  </w:style>
  <w:style w:type="character" w:customStyle="1" w:styleId="Heading7Char">
    <w:name w:val="Heading 7 Char"/>
    <w:basedOn w:val="DefaultParagraphFont"/>
    <w:link w:val="Heading7"/>
    <w:uiPriority w:val="1"/>
    <w:semiHidden/>
    <w:rsid w:val="007435E2"/>
    <w:rPr>
      <w:rFonts w:asciiTheme="minorHAnsi" w:eastAsia="Times New Roman" w:hAnsiTheme="minorHAnsi" w:cs="Times New Roman"/>
      <w:sz w:val="24"/>
    </w:rPr>
  </w:style>
  <w:style w:type="character" w:customStyle="1" w:styleId="Heading8Char">
    <w:name w:val="Heading 8 Char"/>
    <w:basedOn w:val="DefaultParagraphFont"/>
    <w:link w:val="Heading8"/>
    <w:uiPriority w:val="1"/>
    <w:semiHidden/>
    <w:rsid w:val="007435E2"/>
    <w:rPr>
      <w:rFonts w:asciiTheme="minorHAnsi" w:eastAsia="Times New Roman" w:hAnsiTheme="minorHAnsi" w:cs="Times New Roman"/>
      <w:sz w:val="24"/>
    </w:rPr>
  </w:style>
  <w:style w:type="character" w:customStyle="1" w:styleId="Heading9Char">
    <w:name w:val="Heading 9 Char"/>
    <w:aliases w:val="Heading 9 (business proposal only) Char"/>
    <w:basedOn w:val="DefaultParagraphFont"/>
    <w:link w:val="Heading9"/>
    <w:uiPriority w:val="1"/>
    <w:semiHidden/>
    <w:rsid w:val="007435E2"/>
    <w:rPr>
      <w:rFonts w:asciiTheme="minorHAnsi" w:eastAsia="Times New Roman" w:hAnsiTheme="minorHAnsi" w:cs="Times New Roman"/>
      <w:sz w:val="24"/>
    </w:rPr>
  </w:style>
  <w:style w:type="paragraph" w:customStyle="1" w:styleId="Acknowledgment">
    <w:name w:val="Acknowledgment"/>
    <w:basedOn w:val="H1"/>
    <w:next w:val="Normal"/>
    <w:uiPriority w:val="1"/>
    <w:qFormat/>
    <w:rsid w:val="007435E2"/>
  </w:style>
  <w:style w:type="paragraph" w:styleId="Date">
    <w:name w:val="Date"/>
    <w:basedOn w:val="Normal"/>
    <w:next w:val="Normal"/>
    <w:link w:val="DateChar"/>
    <w:uiPriority w:val="1"/>
    <w:unhideWhenUsed/>
    <w:qFormat/>
    <w:rsid w:val="007435E2"/>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7435E2"/>
    <w:rPr>
      <w:rFonts w:asciiTheme="majorHAnsi" w:eastAsia="Times New Roman" w:hAnsiTheme="majorHAnsi" w:cs="Times New Roman"/>
      <w:b/>
      <w:sz w:val="24"/>
    </w:rPr>
  </w:style>
  <w:style w:type="paragraph" w:styleId="EndnoteText">
    <w:name w:val="endnote text"/>
    <w:basedOn w:val="Normal"/>
    <w:link w:val="EndnoteTextChar"/>
    <w:uiPriority w:val="1"/>
    <w:semiHidden/>
    <w:unhideWhenUsed/>
    <w:rsid w:val="007435E2"/>
    <w:pPr>
      <w:tabs>
        <w:tab w:val="left" w:pos="216"/>
      </w:tabs>
      <w:spacing w:after="80"/>
      <w:ind w:left="216" w:hanging="216"/>
    </w:pPr>
    <w:rPr>
      <w:sz w:val="20"/>
    </w:rPr>
  </w:style>
  <w:style w:type="character" w:customStyle="1" w:styleId="EndnoteTextChar">
    <w:name w:val="Endnote Text Char"/>
    <w:basedOn w:val="DefaultParagraphFont"/>
    <w:link w:val="EndnoteText"/>
    <w:uiPriority w:val="1"/>
    <w:semiHidden/>
    <w:rsid w:val="007435E2"/>
    <w:rPr>
      <w:rFonts w:asciiTheme="minorHAnsi" w:eastAsia="Times New Roman" w:hAnsiTheme="minorHAnsi" w:cs="Times New Roman"/>
    </w:rPr>
  </w:style>
  <w:style w:type="paragraph" w:customStyle="1" w:styleId="Center">
    <w:name w:val="Center"/>
    <w:basedOn w:val="Normal"/>
    <w:uiPriority w:val="1"/>
    <w:semiHidden/>
    <w:unhideWhenUsed/>
    <w:rsid w:val="007435E2"/>
    <w:pPr>
      <w:jc w:val="center"/>
    </w:pPr>
  </w:style>
  <w:style w:type="paragraph" w:styleId="ListNumber">
    <w:name w:val="List Number"/>
    <w:basedOn w:val="Normal"/>
    <w:uiPriority w:val="1"/>
    <w:unhideWhenUsed/>
    <w:qFormat/>
    <w:rsid w:val="00F74D19"/>
    <w:pPr>
      <w:numPr>
        <w:numId w:val="15"/>
      </w:numPr>
      <w:spacing w:before="80" w:after="80" w:line="240" w:lineRule="auto"/>
      <w:ind w:left="720"/>
    </w:pPr>
    <w:rPr>
      <w:rFonts w:ascii="Arial" w:hAnsi="Arial"/>
      <w:sz w:val="22"/>
    </w:rPr>
  </w:style>
  <w:style w:type="paragraph" w:styleId="DocumentMap">
    <w:name w:val="Document Map"/>
    <w:basedOn w:val="Normal"/>
    <w:link w:val="DocumentMapChar"/>
    <w:uiPriority w:val="1"/>
    <w:semiHidden/>
    <w:unhideWhenUsed/>
    <w:rsid w:val="007435E2"/>
    <w:rPr>
      <w:rFonts w:asciiTheme="majorHAnsi" w:hAnsiTheme="majorHAnsi"/>
    </w:rPr>
  </w:style>
  <w:style w:type="character" w:customStyle="1" w:styleId="DocumentMapChar">
    <w:name w:val="Document Map Char"/>
    <w:basedOn w:val="DefaultParagraphFont"/>
    <w:link w:val="DocumentMap"/>
    <w:uiPriority w:val="1"/>
    <w:semiHidden/>
    <w:rsid w:val="007435E2"/>
    <w:rPr>
      <w:rFonts w:asciiTheme="majorHAnsi" w:eastAsia="Times New Roman" w:hAnsiTheme="majorHAnsi" w:cs="Times New Roman"/>
      <w:sz w:val="24"/>
    </w:rPr>
  </w:style>
  <w:style w:type="paragraph" w:styleId="Index1">
    <w:name w:val="index 1"/>
    <w:basedOn w:val="Normal"/>
    <w:next w:val="Normal"/>
    <w:autoRedefine/>
    <w:uiPriority w:val="1"/>
    <w:semiHidden/>
    <w:unhideWhenUsed/>
    <w:rsid w:val="007435E2"/>
    <w:pPr>
      <w:ind w:left="240" w:hanging="240"/>
    </w:pPr>
  </w:style>
  <w:style w:type="paragraph" w:styleId="Index2">
    <w:name w:val="index 2"/>
    <w:basedOn w:val="Normal"/>
    <w:next w:val="Normal"/>
    <w:autoRedefine/>
    <w:uiPriority w:val="1"/>
    <w:semiHidden/>
    <w:unhideWhenUsed/>
    <w:rsid w:val="007435E2"/>
    <w:pPr>
      <w:ind w:left="480" w:hanging="240"/>
    </w:pPr>
  </w:style>
  <w:style w:type="paragraph" w:customStyle="1" w:styleId="AppendixTitle">
    <w:name w:val="Appendix Title"/>
    <w:basedOn w:val="H1"/>
    <w:next w:val="Normal"/>
    <w:uiPriority w:val="1"/>
    <w:qFormat/>
    <w:rsid w:val="007435E2"/>
    <w:pPr>
      <w:jc w:val="center"/>
    </w:pPr>
  </w:style>
  <w:style w:type="paragraph" w:customStyle="1" w:styleId="AttachmentTitle">
    <w:name w:val="Attachment Title"/>
    <w:basedOn w:val="AppendixTitle"/>
    <w:next w:val="Normal"/>
    <w:uiPriority w:val="1"/>
    <w:qFormat/>
    <w:rsid w:val="007435E2"/>
  </w:style>
  <w:style w:type="paragraph" w:customStyle="1" w:styleId="ExhibitTitle">
    <w:name w:val="Exhibit Title"/>
    <w:basedOn w:val="TableTitle"/>
    <w:next w:val="Paragraph"/>
    <w:uiPriority w:val="1"/>
    <w:qFormat/>
    <w:rsid w:val="007435E2"/>
  </w:style>
  <w:style w:type="paragraph" w:customStyle="1" w:styleId="TableTitle">
    <w:name w:val="Table Title"/>
    <w:basedOn w:val="Normal"/>
    <w:next w:val="Paragraph"/>
    <w:uiPriority w:val="1"/>
    <w:qFormat/>
    <w:rsid w:val="007435E2"/>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7435E2"/>
  </w:style>
  <w:style w:type="numbering" w:customStyle="1" w:styleId="MPROutline">
    <w:name w:val="MPROutline"/>
    <w:uiPriority w:val="99"/>
    <w:rsid w:val="007435E2"/>
    <w:pPr>
      <w:numPr>
        <w:numId w:val="13"/>
      </w:numPr>
    </w:pPr>
  </w:style>
  <w:style w:type="character" w:customStyle="1" w:styleId="MTEquationSection">
    <w:name w:val="MTEquationSection"/>
    <w:basedOn w:val="DefaultParagraphFont"/>
    <w:uiPriority w:val="1"/>
    <w:semiHidden/>
    <w:qFormat/>
    <w:rsid w:val="007435E2"/>
    <w:rPr>
      <w:rFonts w:ascii="Arial" w:hAnsi="Arial"/>
      <w:vanish/>
      <w:color w:val="auto"/>
      <w:sz w:val="18"/>
    </w:rPr>
  </w:style>
  <w:style w:type="paragraph" w:customStyle="1" w:styleId="Normalcontinued">
    <w:name w:val="Normal (continued)"/>
    <w:basedOn w:val="Normal"/>
    <w:next w:val="Normal"/>
    <w:uiPriority w:val="1"/>
    <w:qFormat/>
    <w:rsid w:val="007435E2"/>
  </w:style>
  <w:style w:type="paragraph" w:customStyle="1" w:styleId="ParagraphContinued">
    <w:name w:val="Paragraph Continued"/>
    <w:basedOn w:val="Paragraph"/>
    <w:next w:val="Paragraph"/>
    <w:uiPriority w:val="1"/>
    <w:qFormat/>
    <w:rsid w:val="007435E2"/>
    <w:pPr>
      <w:spacing w:before="240"/>
    </w:pPr>
  </w:style>
  <w:style w:type="paragraph" w:customStyle="1" w:styleId="TableTextRight">
    <w:name w:val="Table Text Right"/>
    <w:basedOn w:val="TableTextLeft"/>
    <w:uiPriority w:val="1"/>
    <w:qFormat/>
    <w:rsid w:val="007435E2"/>
    <w:pPr>
      <w:jc w:val="right"/>
    </w:pPr>
  </w:style>
  <w:style w:type="character" w:styleId="PageNumber">
    <w:name w:val="page number"/>
    <w:basedOn w:val="DefaultParagraphFont"/>
    <w:uiPriority w:val="1"/>
    <w:qFormat/>
    <w:rsid w:val="007435E2"/>
    <w:rPr>
      <w:rFonts w:ascii="Arial" w:hAnsi="Arial"/>
      <w:color w:val="auto"/>
      <w:sz w:val="20"/>
      <w:bdr w:val="none" w:sz="0" w:space="0" w:color="auto"/>
    </w:rPr>
  </w:style>
  <w:style w:type="paragraph" w:customStyle="1" w:styleId="References">
    <w:name w:val="References"/>
    <w:basedOn w:val="Normal"/>
    <w:uiPriority w:val="1"/>
    <w:qFormat/>
    <w:rsid w:val="007435E2"/>
    <w:pPr>
      <w:keepLines/>
      <w:spacing w:after="120"/>
      <w:ind w:left="432" w:hanging="432"/>
    </w:pPr>
  </w:style>
  <w:style w:type="paragraph" w:customStyle="1" w:styleId="TableFootnote">
    <w:name w:val="Table Footnote"/>
    <w:basedOn w:val="ExhibitFootnote"/>
    <w:uiPriority w:val="1"/>
    <w:qFormat/>
    <w:rsid w:val="007435E2"/>
    <w:pPr>
      <w:tabs>
        <w:tab w:val="left" w:pos="1080"/>
      </w:tabs>
      <w:spacing w:after="60"/>
    </w:pPr>
    <w:rPr>
      <w:rFonts w:asciiTheme="majorHAnsi" w:hAnsiTheme="majorHAnsi"/>
    </w:rPr>
  </w:style>
  <w:style w:type="paragraph" w:customStyle="1" w:styleId="TableHeaderLeft">
    <w:name w:val="Table Header Left"/>
    <w:basedOn w:val="TableTextLeft"/>
    <w:next w:val="TableTextLeft"/>
    <w:uiPriority w:val="1"/>
    <w:qFormat/>
    <w:rsid w:val="007435E2"/>
    <w:pPr>
      <w:keepNext/>
    </w:pPr>
    <w:rPr>
      <w:color w:val="FFFFFF" w:themeColor="background1"/>
    </w:rPr>
  </w:style>
  <w:style w:type="paragraph" w:customStyle="1" w:styleId="TableHeaderCenter">
    <w:name w:val="Table Header Center"/>
    <w:basedOn w:val="TableHeaderLeft"/>
    <w:uiPriority w:val="1"/>
    <w:qFormat/>
    <w:rsid w:val="007435E2"/>
    <w:pPr>
      <w:jc w:val="center"/>
      <w:textboxTightWrap w:val="allLines"/>
    </w:pPr>
  </w:style>
  <w:style w:type="paragraph" w:styleId="TableofFigures">
    <w:name w:val="table of figures"/>
    <w:basedOn w:val="Normal"/>
    <w:next w:val="Normal"/>
    <w:uiPriority w:val="1"/>
    <w:unhideWhenUsed/>
    <w:qFormat/>
    <w:rsid w:val="007435E2"/>
    <w:pPr>
      <w:tabs>
        <w:tab w:val="right" w:leader="dot" w:pos="9360"/>
      </w:tabs>
      <w:spacing w:after="180"/>
      <w:ind w:left="720" w:right="720" w:hanging="720"/>
    </w:pPr>
    <w:rPr>
      <w:rFonts w:ascii="Arial" w:hAnsi="Arial"/>
      <w:sz w:val="20"/>
    </w:rPr>
  </w:style>
  <w:style w:type="paragraph" w:customStyle="1" w:styleId="TableTextLeft">
    <w:name w:val="Table Text Left"/>
    <w:basedOn w:val="Normal"/>
    <w:uiPriority w:val="1"/>
    <w:qFormat/>
    <w:rsid w:val="007435E2"/>
    <w:pPr>
      <w:spacing w:before="60" w:after="60"/>
    </w:pPr>
    <w:rPr>
      <w:rFonts w:asciiTheme="majorHAnsi" w:hAnsiTheme="majorHAnsi"/>
      <w:sz w:val="18"/>
    </w:rPr>
  </w:style>
  <w:style w:type="paragraph" w:customStyle="1" w:styleId="ExhibitSource">
    <w:name w:val="Exhibit Source"/>
    <w:uiPriority w:val="1"/>
    <w:qFormat/>
    <w:rsid w:val="007435E2"/>
    <w:pPr>
      <w:spacing w:before="60"/>
      <w:ind w:left="720" w:hanging="720"/>
    </w:pPr>
    <w:rPr>
      <w:rFonts w:eastAsia="Times New Roman" w:cs="Times New Roman"/>
      <w:sz w:val="18"/>
    </w:rPr>
  </w:style>
  <w:style w:type="paragraph" w:customStyle="1" w:styleId="ExhibitSignificance">
    <w:name w:val="Exhibit Significance"/>
    <w:basedOn w:val="Normal"/>
    <w:uiPriority w:val="1"/>
    <w:qFormat/>
    <w:rsid w:val="007435E2"/>
    <w:pPr>
      <w:tabs>
        <w:tab w:val="right" w:pos="360"/>
        <w:tab w:val="left" w:pos="540"/>
      </w:tabs>
      <w:spacing w:before="240" w:after="0"/>
      <w:ind w:left="547" w:hanging="547"/>
      <w:contextualSpacing/>
    </w:pPr>
    <w:rPr>
      <w:rFonts w:ascii="Arial" w:hAnsi="Arial"/>
      <w:sz w:val="18"/>
    </w:rPr>
  </w:style>
  <w:style w:type="paragraph" w:customStyle="1" w:styleId="TableSpace">
    <w:name w:val="TableSpace"/>
    <w:basedOn w:val="ExhibitSource"/>
    <w:next w:val="TableFootnote"/>
    <w:uiPriority w:val="1"/>
    <w:semiHidden/>
    <w:qFormat/>
    <w:rsid w:val="007435E2"/>
  </w:style>
  <w:style w:type="paragraph" w:styleId="TOC1">
    <w:name w:val="toc 1"/>
    <w:next w:val="TOC2"/>
    <w:uiPriority w:val="1"/>
    <w:qFormat/>
    <w:rsid w:val="007435E2"/>
    <w:pPr>
      <w:tabs>
        <w:tab w:val="right" w:leader="dot" w:pos="9360"/>
      </w:tabs>
      <w:spacing w:after="180" w:line="264" w:lineRule="auto"/>
      <w:ind w:left="432" w:right="720" w:hanging="432"/>
    </w:pPr>
    <w:rPr>
      <w:rFonts w:eastAsia="Times New Roman" w:cs="Times New Roman"/>
      <w:noProof/>
    </w:rPr>
  </w:style>
  <w:style w:type="paragraph" w:styleId="TOC2">
    <w:name w:val="toc 2"/>
    <w:next w:val="Normal"/>
    <w:uiPriority w:val="1"/>
    <w:qFormat/>
    <w:rsid w:val="007435E2"/>
    <w:pPr>
      <w:tabs>
        <w:tab w:val="right" w:leader="dot" w:pos="9360"/>
      </w:tabs>
      <w:spacing w:after="180" w:line="264" w:lineRule="auto"/>
      <w:ind w:left="864" w:right="720" w:hanging="432"/>
    </w:pPr>
    <w:rPr>
      <w:rFonts w:eastAsia="Times New Roman" w:cs="Times New Roman"/>
      <w:noProof/>
    </w:rPr>
  </w:style>
  <w:style w:type="paragraph" w:styleId="TOC3">
    <w:name w:val="toc 3"/>
    <w:basedOn w:val="TOC2"/>
    <w:uiPriority w:val="1"/>
    <w:qFormat/>
    <w:rsid w:val="007435E2"/>
    <w:pPr>
      <w:spacing w:after="120"/>
      <w:ind w:left="1296"/>
    </w:pPr>
  </w:style>
  <w:style w:type="paragraph" w:styleId="TOC4">
    <w:name w:val="toc 4"/>
    <w:basedOn w:val="TOC3"/>
    <w:next w:val="Normal"/>
    <w:uiPriority w:val="1"/>
    <w:qFormat/>
    <w:rsid w:val="007435E2"/>
    <w:pPr>
      <w:tabs>
        <w:tab w:val="left" w:pos="2160"/>
      </w:tabs>
      <w:ind w:left="1728"/>
    </w:pPr>
  </w:style>
  <w:style w:type="paragraph" w:styleId="TOC8">
    <w:name w:val="toc 8"/>
    <w:next w:val="Normal"/>
    <w:uiPriority w:val="1"/>
    <w:unhideWhenUsed/>
    <w:qFormat/>
    <w:rsid w:val="007435E2"/>
    <w:pPr>
      <w:tabs>
        <w:tab w:val="right" w:leader="dot" w:pos="9360"/>
      </w:tabs>
      <w:spacing w:after="180" w:line="264" w:lineRule="auto"/>
      <w:ind w:left="1354" w:right="720" w:hanging="1354"/>
    </w:pPr>
    <w:rPr>
      <w:rFonts w:eastAsia="Times New Roman" w:cs="Times New Roman"/>
    </w:rPr>
  </w:style>
  <w:style w:type="paragraph" w:customStyle="1" w:styleId="mathematicaorg">
    <w:name w:val="mathematica.org"/>
    <w:uiPriority w:val="1"/>
    <w:qFormat/>
    <w:rsid w:val="007435E2"/>
    <w:pPr>
      <w:spacing w:after="100" w:line="264" w:lineRule="auto"/>
      <w:jc w:val="right"/>
    </w:pPr>
    <w:rPr>
      <w:rFonts w:asciiTheme="majorHAnsi" w:eastAsia="Times New Roman" w:hAnsiTheme="majorHAnsi" w:cs="Times New Roman"/>
      <w:noProof/>
      <w:szCs w:val="19"/>
    </w:rPr>
  </w:style>
  <w:style w:type="table" w:styleId="LightList">
    <w:name w:val="Light List"/>
    <w:basedOn w:val="TableNormal"/>
    <w:uiPriority w:val="61"/>
    <w:rsid w:val="007435E2"/>
    <w:rPr>
      <w:rFonts w:asciiTheme="minorHAnsi" w:eastAsiaTheme="minorEastAsia"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ORESETTable">
    <w:name w:val="CORE SET Table"/>
    <w:basedOn w:val="TableNormal"/>
    <w:uiPriority w:val="99"/>
    <w:rsid w:val="007435E2"/>
    <w:pPr>
      <w:textboxTightWrap w:val="allLines"/>
    </w:pPr>
    <w:rPr>
      <w:rFonts w:asciiTheme="majorHAnsi" w:eastAsiaTheme="minorEastAsia" w:hAnsiTheme="majorHAnsi"/>
      <w:sz w:val="18"/>
      <w:szCs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115" w:type="dxa"/>
        <w:right w:w="115" w:type="dxa"/>
      </w:tblCellMar>
    </w:tblPr>
    <w:trPr>
      <w:cantSplit/>
    </w:trPr>
    <w:tcPr>
      <w:shd w:val="clear" w:color="auto" w:fill="E7E6E6" w:themeFill="background2"/>
      <w:tcMar>
        <w:top w:w="0" w:type="dxa"/>
        <w:left w:w="43" w:type="dxa"/>
        <w:bottom w:w="0" w:type="dxa"/>
        <w:right w:w="43" w:type="dxa"/>
      </w:tcMar>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Theme="majorHAnsi" w:hAnsiTheme="majorHAnsi"/>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7435E2"/>
    <w:pPr>
      <w:ind w:left="720" w:hanging="240"/>
    </w:pPr>
  </w:style>
  <w:style w:type="paragraph" w:customStyle="1" w:styleId="Introduction">
    <w:name w:val="Introduction"/>
    <w:basedOn w:val="ESSidebar"/>
    <w:uiPriority w:val="1"/>
    <w:qFormat/>
    <w:rsid w:val="007435E2"/>
  </w:style>
  <w:style w:type="paragraph" w:customStyle="1" w:styleId="Feature1Title">
    <w:name w:val="Feature1 Title"/>
    <w:basedOn w:val="Normal"/>
    <w:uiPriority w:val="1"/>
    <w:qFormat/>
    <w:rsid w:val="007435E2"/>
    <w:pPr>
      <w:keepNext/>
      <w:keepLines/>
      <w:pBdr>
        <w:top w:val="single" w:sz="24" w:space="1" w:color="5B9BD5" w:themeColor="accent1"/>
        <w:bottom w:val="single" w:sz="24" w:space="1" w:color="5B9BD5" w:themeColor="accent1"/>
      </w:pBdr>
      <w:shd w:val="clear" w:color="auto" w:fill="5B9BD5"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7435E2"/>
    <w:pPr>
      <w:keepNext/>
      <w:tabs>
        <w:tab w:val="left" w:pos="432"/>
      </w:tabs>
      <w:spacing w:before="240" w:after="0" w:line="216" w:lineRule="auto"/>
    </w:pPr>
    <w:rPr>
      <w:rFonts w:ascii="Arial Black" w:hAnsi="Arial Black"/>
      <w:color w:val="44546A" w:themeColor="text2"/>
      <w:sz w:val="22"/>
    </w:rPr>
  </w:style>
  <w:style w:type="paragraph" w:customStyle="1" w:styleId="Feature1ListHead">
    <w:name w:val="Feature1 List Head"/>
    <w:basedOn w:val="Normal"/>
    <w:uiPriority w:val="1"/>
    <w:qFormat/>
    <w:rsid w:val="007435E2"/>
    <w:pPr>
      <w:keepNext/>
      <w:tabs>
        <w:tab w:val="left" w:pos="432"/>
      </w:tabs>
      <w:spacing w:before="80" w:after="160"/>
      <w:ind w:left="432" w:hanging="432"/>
    </w:pPr>
    <w:rPr>
      <w:b/>
    </w:rPr>
  </w:style>
  <w:style w:type="paragraph" w:customStyle="1" w:styleId="Feature1">
    <w:name w:val="Feature1"/>
    <w:basedOn w:val="Paragraph"/>
    <w:uiPriority w:val="1"/>
    <w:qFormat/>
    <w:rsid w:val="007435E2"/>
    <w:pPr>
      <w:spacing w:before="120" w:after="0"/>
    </w:pPr>
    <w:rPr>
      <w:color w:val="000000" w:themeColor="text1"/>
    </w:rPr>
  </w:style>
  <w:style w:type="character" w:customStyle="1" w:styleId="Bold">
    <w:name w:val="Bold"/>
    <w:basedOn w:val="DefaultParagraphFont"/>
    <w:qFormat/>
    <w:rsid w:val="007435E2"/>
    <w:rPr>
      <w:b/>
    </w:rPr>
  </w:style>
  <w:style w:type="character" w:customStyle="1" w:styleId="BoldItalic">
    <w:name w:val="Bold Italic"/>
    <w:basedOn w:val="DefaultParagraphFont"/>
    <w:qFormat/>
    <w:rsid w:val="007435E2"/>
    <w:rPr>
      <w:b/>
      <w:i/>
    </w:rPr>
  </w:style>
  <w:style w:type="character" w:customStyle="1" w:styleId="Default">
    <w:name w:val="Default"/>
    <w:basedOn w:val="DefaultParagraphFont"/>
    <w:uiPriority w:val="1"/>
    <w:qFormat/>
    <w:rsid w:val="007435E2"/>
  </w:style>
  <w:style w:type="character" w:customStyle="1" w:styleId="HighlightBlue">
    <w:name w:val="Highlight Blue"/>
    <w:basedOn w:val="DefaultParagraphFont"/>
    <w:uiPriority w:val="1"/>
    <w:semiHidden/>
    <w:qFormat/>
    <w:rsid w:val="007435E2"/>
    <w:rPr>
      <w:bdr w:val="none" w:sz="0" w:space="0" w:color="auto"/>
      <w:shd w:val="clear" w:color="auto" w:fill="B1F4FD"/>
    </w:rPr>
  </w:style>
  <w:style w:type="character" w:customStyle="1" w:styleId="HighlightYellow">
    <w:name w:val="Highlight Yellow"/>
    <w:basedOn w:val="DefaultParagraphFont"/>
    <w:uiPriority w:val="1"/>
    <w:semiHidden/>
    <w:qFormat/>
    <w:rsid w:val="007435E2"/>
    <w:rPr>
      <w:bdr w:val="none" w:sz="0" w:space="0" w:color="auto"/>
      <w:shd w:val="clear" w:color="auto" w:fill="FFFF00"/>
    </w:rPr>
  </w:style>
  <w:style w:type="character" w:customStyle="1" w:styleId="Italic">
    <w:name w:val="Italic"/>
    <w:basedOn w:val="DefaultParagraphFont"/>
    <w:uiPriority w:val="1"/>
    <w:qFormat/>
    <w:rsid w:val="007435E2"/>
    <w:rPr>
      <w:i/>
    </w:rPr>
  </w:style>
  <w:style w:type="character" w:customStyle="1" w:styleId="RunIn">
    <w:name w:val="Run In"/>
    <w:basedOn w:val="DefaultParagraphFont"/>
    <w:uiPriority w:val="1"/>
    <w:qFormat/>
    <w:rsid w:val="007435E2"/>
    <w:rPr>
      <w:b/>
      <w:i w:val="0"/>
      <w:color w:val="44546A" w:themeColor="text2"/>
    </w:rPr>
  </w:style>
  <w:style w:type="character" w:customStyle="1" w:styleId="TableTextTight">
    <w:name w:val="Table Text Tight"/>
    <w:uiPriority w:val="1"/>
    <w:qFormat/>
    <w:rsid w:val="007435E2"/>
    <w:rPr>
      <w:sz w:val="16"/>
    </w:rPr>
  </w:style>
  <w:style w:type="paragraph" w:customStyle="1" w:styleId="Anchor">
    <w:name w:val="Anchor"/>
    <w:uiPriority w:val="1"/>
    <w:qFormat/>
    <w:rsid w:val="007435E2"/>
    <w:pPr>
      <w:spacing w:after="240" w:line="20" w:lineRule="exact"/>
    </w:pPr>
    <w:rPr>
      <w:rFonts w:eastAsia="Times New Roman" w:cs="Times New Roman"/>
      <w:noProof/>
      <w:color w:val="FFFFFF" w:themeColor="background1"/>
      <w:sz w:val="2"/>
      <w:vertAlign w:val="superscript"/>
    </w:rPr>
  </w:style>
  <w:style w:type="paragraph" w:customStyle="1" w:styleId="Banner">
    <w:name w:val="Banner"/>
    <w:basedOn w:val="Normal"/>
    <w:uiPriority w:val="1"/>
    <w:qFormat/>
    <w:rsid w:val="007435E2"/>
    <w:pPr>
      <w:tabs>
        <w:tab w:val="right" w:pos="0"/>
        <w:tab w:val="right" w:pos="9720"/>
      </w:tabs>
      <w:spacing w:after="0"/>
      <w:ind w:right="-720"/>
      <w:jc w:val="right"/>
    </w:pPr>
    <w:rPr>
      <w:rFonts w:ascii="Arial Black" w:hAnsi="Arial Black"/>
      <w:b/>
      <w:caps/>
      <w:color w:val="44546A" w:themeColor="text2"/>
      <w:sz w:val="60"/>
    </w:rPr>
  </w:style>
  <w:style w:type="paragraph" w:styleId="Bibliography">
    <w:name w:val="Bibliography"/>
    <w:basedOn w:val="Normal"/>
    <w:next w:val="Normal"/>
    <w:uiPriority w:val="1"/>
    <w:qFormat/>
    <w:rsid w:val="007435E2"/>
    <w:pPr>
      <w:spacing w:after="120"/>
    </w:pPr>
  </w:style>
  <w:style w:type="paragraph" w:styleId="Caption">
    <w:name w:val="caption"/>
    <w:basedOn w:val="TableTitle"/>
    <w:next w:val="Normal"/>
    <w:uiPriority w:val="1"/>
    <w:qFormat/>
    <w:rsid w:val="007435E2"/>
    <w:pPr>
      <w:spacing w:after="200"/>
    </w:pPr>
    <w:rPr>
      <w:iCs/>
      <w:sz w:val="18"/>
      <w:szCs w:val="18"/>
    </w:rPr>
  </w:style>
  <w:style w:type="paragraph" w:styleId="Closing">
    <w:name w:val="Closing"/>
    <w:basedOn w:val="Normal"/>
    <w:link w:val="ClosingChar"/>
    <w:uiPriority w:val="1"/>
    <w:unhideWhenUsed/>
    <w:qFormat/>
    <w:rsid w:val="007435E2"/>
    <w:pPr>
      <w:ind w:left="4320"/>
      <w:contextualSpacing/>
    </w:pPr>
  </w:style>
  <w:style w:type="character" w:customStyle="1" w:styleId="ClosingChar">
    <w:name w:val="Closing Char"/>
    <w:basedOn w:val="DefaultParagraphFont"/>
    <w:link w:val="Closing"/>
    <w:uiPriority w:val="1"/>
    <w:rsid w:val="007435E2"/>
    <w:rPr>
      <w:rFonts w:asciiTheme="minorHAnsi" w:eastAsia="Times New Roman" w:hAnsiTheme="minorHAnsi" w:cs="Times New Roman"/>
      <w:sz w:val="24"/>
    </w:rPr>
  </w:style>
  <w:style w:type="paragraph" w:styleId="ListBullet2">
    <w:name w:val="List Bullet 2"/>
    <w:basedOn w:val="Normal"/>
    <w:uiPriority w:val="1"/>
    <w:unhideWhenUsed/>
    <w:qFormat/>
    <w:rsid w:val="007435E2"/>
    <w:pPr>
      <w:numPr>
        <w:numId w:val="5"/>
      </w:numPr>
      <w:spacing w:before="120" w:after="120"/>
    </w:pPr>
  </w:style>
  <w:style w:type="paragraph" w:customStyle="1" w:styleId="Feature1ListBullet">
    <w:name w:val="Feature1 List Bullet"/>
    <w:basedOn w:val="Normal"/>
    <w:uiPriority w:val="1"/>
    <w:qFormat/>
    <w:rsid w:val="007435E2"/>
    <w:pPr>
      <w:numPr>
        <w:numId w:val="14"/>
      </w:numPr>
      <w:tabs>
        <w:tab w:val="left" w:pos="432"/>
      </w:tabs>
      <w:spacing w:before="120" w:after="0"/>
    </w:pPr>
  </w:style>
  <w:style w:type="paragraph" w:customStyle="1" w:styleId="Feature1ListNumbered">
    <w:name w:val="Feature1 List Numbered"/>
    <w:basedOn w:val="ListNumber"/>
    <w:uiPriority w:val="1"/>
    <w:qFormat/>
    <w:rsid w:val="007435E2"/>
    <w:pPr>
      <w:spacing w:after="0"/>
      <w:contextualSpacing/>
    </w:pPr>
    <w:rPr>
      <w:sz w:val="20"/>
    </w:rPr>
  </w:style>
  <w:style w:type="paragraph" w:customStyle="1" w:styleId="Feature20">
    <w:name w:val="Feature2"/>
    <w:basedOn w:val="Feature1"/>
    <w:uiPriority w:val="1"/>
    <w:qFormat/>
    <w:rsid w:val="007435E2"/>
    <w:rPr>
      <w:rFonts w:asciiTheme="majorHAnsi" w:hAnsiTheme="majorHAnsi"/>
      <w:color w:val="44546A" w:themeColor="text2"/>
      <w:sz w:val="22"/>
    </w:rPr>
  </w:style>
  <w:style w:type="paragraph" w:customStyle="1" w:styleId="Feature2ListBullet">
    <w:name w:val="Feature2 List Bullet"/>
    <w:basedOn w:val="Feature1ListBullet"/>
    <w:uiPriority w:val="1"/>
    <w:qFormat/>
    <w:rsid w:val="007435E2"/>
    <w:pPr>
      <w:numPr>
        <w:numId w:val="16"/>
      </w:numPr>
    </w:pPr>
    <w:rPr>
      <w:rFonts w:asciiTheme="majorHAnsi" w:hAnsiTheme="majorHAnsi"/>
      <w:color w:val="44546A" w:themeColor="text2"/>
      <w:sz w:val="22"/>
    </w:rPr>
  </w:style>
  <w:style w:type="paragraph" w:customStyle="1" w:styleId="Feature2Head">
    <w:name w:val="Feature2 Head"/>
    <w:basedOn w:val="Feature1Head"/>
    <w:uiPriority w:val="1"/>
    <w:qFormat/>
    <w:rsid w:val="007435E2"/>
    <w:rPr>
      <w:b/>
    </w:rPr>
  </w:style>
  <w:style w:type="paragraph" w:customStyle="1" w:styleId="Feature2ListHead">
    <w:name w:val="Feature2 List Head"/>
    <w:basedOn w:val="Feature1ListHead"/>
    <w:uiPriority w:val="1"/>
    <w:qFormat/>
    <w:rsid w:val="007435E2"/>
    <w:rPr>
      <w:rFonts w:asciiTheme="majorHAnsi" w:hAnsiTheme="majorHAnsi"/>
      <w:color w:val="44546A" w:themeColor="text2"/>
      <w:sz w:val="20"/>
    </w:rPr>
  </w:style>
  <w:style w:type="paragraph" w:customStyle="1" w:styleId="Feature2ListNumbered">
    <w:name w:val="Feature2 List Numbered"/>
    <w:basedOn w:val="Feature20"/>
    <w:uiPriority w:val="1"/>
    <w:qFormat/>
    <w:rsid w:val="007435E2"/>
    <w:pPr>
      <w:numPr>
        <w:numId w:val="17"/>
      </w:numPr>
    </w:pPr>
  </w:style>
  <w:style w:type="paragraph" w:customStyle="1" w:styleId="Feature2Title">
    <w:name w:val="Feature2 Title"/>
    <w:basedOn w:val="Feature1Title"/>
    <w:uiPriority w:val="1"/>
    <w:qFormat/>
    <w:rsid w:val="007435E2"/>
    <w:pPr>
      <w:pBdr>
        <w:top w:val="single" w:sz="8" w:space="1" w:color="44546A" w:themeColor="text2"/>
        <w:bottom w:val="dotted" w:sz="6" w:space="3" w:color="44546A" w:themeColor="text2"/>
      </w:pBdr>
      <w:shd w:val="clear" w:color="auto" w:fill="auto"/>
      <w:ind w:left="0" w:firstLine="0"/>
    </w:pPr>
    <w:rPr>
      <w:color w:val="5B9BD5" w:themeColor="accent1"/>
    </w:rPr>
  </w:style>
  <w:style w:type="paragraph" w:styleId="List">
    <w:name w:val="List"/>
    <w:basedOn w:val="Normal"/>
    <w:uiPriority w:val="1"/>
    <w:unhideWhenUsed/>
    <w:qFormat/>
    <w:rsid w:val="007435E2"/>
    <w:pPr>
      <w:numPr>
        <w:numId w:val="4"/>
      </w:numPr>
      <w:spacing w:before="120" w:after="120"/>
    </w:pPr>
  </w:style>
  <w:style w:type="paragraph" w:styleId="List2">
    <w:name w:val="List 2"/>
    <w:basedOn w:val="Normal"/>
    <w:uiPriority w:val="1"/>
    <w:unhideWhenUsed/>
    <w:qFormat/>
    <w:rsid w:val="007435E2"/>
    <w:pPr>
      <w:numPr>
        <w:ilvl w:val="1"/>
        <w:numId w:val="4"/>
      </w:numPr>
      <w:spacing w:before="120" w:after="120"/>
    </w:pPr>
  </w:style>
  <w:style w:type="paragraph" w:styleId="List3">
    <w:name w:val="List 3"/>
    <w:basedOn w:val="Normal"/>
    <w:uiPriority w:val="1"/>
    <w:unhideWhenUsed/>
    <w:qFormat/>
    <w:rsid w:val="007435E2"/>
    <w:pPr>
      <w:numPr>
        <w:ilvl w:val="2"/>
        <w:numId w:val="4"/>
      </w:numPr>
      <w:spacing w:before="120" w:after="120"/>
    </w:pPr>
  </w:style>
  <w:style w:type="paragraph" w:styleId="List4">
    <w:name w:val="List 4"/>
    <w:basedOn w:val="Normal"/>
    <w:uiPriority w:val="1"/>
    <w:unhideWhenUsed/>
    <w:qFormat/>
    <w:rsid w:val="007435E2"/>
    <w:pPr>
      <w:numPr>
        <w:ilvl w:val="3"/>
        <w:numId w:val="4"/>
      </w:numPr>
      <w:spacing w:before="120" w:after="120"/>
      <w:contextualSpacing/>
    </w:pPr>
  </w:style>
  <w:style w:type="paragraph" w:styleId="List5">
    <w:name w:val="List 5"/>
    <w:basedOn w:val="Normal"/>
    <w:uiPriority w:val="1"/>
    <w:unhideWhenUsed/>
    <w:qFormat/>
    <w:rsid w:val="007435E2"/>
    <w:pPr>
      <w:numPr>
        <w:ilvl w:val="4"/>
        <w:numId w:val="4"/>
      </w:numPr>
      <w:contextualSpacing/>
    </w:pPr>
  </w:style>
  <w:style w:type="paragraph" w:styleId="ListBullet3">
    <w:name w:val="List Bullet 3"/>
    <w:basedOn w:val="Normal"/>
    <w:uiPriority w:val="1"/>
    <w:unhideWhenUsed/>
    <w:qFormat/>
    <w:rsid w:val="007435E2"/>
    <w:pPr>
      <w:numPr>
        <w:numId w:val="6"/>
      </w:numPr>
      <w:spacing w:before="120" w:after="120"/>
    </w:pPr>
  </w:style>
  <w:style w:type="paragraph" w:styleId="ListContinue">
    <w:name w:val="List Continue"/>
    <w:basedOn w:val="Normal"/>
    <w:uiPriority w:val="1"/>
    <w:unhideWhenUsed/>
    <w:qFormat/>
    <w:rsid w:val="007435E2"/>
    <w:pPr>
      <w:spacing w:before="120" w:after="120"/>
      <w:ind w:left="360"/>
    </w:pPr>
  </w:style>
  <w:style w:type="paragraph" w:styleId="ListContinue2">
    <w:name w:val="List Continue 2"/>
    <w:basedOn w:val="Normal"/>
    <w:uiPriority w:val="1"/>
    <w:unhideWhenUsed/>
    <w:qFormat/>
    <w:rsid w:val="007435E2"/>
    <w:pPr>
      <w:spacing w:before="120" w:after="120"/>
      <w:ind w:left="720"/>
    </w:pPr>
  </w:style>
  <w:style w:type="paragraph" w:styleId="ListContinue3">
    <w:name w:val="List Continue 3"/>
    <w:basedOn w:val="Normal"/>
    <w:uiPriority w:val="1"/>
    <w:unhideWhenUsed/>
    <w:qFormat/>
    <w:rsid w:val="007435E2"/>
    <w:pPr>
      <w:spacing w:before="120" w:after="120"/>
      <w:ind w:left="1080"/>
    </w:pPr>
  </w:style>
  <w:style w:type="paragraph" w:styleId="ListBullet4">
    <w:name w:val="List Bullet 4"/>
    <w:basedOn w:val="Normal"/>
    <w:uiPriority w:val="1"/>
    <w:semiHidden/>
    <w:rsid w:val="007435E2"/>
    <w:pPr>
      <w:numPr>
        <w:numId w:val="7"/>
      </w:numPr>
      <w:contextualSpacing/>
    </w:pPr>
  </w:style>
  <w:style w:type="paragraph" w:styleId="ListBullet5">
    <w:name w:val="List Bullet 5"/>
    <w:basedOn w:val="Normal"/>
    <w:uiPriority w:val="1"/>
    <w:semiHidden/>
    <w:rsid w:val="007435E2"/>
    <w:pPr>
      <w:numPr>
        <w:numId w:val="8"/>
      </w:numPr>
      <w:contextualSpacing/>
    </w:pPr>
  </w:style>
  <w:style w:type="paragraph" w:styleId="ListNumber2">
    <w:name w:val="List Number 2"/>
    <w:basedOn w:val="Normal"/>
    <w:uiPriority w:val="1"/>
    <w:unhideWhenUsed/>
    <w:qFormat/>
    <w:rsid w:val="007435E2"/>
    <w:pPr>
      <w:numPr>
        <w:numId w:val="9"/>
      </w:numPr>
      <w:tabs>
        <w:tab w:val="left" w:pos="720"/>
      </w:tabs>
      <w:spacing w:before="120" w:after="120"/>
    </w:pPr>
  </w:style>
  <w:style w:type="paragraph" w:styleId="ListNumber3">
    <w:name w:val="List Number 3"/>
    <w:basedOn w:val="Normal"/>
    <w:uiPriority w:val="1"/>
    <w:unhideWhenUsed/>
    <w:qFormat/>
    <w:rsid w:val="007435E2"/>
    <w:pPr>
      <w:numPr>
        <w:numId w:val="10"/>
      </w:numPr>
      <w:tabs>
        <w:tab w:val="left" w:pos="1080"/>
      </w:tabs>
      <w:spacing w:before="120" w:after="120"/>
    </w:pPr>
  </w:style>
  <w:style w:type="paragraph" w:styleId="Quote">
    <w:name w:val="Quote"/>
    <w:basedOn w:val="Normal"/>
    <w:next w:val="Normal"/>
    <w:link w:val="QuoteChar"/>
    <w:uiPriority w:val="1"/>
    <w:qFormat/>
    <w:rsid w:val="007435E2"/>
    <w:pPr>
      <w:spacing w:before="60" w:after="60"/>
    </w:pPr>
    <w:rPr>
      <w:rFonts w:asciiTheme="majorHAnsi" w:hAnsiTheme="majorHAnsi"/>
      <w:iCs/>
      <w:color w:val="000000" w:themeColor="text1"/>
      <w:sz w:val="20"/>
    </w:rPr>
  </w:style>
  <w:style w:type="character" w:customStyle="1" w:styleId="QuoteChar">
    <w:name w:val="Quote Char"/>
    <w:basedOn w:val="DefaultParagraphFont"/>
    <w:link w:val="Quote"/>
    <w:uiPriority w:val="1"/>
    <w:rsid w:val="007435E2"/>
    <w:rPr>
      <w:rFonts w:asciiTheme="majorHAnsi" w:eastAsia="Times New Roman" w:hAnsiTheme="majorHAnsi" w:cs="Times New Roman"/>
      <w:iCs/>
      <w:color w:val="000000" w:themeColor="text1"/>
    </w:rPr>
  </w:style>
  <w:style w:type="paragraph" w:customStyle="1" w:styleId="QuoteAttribution">
    <w:name w:val="Quote Attribution"/>
    <w:basedOn w:val="Quote"/>
    <w:uiPriority w:val="1"/>
    <w:qFormat/>
    <w:rsid w:val="007435E2"/>
    <w:pPr>
      <w:spacing w:before="120"/>
      <w:jc w:val="right"/>
    </w:pPr>
    <w:rPr>
      <w:i/>
    </w:rPr>
  </w:style>
  <w:style w:type="paragraph" w:styleId="Salutation">
    <w:name w:val="Salutation"/>
    <w:basedOn w:val="Normal"/>
    <w:next w:val="Normal"/>
    <w:link w:val="SalutationChar"/>
    <w:uiPriority w:val="1"/>
    <w:unhideWhenUsed/>
    <w:qFormat/>
    <w:rsid w:val="007435E2"/>
    <w:pPr>
      <w:tabs>
        <w:tab w:val="left" w:pos="1620"/>
      </w:tabs>
      <w:spacing w:before="240" w:after="360" w:line="276" w:lineRule="auto"/>
    </w:pPr>
  </w:style>
  <w:style w:type="character" w:customStyle="1" w:styleId="SalutationChar">
    <w:name w:val="Salutation Char"/>
    <w:basedOn w:val="DefaultParagraphFont"/>
    <w:link w:val="Salutation"/>
    <w:uiPriority w:val="1"/>
    <w:rsid w:val="007435E2"/>
    <w:rPr>
      <w:rFonts w:asciiTheme="minorHAnsi" w:eastAsia="Times New Roman" w:hAnsiTheme="minorHAnsi" w:cs="Times New Roman"/>
      <w:sz w:val="24"/>
    </w:rPr>
  </w:style>
  <w:style w:type="paragraph" w:styleId="Signature">
    <w:name w:val="Signature"/>
    <w:basedOn w:val="Normal"/>
    <w:link w:val="SignatureChar"/>
    <w:uiPriority w:val="1"/>
    <w:unhideWhenUsed/>
    <w:qFormat/>
    <w:rsid w:val="007435E2"/>
    <w:pPr>
      <w:ind w:left="4320"/>
    </w:pPr>
  </w:style>
  <w:style w:type="character" w:customStyle="1" w:styleId="SignatureChar">
    <w:name w:val="Signature Char"/>
    <w:basedOn w:val="DefaultParagraphFont"/>
    <w:link w:val="Signature"/>
    <w:uiPriority w:val="1"/>
    <w:rsid w:val="007435E2"/>
    <w:rPr>
      <w:rFonts w:asciiTheme="minorHAnsi" w:eastAsia="Times New Roman" w:hAnsiTheme="minorHAnsi" w:cs="Times New Roman"/>
      <w:sz w:val="24"/>
    </w:rPr>
  </w:style>
  <w:style w:type="paragraph" w:customStyle="1" w:styleId="LogoAnchor">
    <w:name w:val="Logo_Anchor"/>
    <w:basedOn w:val="Normal"/>
    <w:uiPriority w:val="1"/>
    <w:qFormat/>
    <w:rsid w:val="007435E2"/>
    <w:pPr>
      <w:spacing w:after="480"/>
      <w:ind w:left="-1440" w:right="-1440"/>
      <w:jc w:val="center"/>
    </w:pPr>
    <w:rPr>
      <w:sz w:val="4"/>
    </w:rPr>
  </w:style>
  <w:style w:type="paragraph" w:customStyle="1" w:styleId="SidebarHead">
    <w:name w:val="Sidebar Head"/>
    <w:basedOn w:val="Normal"/>
    <w:uiPriority w:val="1"/>
    <w:qFormat/>
    <w:rsid w:val="007435E2"/>
    <w:pPr>
      <w:keepNext/>
      <w:tabs>
        <w:tab w:val="left" w:pos="432"/>
      </w:tabs>
      <w:spacing w:before="120" w:after="40"/>
      <w:contextualSpacing/>
    </w:pPr>
    <w:rPr>
      <w:rFonts w:asciiTheme="majorHAnsi" w:hAnsiTheme="majorHAnsi"/>
      <w:b/>
      <w:color w:val="000000" w:themeColor="text1"/>
      <w:sz w:val="20"/>
    </w:rPr>
  </w:style>
  <w:style w:type="paragraph" w:customStyle="1" w:styleId="Sidebar">
    <w:name w:val="Sidebar"/>
    <w:basedOn w:val="Normal"/>
    <w:uiPriority w:val="1"/>
    <w:qFormat/>
    <w:rsid w:val="007435E2"/>
    <w:pPr>
      <w:tabs>
        <w:tab w:val="left" w:pos="792"/>
      </w:tabs>
      <w:spacing w:before="60" w:after="60"/>
    </w:pPr>
    <w:rPr>
      <w:rFonts w:ascii="Arial" w:hAnsi="Arial" w:cs="Arial"/>
      <w:color w:val="000000" w:themeColor="text1"/>
      <w:spacing w:val="-4"/>
      <w:sz w:val="20"/>
    </w:rPr>
  </w:style>
  <w:style w:type="paragraph" w:customStyle="1" w:styleId="SidebarListBullet">
    <w:name w:val="Sidebar List Bullet"/>
    <w:basedOn w:val="Sidebar"/>
    <w:uiPriority w:val="1"/>
    <w:qFormat/>
    <w:rsid w:val="007435E2"/>
    <w:pPr>
      <w:numPr>
        <w:numId w:val="19"/>
      </w:numPr>
      <w:tabs>
        <w:tab w:val="clear" w:pos="792"/>
      </w:tabs>
    </w:pPr>
    <w:rPr>
      <w:color w:val="000000"/>
      <w:szCs w:val="21"/>
    </w:rPr>
  </w:style>
  <w:style w:type="paragraph" w:customStyle="1" w:styleId="SidebarListNumber">
    <w:name w:val="Sidebar List Number"/>
    <w:basedOn w:val="Sidebar"/>
    <w:uiPriority w:val="1"/>
    <w:qFormat/>
    <w:rsid w:val="007435E2"/>
    <w:pPr>
      <w:numPr>
        <w:numId w:val="20"/>
      </w:numPr>
      <w:tabs>
        <w:tab w:val="clear" w:pos="792"/>
      </w:tabs>
    </w:pPr>
    <w:rPr>
      <w:color w:val="000000"/>
      <w:szCs w:val="21"/>
    </w:rPr>
  </w:style>
  <w:style w:type="paragraph" w:customStyle="1" w:styleId="SidebarTitle">
    <w:name w:val="Sidebar Title"/>
    <w:basedOn w:val="SidebarHead"/>
    <w:uiPriority w:val="1"/>
    <w:qFormat/>
    <w:rsid w:val="007435E2"/>
    <w:pPr>
      <w:pBdr>
        <w:bottom w:val="single" w:sz="6" w:space="2" w:color="000000" w:themeColor="text1"/>
      </w:pBdr>
      <w:spacing w:before="0"/>
      <w:jc w:val="center"/>
    </w:pPr>
    <w:rPr>
      <w:rFonts w:ascii="Arial Black" w:hAnsi="Arial Black"/>
    </w:rPr>
  </w:style>
  <w:style w:type="paragraph" w:customStyle="1" w:styleId="Byline">
    <w:name w:val="Byline"/>
    <w:basedOn w:val="QuoteAttribution"/>
    <w:uiPriority w:val="1"/>
    <w:qFormat/>
    <w:rsid w:val="007435E2"/>
    <w:rPr>
      <w:b/>
    </w:rPr>
  </w:style>
  <w:style w:type="paragraph" w:customStyle="1" w:styleId="Author">
    <w:name w:val="Author"/>
    <w:basedOn w:val="Byline"/>
    <w:uiPriority w:val="1"/>
    <w:qFormat/>
    <w:rsid w:val="007435E2"/>
    <w:pPr>
      <w:jc w:val="left"/>
    </w:pPr>
  </w:style>
  <w:style w:type="paragraph" w:customStyle="1" w:styleId="TableTextCentered">
    <w:name w:val="Table Text Centered"/>
    <w:basedOn w:val="TableTextLeft"/>
    <w:uiPriority w:val="1"/>
    <w:qFormat/>
    <w:rsid w:val="007435E2"/>
    <w:pPr>
      <w:jc w:val="center"/>
    </w:pPr>
  </w:style>
  <w:style w:type="paragraph" w:customStyle="1" w:styleId="TableTextDecimal">
    <w:name w:val="Table Text Decimal"/>
    <w:basedOn w:val="TableTextLeft"/>
    <w:uiPriority w:val="1"/>
    <w:qFormat/>
    <w:rsid w:val="007435E2"/>
    <w:pPr>
      <w:framePr w:hSpace="180" w:vSpace="40" w:wrap="around" w:vAnchor="text" w:hAnchor="margin" w:y="49"/>
      <w:tabs>
        <w:tab w:val="decimal" w:pos="716"/>
      </w:tabs>
      <w:textboxTightWrap w:val="allLines"/>
    </w:pPr>
  </w:style>
  <w:style w:type="paragraph" w:customStyle="1" w:styleId="TableRowHead">
    <w:name w:val="Table Row Head"/>
    <w:basedOn w:val="TableHeaderLeft"/>
    <w:uiPriority w:val="1"/>
    <w:qFormat/>
    <w:rsid w:val="007435E2"/>
    <w:rPr>
      <w:b/>
      <w:color w:val="auto"/>
    </w:rPr>
  </w:style>
  <w:style w:type="paragraph" w:customStyle="1" w:styleId="Pubinfo">
    <w:name w:val="Pubinfo"/>
    <w:basedOn w:val="Byline"/>
    <w:uiPriority w:val="1"/>
    <w:qFormat/>
    <w:rsid w:val="007435E2"/>
    <w:pPr>
      <w:spacing w:before="0" w:after="120"/>
      <w:jc w:val="left"/>
    </w:pPr>
    <w:rPr>
      <w:b w:val="0"/>
    </w:rPr>
  </w:style>
  <w:style w:type="paragraph" w:customStyle="1" w:styleId="PubinfoHead">
    <w:name w:val="Pubinfo Head"/>
    <w:basedOn w:val="Pubinfo"/>
    <w:uiPriority w:val="1"/>
    <w:qFormat/>
    <w:rsid w:val="007435E2"/>
    <w:pPr>
      <w:spacing w:after="240"/>
    </w:pPr>
    <w:rPr>
      <w:b/>
    </w:rPr>
  </w:style>
  <w:style w:type="paragraph" w:customStyle="1" w:styleId="PubinfoList">
    <w:name w:val="Pubinfo List"/>
    <w:basedOn w:val="PubinfoHead"/>
    <w:uiPriority w:val="1"/>
    <w:qFormat/>
    <w:rsid w:val="007435E2"/>
    <w:pPr>
      <w:spacing w:before="60" w:after="60"/>
      <w:ind w:left="432" w:hanging="432"/>
    </w:pPr>
    <w:rPr>
      <w:rFonts w:asciiTheme="minorHAnsi" w:hAnsiTheme="minorHAnsi"/>
      <w:b w:val="0"/>
    </w:rPr>
  </w:style>
  <w:style w:type="character" w:customStyle="1" w:styleId="Superscript">
    <w:name w:val="Superscript"/>
    <w:basedOn w:val="DefaultParagraphFont"/>
    <w:uiPriority w:val="1"/>
    <w:qFormat/>
    <w:rsid w:val="007435E2"/>
    <w:rPr>
      <w:vertAlign w:val="superscript"/>
    </w:rPr>
  </w:style>
  <w:style w:type="character" w:customStyle="1" w:styleId="Subscript">
    <w:name w:val="Subscript"/>
    <w:basedOn w:val="DefaultParagraphFont"/>
    <w:uiPriority w:val="1"/>
    <w:qFormat/>
    <w:rsid w:val="007435E2"/>
    <w:rPr>
      <w:vertAlign w:val="subscript"/>
    </w:rPr>
  </w:style>
  <w:style w:type="character" w:customStyle="1" w:styleId="Underline">
    <w:name w:val="Underline"/>
    <w:basedOn w:val="DefaultParagraphFont"/>
    <w:uiPriority w:val="1"/>
    <w:qFormat/>
    <w:rsid w:val="007435E2"/>
    <w:rPr>
      <w:u w:val="single"/>
    </w:rPr>
  </w:style>
  <w:style w:type="paragraph" w:customStyle="1" w:styleId="ExhibitFootnote">
    <w:name w:val="Exhibit Footnote"/>
    <w:basedOn w:val="ExhibitSource"/>
    <w:uiPriority w:val="1"/>
    <w:qFormat/>
    <w:rsid w:val="007435E2"/>
    <w:pPr>
      <w:ind w:left="0" w:firstLine="0"/>
    </w:pPr>
  </w:style>
  <w:style w:type="character" w:customStyle="1" w:styleId="NoSpacingChar">
    <w:name w:val="No Spacing Char"/>
    <w:basedOn w:val="DefaultParagraphFont"/>
    <w:link w:val="NoSpacing"/>
    <w:uiPriority w:val="1"/>
    <w:rsid w:val="007435E2"/>
    <w:rPr>
      <w:rFonts w:asciiTheme="minorHAnsi" w:eastAsiaTheme="minorEastAsia" w:hAnsiTheme="minorHAnsi"/>
      <w:sz w:val="24"/>
      <w:szCs w:val="22"/>
    </w:rPr>
  </w:style>
  <w:style w:type="paragraph" w:styleId="NoteHeading">
    <w:name w:val="Note Heading"/>
    <w:basedOn w:val="Feature2Head"/>
    <w:next w:val="Normal"/>
    <w:link w:val="NoteHeadingChar"/>
    <w:uiPriority w:val="1"/>
    <w:qFormat/>
    <w:rsid w:val="007435E2"/>
    <w:pPr>
      <w:spacing w:before="0"/>
    </w:pPr>
    <w:rPr>
      <w:caps/>
      <w:sz w:val="20"/>
    </w:rPr>
  </w:style>
  <w:style w:type="character" w:customStyle="1" w:styleId="NoteHeadingChar">
    <w:name w:val="Note Heading Char"/>
    <w:basedOn w:val="DefaultParagraphFont"/>
    <w:link w:val="NoteHeading"/>
    <w:uiPriority w:val="1"/>
    <w:rsid w:val="007435E2"/>
    <w:rPr>
      <w:rFonts w:ascii="Arial Black" w:eastAsia="Times New Roman" w:hAnsi="Arial Black" w:cs="Times New Roman"/>
      <w:b/>
      <w:caps/>
      <w:color w:val="44546A" w:themeColor="text2"/>
    </w:rPr>
  </w:style>
  <w:style w:type="paragraph" w:customStyle="1" w:styleId="Notes">
    <w:name w:val="Notes"/>
    <w:basedOn w:val="Normal"/>
    <w:uiPriority w:val="1"/>
    <w:qFormat/>
    <w:rsid w:val="007435E2"/>
    <w:pPr>
      <w:spacing w:after="60"/>
    </w:pPr>
    <w:rPr>
      <w:rFonts w:asciiTheme="majorHAnsi" w:hAnsiTheme="majorHAnsi"/>
      <w:color w:val="44546A" w:themeColor="text2"/>
      <w:sz w:val="20"/>
    </w:rPr>
  </w:style>
  <w:style w:type="paragraph" w:customStyle="1" w:styleId="PubinfoNumber">
    <w:name w:val="Pubinfo Number"/>
    <w:basedOn w:val="Pubinfo"/>
    <w:uiPriority w:val="1"/>
    <w:qFormat/>
    <w:rsid w:val="007435E2"/>
  </w:style>
  <w:style w:type="paragraph" w:customStyle="1" w:styleId="PubinfoCategory">
    <w:name w:val="Pubinfo Category"/>
    <w:basedOn w:val="PubinfoNumber"/>
    <w:uiPriority w:val="1"/>
    <w:qFormat/>
    <w:rsid w:val="007435E2"/>
    <w:rPr>
      <w:rFonts w:cstheme="majorHAnsi"/>
      <w:b/>
      <w:smallCaps/>
    </w:rPr>
  </w:style>
  <w:style w:type="paragraph" w:customStyle="1" w:styleId="ESH1">
    <w:name w:val="ES H1"/>
    <w:basedOn w:val="Normal"/>
    <w:next w:val="ESParagraphContinued"/>
    <w:uiPriority w:val="1"/>
    <w:qFormat/>
    <w:rsid w:val="007435E2"/>
    <w:pPr>
      <w:keepNext/>
      <w:pageBreakBefore/>
      <w:tabs>
        <w:tab w:val="left" w:pos="432"/>
      </w:tabs>
      <w:spacing w:before="240" w:line="216" w:lineRule="auto"/>
      <w:outlineLvl w:val="1"/>
    </w:pPr>
    <w:rPr>
      <w:rFonts w:ascii="Arial Black" w:hAnsi="Arial Black"/>
      <w:b/>
      <w:color w:val="44546A" w:themeColor="text2"/>
      <w:sz w:val="32"/>
    </w:rPr>
  </w:style>
  <w:style w:type="paragraph" w:customStyle="1" w:styleId="ESListBullet">
    <w:name w:val="ES List Bullet"/>
    <w:basedOn w:val="Feature1ListBullet"/>
    <w:uiPriority w:val="1"/>
    <w:qFormat/>
    <w:rsid w:val="007435E2"/>
    <w:pPr>
      <w:numPr>
        <w:numId w:val="21"/>
      </w:numPr>
      <w:spacing w:line="288" w:lineRule="auto"/>
    </w:pPr>
    <w:rPr>
      <w:rFonts w:asciiTheme="majorHAnsi" w:hAnsiTheme="majorHAnsi"/>
      <w:color w:val="000000" w:themeColor="text1"/>
      <w:sz w:val="22"/>
    </w:rPr>
  </w:style>
  <w:style w:type="paragraph" w:customStyle="1" w:styleId="ESParagraph">
    <w:name w:val="ES Paragraph"/>
    <w:basedOn w:val="Paragraph"/>
    <w:uiPriority w:val="1"/>
    <w:qFormat/>
    <w:rsid w:val="007435E2"/>
    <w:rPr>
      <w:rFonts w:ascii="Arial" w:hAnsi="Arial"/>
      <w:color w:val="000000" w:themeColor="text1"/>
      <w:sz w:val="22"/>
    </w:rPr>
  </w:style>
  <w:style w:type="paragraph" w:customStyle="1" w:styleId="TableSignificance">
    <w:name w:val="Table Significance"/>
    <w:basedOn w:val="TableFootnote"/>
    <w:uiPriority w:val="1"/>
    <w:qFormat/>
    <w:rsid w:val="007435E2"/>
    <w:pPr>
      <w:tabs>
        <w:tab w:val="clear" w:pos="1080"/>
        <w:tab w:val="right" w:pos="360"/>
        <w:tab w:val="left" w:pos="540"/>
      </w:tabs>
      <w:ind w:left="533" w:hanging="720"/>
    </w:pPr>
  </w:style>
  <w:style w:type="paragraph" w:customStyle="1" w:styleId="ESSidebar">
    <w:name w:val="ES Sidebar"/>
    <w:basedOn w:val="Sidebar"/>
    <w:uiPriority w:val="1"/>
    <w:qFormat/>
    <w:rsid w:val="007435E2"/>
  </w:style>
  <w:style w:type="paragraph" w:customStyle="1" w:styleId="FAQQuestion">
    <w:name w:val="FAQ Question"/>
    <w:basedOn w:val="Normal"/>
    <w:uiPriority w:val="1"/>
    <w:qFormat/>
    <w:rsid w:val="007435E2"/>
    <w:pPr>
      <w:keepNext/>
      <w:numPr>
        <w:numId w:val="22"/>
      </w:numPr>
      <w:tabs>
        <w:tab w:val="left" w:pos="432"/>
      </w:tabs>
      <w:spacing w:before="240" w:after="360" w:line="312" w:lineRule="auto"/>
      <w:outlineLvl w:val="2"/>
    </w:pPr>
    <w:rPr>
      <w:rFonts w:asciiTheme="majorHAnsi" w:hAnsiTheme="majorHAnsi"/>
      <w:color w:val="5B9BD5" w:themeColor="accent1"/>
      <w:sz w:val="28"/>
    </w:rPr>
  </w:style>
  <w:style w:type="character" w:customStyle="1" w:styleId="BoldUnderline">
    <w:name w:val="Bold Underline"/>
    <w:basedOn w:val="DefaultParagraphFont"/>
    <w:qFormat/>
    <w:rsid w:val="007435E2"/>
    <w:rPr>
      <w:b/>
      <w:u w:val="single"/>
    </w:rPr>
  </w:style>
  <w:style w:type="paragraph" w:customStyle="1" w:styleId="LOF1">
    <w:name w:val="LOF 1"/>
    <w:basedOn w:val="TableofFigures"/>
    <w:uiPriority w:val="1"/>
    <w:semiHidden/>
    <w:qFormat/>
    <w:rsid w:val="007435E2"/>
  </w:style>
  <w:style w:type="paragraph" w:styleId="TOCHeading">
    <w:name w:val="TOC Heading"/>
    <w:basedOn w:val="Heading1"/>
    <w:next w:val="Normal"/>
    <w:uiPriority w:val="1"/>
    <w:qFormat/>
    <w:rsid w:val="007435E2"/>
    <w:pPr>
      <w:keepLines/>
      <w:tabs>
        <w:tab w:val="clear" w:pos="432"/>
      </w:tabs>
      <w:spacing w:after="360" w:line="216" w:lineRule="auto"/>
      <w:outlineLvl w:val="9"/>
    </w:pPr>
    <w:rPr>
      <w:rFonts w:eastAsiaTheme="majorEastAsia" w:cstheme="majorBidi"/>
      <w:caps w:val="0"/>
      <w:color w:val="44546A" w:themeColor="text2"/>
      <w:sz w:val="28"/>
      <w:szCs w:val="32"/>
    </w:rPr>
  </w:style>
  <w:style w:type="character" w:customStyle="1" w:styleId="8pt">
    <w:name w:val="8 pt"/>
    <w:basedOn w:val="DefaultParagraphFont"/>
    <w:uiPriority w:val="1"/>
    <w:qFormat/>
    <w:rsid w:val="007435E2"/>
    <w:rPr>
      <w:sz w:val="16"/>
    </w:rPr>
  </w:style>
  <w:style w:type="character" w:customStyle="1" w:styleId="9pt">
    <w:name w:val="9 pt"/>
    <w:basedOn w:val="DefaultParagraphFont"/>
    <w:uiPriority w:val="1"/>
    <w:qFormat/>
    <w:rsid w:val="007435E2"/>
    <w:rPr>
      <w:sz w:val="18"/>
    </w:rPr>
  </w:style>
  <w:style w:type="character" w:styleId="IntenseReference">
    <w:name w:val="Intense Reference"/>
    <w:basedOn w:val="DefaultParagraphFont"/>
    <w:uiPriority w:val="1"/>
    <w:unhideWhenUsed/>
    <w:qFormat/>
    <w:rsid w:val="007435E2"/>
    <w:rPr>
      <w:b/>
      <w:bCs/>
      <w:smallCaps/>
      <w:color w:val="5B9BD5" w:themeColor="accent1"/>
      <w:spacing w:val="5"/>
    </w:rPr>
  </w:style>
  <w:style w:type="character" w:styleId="IntenseEmphasis">
    <w:name w:val="Intense Emphasis"/>
    <w:basedOn w:val="DefaultParagraphFont"/>
    <w:uiPriority w:val="1"/>
    <w:unhideWhenUsed/>
    <w:qFormat/>
    <w:rsid w:val="007435E2"/>
    <w:rPr>
      <w:i/>
      <w:iCs/>
      <w:color w:val="5B9BD5" w:themeColor="accent1"/>
    </w:rPr>
  </w:style>
  <w:style w:type="paragraph" w:customStyle="1" w:styleId="Callout">
    <w:name w:val="Callout"/>
    <w:basedOn w:val="Feature2Head"/>
    <w:uiPriority w:val="1"/>
    <w:qFormat/>
    <w:rsid w:val="007435E2"/>
    <w:pPr>
      <w:pBdr>
        <w:top w:val="single" w:sz="24" w:space="8" w:color="5B9BD5" w:themeColor="accent1"/>
        <w:bottom w:val="single" w:sz="24" w:space="8" w:color="5B9BD5" w:themeColor="accent1"/>
      </w:pBdr>
      <w:spacing w:before="0" w:line="264" w:lineRule="auto"/>
    </w:pPr>
    <w:rPr>
      <w:rFonts w:asciiTheme="minorHAnsi" w:hAnsiTheme="minorHAnsi"/>
      <w:b w:val="0"/>
      <w:color w:val="5B9BD5" w:themeColor="accent1"/>
      <w:sz w:val="24"/>
    </w:rPr>
  </w:style>
  <w:style w:type="paragraph" w:customStyle="1" w:styleId="FigureFootnote">
    <w:name w:val="Figure Footnote"/>
    <w:basedOn w:val="ExhibitFootnote"/>
    <w:uiPriority w:val="1"/>
    <w:qFormat/>
    <w:rsid w:val="007435E2"/>
  </w:style>
  <w:style w:type="paragraph" w:customStyle="1" w:styleId="PubinfoDate">
    <w:name w:val="Pubinfo Date"/>
    <w:basedOn w:val="PubinfoHead"/>
    <w:uiPriority w:val="1"/>
    <w:qFormat/>
    <w:rsid w:val="007435E2"/>
  </w:style>
  <w:style w:type="character" w:styleId="EndnoteReference">
    <w:name w:val="endnote reference"/>
    <w:basedOn w:val="DefaultParagraphFont"/>
    <w:uiPriority w:val="1"/>
    <w:semiHidden/>
    <w:unhideWhenUsed/>
    <w:rsid w:val="007435E2"/>
    <w:rPr>
      <w:vertAlign w:val="superscript"/>
    </w:rPr>
  </w:style>
  <w:style w:type="paragraph" w:customStyle="1" w:styleId="FeatureEndRule">
    <w:name w:val="Feature End Rule"/>
    <w:basedOn w:val="Feature1ListBullet"/>
    <w:uiPriority w:val="1"/>
    <w:qFormat/>
    <w:rsid w:val="007435E2"/>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7435E2"/>
    <w:pPr>
      <w:numPr>
        <w:numId w:val="23"/>
      </w:numPr>
    </w:pPr>
  </w:style>
  <w:style w:type="paragraph" w:customStyle="1" w:styleId="FootnoteSep">
    <w:name w:val="Footnote Sep"/>
    <w:basedOn w:val="Normal"/>
    <w:uiPriority w:val="1"/>
    <w:qFormat/>
    <w:rsid w:val="007435E2"/>
    <w:pPr>
      <w:pBdr>
        <w:top w:val="single" w:sz="4" w:space="1" w:color="44546A"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7435E2"/>
    <w:pPr>
      <w:spacing w:before="60"/>
    </w:pPr>
  </w:style>
  <w:style w:type="paragraph" w:customStyle="1" w:styleId="FigureSource">
    <w:name w:val="Figure Source"/>
    <w:basedOn w:val="ExhibitSource"/>
    <w:uiPriority w:val="1"/>
    <w:qFormat/>
    <w:rsid w:val="007435E2"/>
    <w:rPr>
      <w:rFonts w:asciiTheme="majorHAnsi" w:hAnsiTheme="majorHAnsi"/>
    </w:rPr>
  </w:style>
  <w:style w:type="paragraph" w:customStyle="1" w:styleId="ListAlpha">
    <w:name w:val="List Alpha"/>
    <w:basedOn w:val="Normal"/>
    <w:uiPriority w:val="1"/>
    <w:qFormat/>
    <w:rsid w:val="007435E2"/>
    <w:pPr>
      <w:numPr>
        <w:numId w:val="24"/>
      </w:numPr>
      <w:spacing w:before="120" w:after="120"/>
      <w:contextualSpacing/>
    </w:pPr>
  </w:style>
  <w:style w:type="paragraph" w:customStyle="1" w:styleId="ListAlpha2">
    <w:name w:val="List Alpha 2"/>
    <w:basedOn w:val="Normal"/>
    <w:uiPriority w:val="1"/>
    <w:qFormat/>
    <w:rsid w:val="007435E2"/>
    <w:pPr>
      <w:numPr>
        <w:numId w:val="25"/>
      </w:numPr>
      <w:spacing w:before="120" w:after="120"/>
      <w:contextualSpacing/>
    </w:pPr>
  </w:style>
  <w:style w:type="paragraph" w:customStyle="1" w:styleId="ListAlpha3">
    <w:name w:val="List Alpha 3"/>
    <w:basedOn w:val="Normal"/>
    <w:uiPriority w:val="1"/>
    <w:qFormat/>
    <w:rsid w:val="007435E2"/>
    <w:pPr>
      <w:numPr>
        <w:numId w:val="26"/>
      </w:numPr>
    </w:pPr>
  </w:style>
  <w:style w:type="character" w:customStyle="1" w:styleId="TitleSubtitle">
    <w:name w:val="Title_Subtitle"/>
    <w:basedOn w:val="DefaultParagraphFont"/>
    <w:uiPriority w:val="1"/>
    <w:qFormat/>
    <w:rsid w:val="007435E2"/>
    <w:rPr>
      <w:rFonts w:asciiTheme="majorHAnsi" w:hAnsiTheme="majorHAnsi"/>
      <w:b/>
      <w:color w:val="44546A" w:themeColor="text2"/>
    </w:rPr>
  </w:style>
  <w:style w:type="paragraph" w:customStyle="1" w:styleId="ESParagraphContinued">
    <w:name w:val="ES Paragraph Continued"/>
    <w:basedOn w:val="ESParagraph"/>
    <w:next w:val="ESParagraph"/>
    <w:uiPriority w:val="1"/>
    <w:qFormat/>
    <w:rsid w:val="007435E2"/>
    <w:pPr>
      <w:spacing w:before="240"/>
    </w:pPr>
  </w:style>
  <w:style w:type="paragraph" w:customStyle="1" w:styleId="ESListNumber">
    <w:name w:val="ES List Number"/>
    <w:basedOn w:val="ESParagraph"/>
    <w:uiPriority w:val="1"/>
    <w:qFormat/>
    <w:rsid w:val="007435E2"/>
    <w:pPr>
      <w:numPr>
        <w:numId w:val="27"/>
      </w:numPr>
      <w:spacing w:line="288" w:lineRule="auto"/>
      <w:contextualSpacing/>
    </w:pPr>
  </w:style>
  <w:style w:type="paragraph" w:customStyle="1" w:styleId="TableSource">
    <w:name w:val="Table Source"/>
    <w:basedOn w:val="ExhibitSource"/>
    <w:uiPriority w:val="1"/>
    <w:qFormat/>
    <w:rsid w:val="007435E2"/>
    <w:pPr>
      <w:spacing w:after="60"/>
    </w:pPr>
  </w:style>
  <w:style w:type="paragraph" w:customStyle="1" w:styleId="CoverTitle">
    <w:name w:val="Cover Title"/>
    <w:basedOn w:val="Normal"/>
    <w:uiPriority w:val="1"/>
    <w:qFormat/>
    <w:rsid w:val="007435E2"/>
    <w:pPr>
      <w:suppressAutoHyphens/>
      <w:autoSpaceDE w:val="0"/>
      <w:autoSpaceDN w:val="0"/>
      <w:adjustRightInd w:val="0"/>
      <w:spacing w:before="360" w:after="720"/>
      <w:textAlignment w:val="center"/>
      <w:outlineLvl w:val="0"/>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7435E2"/>
    <w:pPr>
      <w:spacing w:before="720" w:after="290"/>
    </w:pPr>
    <w:rPr>
      <w:color w:val="5B9BD5" w:themeColor="accent1"/>
    </w:rPr>
  </w:style>
  <w:style w:type="paragraph" w:customStyle="1" w:styleId="CoverAuthor">
    <w:name w:val="Cover Author"/>
    <w:basedOn w:val="Normal"/>
    <w:uiPriority w:val="1"/>
    <w:qFormat/>
    <w:rsid w:val="007435E2"/>
    <w:pPr>
      <w:suppressAutoHyphens/>
      <w:autoSpaceDE w:val="0"/>
      <w:autoSpaceDN w:val="0"/>
      <w:adjustRightInd w:val="0"/>
      <w:spacing w:before="280" w:after="600" w:line="288" w:lineRule="auto"/>
      <w:contextualSpacing/>
      <w:textAlignment w:val="center"/>
    </w:pPr>
    <w:rPr>
      <w:rFonts w:asciiTheme="majorHAnsi" w:eastAsiaTheme="minorHAnsi" w:hAnsiTheme="majorHAnsi" w:cs="Arial"/>
      <w:color w:val="0B2949"/>
      <w:spacing w:val="2"/>
      <w:szCs w:val="24"/>
    </w:rPr>
  </w:style>
  <w:style w:type="paragraph" w:customStyle="1" w:styleId="CoverHead">
    <w:name w:val="Cover Head"/>
    <w:basedOn w:val="Normal"/>
    <w:uiPriority w:val="1"/>
    <w:qFormat/>
    <w:rsid w:val="007435E2"/>
    <w:pPr>
      <w:autoSpaceDE w:val="0"/>
      <w:autoSpaceDN w:val="0"/>
      <w:adjustRightInd w:val="0"/>
      <w:spacing w:after="90" w:line="276" w:lineRule="auto"/>
      <w:textAlignment w:val="center"/>
    </w:pPr>
    <w:rPr>
      <w:rFonts w:eastAsiaTheme="minorHAnsi" w:cs="Zilla Slab SemiBold"/>
      <w:b/>
      <w:bCs/>
      <w:color w:val="0B2949"/>
      <w:szCs w:val="22"/>
    </w:rPr>
  </w:style>
  <w:style w:type="paragraph" w:customStyle="1" w:styleId="CoverText">
    <w:name w:val="Cover Text"/>
    <w:basedOn w:val="Normal"/>
    <w:uiPriority w:val="1"/>
    <w:qFormat/>
    <w:rsid w:val="007435E2"/>
    <w:pPr>
      <w:spacing w:after="300" w:line="276" w:lineRule="auto"/>
      <w:contextualSpacing/>
    </w:pPr>
    <w:rPr>
      <w:rFonts w:eastAsiaTheme="minorHAnsi" w:cstheme="minorBidi"/>
      <w:color w:val="0B2949"/>
      <w:sz w:val="20"/>
    </w:rPr>
  </w:style>
  <w:style w:type="paragraph" w:customStyle="1" w:styleId="ESH2">
    <w:name w:val="ES H2"/>
    <w:basedOn w:val="Normal"/>
    <w:next w:val="ESParagraph"/>
    <w:uiPriority w:val="1"/>
    <w:qFormat/>
    <w:rsid w:val="007435E2"/>
    <w:pPr>
      <w:keepNext/>
      <w:tabs>
        <w:tab w:val="left" w:pos="432"/>
      </w:tabs>
      <w:spacing w:before="240" w:after="120" w:line="216" w:lineRule="auto"/>
      <w:outlineLvl w:val="2"/>
    </w:pPr>
    <w:rPr>
      <w:rFonts w:ascii="Arial Black" w:hAnsi="Arial Black"/>
      <w:color w:val="5B9BD5" w:themeColor="accent1"/>
      <w:sz w:val="28"/>
    </w:rPr>
  </w:style>
  <w:style w:type="paragraph" w:customStyle="1" w:styleId="TableListNumber">
    <w:name w:val="Table List Number"/>
    <w:basedOn w:val="TableTextLeft"/>
    <w:uiPriority w:val="1"/>
    <w:qFormat/>
    <w:rsid w:val="007435E2"/>
    <w:pPr>
      <w:numPr>
        <w:numId w:val="28"/>
      </w:numPr>
      <w:textboxTightWrap w:val="allLines"/>
    </w:pPr>
  </w:style>
  <w:style w:type="paragraph" w:customStyle="1" w:styleId="TableListBullet">
    <w:name w:val="Table List Bullet"/>
    <w:basedOn w:val="TableTextLeft"/>
    <w:uiPriority w:val="1"/>
    <w:qFormat/>
    <w:rsid w:val="007435E2"/>
    <w:pPr>
      <w:numPr>
        <w:numId w:val="35"/>
      </w:numPr>
      <w:textboxTightWrap w:val="allLines"/>
    </w:pPr>
  </w:style>
  <w:style w:type="paragraph" w:styleId="HTMLPreformatted">
    <w:name w:val="HTML Preformatted"/>
    <w:basedOn w:val="Normal"/>
    <w:link w:val="HTMLPreformattedChar"/>
    <w:uiPriority w:val="1"/>
    <w:semiHidden/>
    <w:unhideWhenUsed/>
    <w:qFormat/>
    <w:rsid w:val="007435E2"/>
    <w:pPr>
      <w:spacing w:after="0"/>
    </w:pPr>
    <w:rPr>
      <w:rFonts w:ascii="Consolas" w:hAnsi="Consolas"/>
      <w:sz w:val="20"/>
    </w:rPr>
  </w:style>
  <w:style w:type="character" w:customStyle="1" w:styleId="HTMLPreformattedChar">
    <w:name w:val="HTML Preformatted Char"/>
    <w:basedOn w:val="DefaultParagraphFont"/>
    <w:link w:val="HTMLPreformatted"/>
    <w:uiPriority w:val="1"/>
    <w:semiHidden/>
    <w:rsid w:val="007435E2"/>
    <w:rPr>
      <w:rFonts w:ascii="Consolas" w:eastAsia="Times New Roman" w:hAnsi="Consolas" w:cs="Times New Roman"/>
    </w:rPr>
  </w:style>
  <w:style w:type="table" w:styleId="TableGridLight">
    <w:name w:val="Grid Table Light"/>
    <w:basedOn w:val="TableNormal"/>
    <w:uiPriority w:val="40"/>
    <w:rsid w:val="007435E2"/>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7435E2"/>
    <w:pPr>
      <w:spacing w:before="5120" w:after="0"/>
      <w:jc w:val="center"/>
    </w:pPr>
    <w:rPr>
      <w:b/>
    </w:rPr>
  </w:style>
  <w:style w:type="paragraph" w:customStyle="1" w:styleId="FooterLetterhead">
    <w:name w:val="Footer Letterhead"/>
    <w:basedOn w:val="Footer"/>
    <w:uiPriority w:val="1"/>
    <w:semiHidden/>
    <w:qFormat/>
    <w:rsid w:val="007435E2"/>
    <w:pPr>
      <w:spacing w:before="360" w:after="0"/>
      <w:ind w:left="-1080" w:right="-1080"/>
      <w:contextualSpacing/>
      <w:jc w:val="center"/>
    </w:pPr>
    <w:rPr>
      <w:color w:val="5B9BD5" w:themeColor="accent1"/>
      <w:sz w:val="18"/>
    </w:rPr>
  </w:style>
  <w:style w:type="table" w:customStyle="1" w:styleId="CoverTable">
    <w:name w:val="Cover Table"/>
    <w:basedOn w:val="TableNormal"/>
    <w:uiPriority w:val="99"/>
    <w:rsid w:val="007435E2"/>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1"/>
    <w:semiHidden/>
    <w:rsid w:val="007435E2"/>
    <w:rPr>
      <w:color w:val="808080"/>
    </w:rPr>
  </w:style>
  <w:style w:type="paragraph" w:customStyle="1" w:styleId="Addressee">
    <w:name w:val="Addressee"/>
    <w:basedOn w:val="Salutation"/>
    <w:uiPriority w:val="1"/>
    <w:qFormat/>
    <w:rsid w:val="007435E2"/>
    <w:pPr>
      <w:spacing w:after="240" w:line="320" w:lineRule="exact"/>
    </w:pPr>
  </w:style>
  <w:style w:type="paragraph" w:customStyle="1" w:styleId="CoverSubtitle">
    <w:name w:val="Cover Subtitle"/>
    <w:basedOn w:val="CoverTitle"/>
    <w:uiPriority w:val="1"/>
    <w:qFormat/>
    <w:rsid w:val="007435E2"/>
    <w:pPr>
      <w:spacing w:before="720" w:after="240"/>
    </w:pPr>
    <w:rPr>
      <w:sz w:val="34"/>
    </w:rPr>
  </w:style>
  <w:style w:type="paragraph" w:styleId="TOC5">
    <w:name w:val="toc 5"/>
    <w:basedOn w:val="Normal"/>
    <w:next w:val="Normal"/>
    <w:autoRedefine/>
    <w:uiPriority w:val="1"/>
    <w:semiHidden/>
    <w:rsid w:val="007435E2"/>
    <w:pPr>
      <w:spacing w:after="100"/>
      <w:ind w:left="960"/>
    </w:pPr>
  </w:style>
  <w:style w:type="character" w:customStyle="1" w:styleId="CSDarkBlue">
    <w:name w:val="CS Dark Blue"/>
    <w:basedOn w:val="DefaultParagraphFont"/>
    <w:uiPriority w:val="1"/>
    <w:qFormat/>
    <w:rsid w:val="007435E2"/>
    <w:rPr>
      <w:color w:val="44546A" w:themeColor="text2"/>
    </w:rPr>
  </w:style>
  <w:style w:type="character" w:customStyle="1" w:styleId="CSDarkBlueBold">
    <w:name w:val="CS Dark Blue Bold"/>
    <w:basedOn w:val="DefaultParagraphFont"/>
    <w:uiPriority w:val="1"/>
    <w:qFormat/>
    <w:rsid w:val="007435E2"/>
    <w:rPr>
      <w:b/>
      <w:color w:val="44546A" w:themeColor="text2"/>
    </w:rPr>
  </w:style>
  <w:style w:type="character" w:customStyle="1" w:styleId="CSTeal">
    <w:name w:val="CS Teal"/>
    <w:basedOn w:val="DefaultParagraphFont"/>
    <w:uiPriority w:val="1"/>
    <w:qFormat/>
    <w:rsid w:val="007435E2"/>
    <w:rPr>
      <w:color w:val="5B9BD5" w:themeColor="accent1"/>
      <w:u w:color="5B9BD5" w:themeColor="accent1"/>
    </w:rPr>
  </w:style>
  <w:style w:type="character" w:customStyle="1" w:styleId="CSTealBold">
    <w:name w:val="CS Teal Bold"/>
    <w:basedOn w:val="DefaultParagraphFont"/>
    <w:uiPriority w:val="1"/>
    <w:qFormat/>
    <w:rsid w:val="007435E2"/>
    <w:rPr>
      <w:b/>
      <w:color w:val="5B9BD5" w:themeColor="accent1"/>
    </w:rPr>
  </w:style>
  <w:style w:type="table" w:customStyle="1" w:styleId="CORESETMEMO">
    <w:name w:val="CORESET MEMO"/>
    <w:basedOn w:val="TableNormal"/>
    <w:uiPriority w:val="99"/>
    <w:rsid w:val="007435E2"/>
    <w:rPr>
      <w:rFonts w:ascii="Times New Roman" w:eastAsiaTheme="minorEastAsia" w:hAnsi="Times New Roman"/>
      <w:sz w:val="24"/>
      <w:szCs w:val="24"/>
    </w:rPr>
    <w:tblPr>
      <w:tblBorders>
        <w:bottom w:val="single" w:sz="4" w:space="0" w:color="44546A" w:themeColor="text2"/>
      </w:tblBorders>
    </w:tblPr>
    <w:tcPr>
      <w:tcMar>
        <w:left w:w="0" w:type="dxa"/>
        <w:right w:w="0" w:type="dxa"/>
      </w:tcMar>
    </w:tcPr>
    <w:tblStylePr w:type="firstCol">
      <w:rPr>
        <w:rFonts w:ascii="Arial Black" w:hAnsi="Arial Black"/>
        <w:color w:val="44546A" w:themeColor="text2"/>
      </w:rPr>
    </w:tblStylePr>
  </w:style>
  <w:style w:type="table" w:styleId="PlainTable1">
    <w:name w:val="Plain Table 1"/>
    <w:basedOn w:val="TableNormal"/>
    <w:uiPriority w:val="41"/>
    <w:rsid w:val="007435E2"/>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essageHeader">
    <w:name w:val="Message Header"/>
    <w:basedOn w:val="Normal"/>
    <w:link w:val="MessageHeaderChar"/>
    <w:uiPriority w:val="1"/>
    <w:semiHidden/>
    <w:unhideWhenUsed/>
    <w:qFormat/>
    <w:rsid w:val="007435E2"/>
    <w:pPr>
      <w:spacing w:after="0"/>
      <w:ind w:left="1080" w:hanging="1080"/>
      <w:jc w:val="center"/>
    </w:pPr>
    <w:rPr>
      <w:rFonts w:eastAsiaTheme="majorEastAsia" w:cstheme="majorBidi"/>
      <w:b/>
      <w:sz w:val="28"/>
      <w:szCs w:val="24"/>
    </w:rPr>
  </w:style>
  <w:style w:type="character" w:customStyle="1" w:styleId="MessageHeaderChar">
    <w:name w:val="Message Header Char"/>
    <w:basedOn w:val="DefaultParagraphFont"/>
    <w:link w:val="MessageHeader"/>
    <w:uiPriority w:val="1"/>
    <w:semiHidden/>
    <w:rsid w:val="007435E2"/>
    <w:rPr>
      <w:rFonts w:asciiTheme="minorHAnsi" w:eastAsiaTheme="majorEastAsia" w:hAnsiTheme="minorHAnsi" w:cstheme="majorBidi"/>
      <w:b/>
      <w:sz w:val="28"/>
      <w:szCs w:val="24"/>
    </w:rPr>
  </w:style>
  <w:style w:type="character" w:customStyle="1" w:styleId="ArialBlack">
    <w:name w:val="Arial Black"/>
    <w:basedOn w:val="DefaultParagraphFont"/>
    <w:uiPriority w:val="1"/>
    <w:qFormat/>
    <w:rsid w:val="007435E2"/>
    <w:rPr>
      <w:rFonts w:ascii="Arial Black" w:hAnsi="Arial Black"/>
    </w:rPr>
  </w:style>
  <w:style w:type="paragraph" w:customStyle="1" w:styleId="Feature1ListBullet2">
    <w:name w:val="Feature1 List Bullet 2"/>
    <w:basedOn w:val="Feature1ListBullet"/>
    <w:uiPriority w:val="1"/>
    <w:qFormat/>
    <w:rsid w:val="007435E2"/>
    <w:pPr>
      <w:numPr>
        <w:numId w:val="29"/>
      </w:numPr>
      <w:tabs>
        <w:tab w:val="clear" w:pos="432"/>
        <w:tab w:val="left" w:pos="864"/>
      </w:tabs>
    </w:pPr>
  </w:style>
  <w:style w:type="paragraph" w:customStyle="1" w:styleId="Feature1ListBullet3">
    <w:name w:val="Feature1 List Bullet 3"/>
    <w:basedOn w:val="Feature1ListBullet2"/>
    <w:uiPriority w:val="1"/>
    <w:qFormat/>
    <w:rsid w:val="007435E2"/>
    <w:pPr>
      <w:numPr>
        <w:numId w:val="30"/>
      </w:numPr>
      <w:tabs>
        <w:tab w:val="clear" w:pos="864"/>
        <w:tab w:val="left" w:pos="1296"/>
      </w:tabs>
    </w:pPr>
  </w:style>
  <w:style w:type="paragraph" w:customStyle="1" w:styleId="Disclaimer">
    <w:name w:val="Disclaimer"/>
    <w:basedOn w:val="Footer"/>
    <w:uiPriority w:val="1"/>
    <w:qFormat/>
    <w:rsid w:val="007435E2"/>
    <w:pPr>
      <w:numPr>
        <w:numId w:val="31"/>
      </w:numPr>
      <w:pBdr>
        <w:top w:val="single" w:sz="6" w:space="4" w:color="5B9BD5" w:themeColor="accent1"/>
      </w:pBdr>
      <w:tabs>
        <w:tab w:val="clear" w:pos="9360"/>
        <w:tab w:val="left" w:pos="360"/>
      </w:tabs>
    </w:pPr>
    <w:rPr>
      <w:rFonts w:asciiTheme="minorHAnsi" w:hAnsiTheme="minorHAnsi"/>
      <w:i/>
    </w:rPr>
  </w:style>
  <w:style w:type="paragraph" w:customStyle="1" w:styleId="H1">
    <w:name w:val="H1"/>
    <w:basedOn w:val="Heading1"/>
    <w:next w:val="Paragraph"/>
    <w:link w:val="H1Char"/>
    <w:uiPriority w:val="1"/>
    <w:qFormat/>
    <w:rsid w:val="007435E2"/>
    <w:pPr>
      <w:pageBreakBefore/>
      <w:tabs>
        <w:tab w:val="clear" w:pos="432"/>
        <w:tab w:val="left" w:pos="648"/>
      </w:tabs>
      <w:spacing w:line="216" w:lineRule="auto"/>
      <w:ind w:left="0" w:firstLine="0"/>
      <w:outlineLvl w:val="1"/>
    </w:pPr>
    <w:rPr>
      <w:caps w:val="0"/>
      <w:color w:val="44546A" w:themeColor="text2"/>
    </w:rPr>
  </w:style>
  <w:style w:type="paragraph" w:customStyle="1" w:styleId="H2">
    <w:name w:val="H2"/>
    <w:basedOn w:val="Heading2"/>
    <w:next w:val="Paragraph"/>
    <w:uiPriority w:val="1"/>
    <w:qFormat/>
    <w:rsid w:val="007435E2"/>
    <w:pPr>
      <w:spacing w:line="216" w:lineRule="auto"/>
      <w:ind w:left="0" w:firstLine="0"/>
      <w:outlineLvl w:val="2"/>
    </w:pPr>
    <w:rPr>
      <w:color w:val="5B9BD5" w:themeColor="accent1"/>
    </w:rPr>
  </w:style>
  <w:style w:type="paragraph" w:customStyle="1" w:styleId="H3">
    <w:name w:val="H3"/>
    <w:basedOn w:val="Heading3"/>
    <w:next w:val="Paragraph"/>
    <w:uiPriority w:val="1"/>
    <w:qFormat/>
    <w:rsid w:val="007435E2"/>
    <w:pPr>
      <w:ind w:left="0" w:firstLine="0"/>
      <w:outlineLvl w:val="3"/>
    </w:pPr>
  </w:style>
  <w:style w:type="paragraph" w:customStyle="1" w:styleId="H4">
    <w:name w:val="H4"/>
    <w:basedOn w:val="Heading4"/>
    <w:next w:val="Paragraph"/>
    <w:uiPriority w:val="1"/>
    <w:qFormat/>
    <w:rsid w:val="007435E2"/>
    <w:pPr>
      <w:outlineLvl w:val="4"/>
    </w:pPr>
  </w:style>
  <w:style w:type="table" w:customStyle="1" w:styleId="Calendar2">
    <w:name w:val="Calendar 2"/>
    <w:basedOn w:val="TableNormal"/>
    <w:uiPriority w:val="99"/>
    <w:qFormat/>
    <w:rsid w:val="007435E2"/>
    <w:pPr>
      <w:jc w:val="center"/>
    </w:pPr>
    <w:rPr>
      <w:rFonts w:asciiTheme="minorHAnsi" w:eastAsiaTheme="minorEastAsia" w:hAnsiTheme="minorHAnsi"/>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MPRBaseTable">
    <w:name w:val="MPR Base Table"/>
    <w:basedOn w:val="TableNormal"/>
    <w:uiPriority w:val="99"/>
    <w:rsid w:val="007435E2"/>
    <w:pPr>
      <w:spacing w:before="40" w:after="20"/>
      <w:textboxTightWrap w:val="allLines"/>
    </w:pPr>
    <w:rPr>
      <w:rFonts w:eastAsiaTheme="minorEastAsia"/>
      <w:sz w:val="18"/>
      <w:szCs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color w:val="000000" w:themeColor="text1"/>
      </w:rPr>
      <w:tblPr/>
      <w:tcPr>
        <w:shd w:val="clear" w:color="auto" w:fill="4472C4" w:themeFill="accent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4472C4" w:themeFill="accent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character" w:customStyle="1" w:styleId="LetterheadFooter">
    <w:name w:val="Letterhead Footer"/>
    <w:basedOn w:val="DefaultParagraphFont"/>
    <w:uiPriority w:val="1"/>
    <w:semiHidden/>
    <w:qFormat/>
    <w:rsid w:val="007435E2"/>
    <w:rPr>
      <w:i/>
      <w:color w:val="44546A" w:themeColor="text2"/>
    </w:rPr>
  </w:style>
  <w:style w:type="numbering" w:customStyle="1" w:styleId="Style1">
    <w:name w:val="Style1"/>
    <w:uiPriority w:val="99"/>
    <w:rsid w:val="007435E2"/>
    <w:pPr>
      <w:numPr>
        <w:numId w:val="1"/>
      </w:numPr>
    </w:pPr>
  </w:style>
  <w:style w:type="numbering" w:customStyle="1" w:styleId="SBBullet">
    <w:name w:val="SB Bullet"/>
    <w:uiPriority w:val="99"/>
    <w:rsid w:val="007435E2"/>
    <w:pPr>
      <w:numPr>
        <w:numId w:val="34"/>
      </w:numPr>
    </w:pPr>
  </w:style>
  <w:style w:type="paragraph" w:styleId="BlockText">
    <w:name w:val="Block Text"/>
    <w:basedOn w:val="Normal"/>
    <w:uiPriority w:val="1"/>
    <w:semiHidden/>
    <w:unhideWhenUsed/>
    <w:rsid w:val="007435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odyText">
    <w:name w:val="Body Text"/>
    <w:basedOn w:val="Normal"/>
    <w:link w:val="BodyTextChar"/>
    <w:uiPriority w:val="1"/>
    <w:semiHidden/>
    <w:unhideWhenUsed/>
    <w:rsid w:val="007435E2"/>
    <w:pPr>
      <w:spacing w:after="120"/>
    </w:pPr>
  </w:style>
  <w:style w:type="character" w:customStyle="1" w:styleId="BodyTextChar">
    <w:name w:val="Body Text Char"/>
    <w:basedOn w:val="DefaultParagraphFont"/>
    <w:link w:val="BodyText"/>
    <w:uiPriority w:val="1"/>
    <w:semiHidden/>
    <w:rsid w:val="007435E2"/>
    <w:rPr>
      <w:rFonts w:asciiTheme="minorHAnsi" w:eastAsia="Times New Roman" w:hAnsiTheme="minorHAnsi" w:cs="Times New Roman"/>
      <w:sz w:val="24"/>
    </w:rPr>
  </w:style>
  <w:style w:type="paragraph" w:styleId="BodyText2">
    <w:name w:val="Body Text 2"/>
    <w:basedOn w:val="Normal"/>
    <w:link w:val="BodyText2Char"/>
    <w:uiPriority w:val="1"/>
    <w:semiHidden/>
    <w:unhideWhenUsed/>
    <w:rsid w:val="007435E2"/>
    <w:pPr>
      <w:spacing w:after="120" w:line="480" w:lineRule="auto"/>
    </w:pPr>
  </w:style>
  <w:style w:type="character" w:customStyle="1" w:styleId="BodyText2Char">
    <w:name w:val="Body Text 2 Char"/>
    <w:basedOn w:val="DefaultParagraphFont"/>
    <w:link w:val="BodyText2"/>
    <w:uiPriority w:val="1"/>
    <w:semiHidden/>
    <w:rsid w:val="007435E2"/>
    <w:rPr>
      <w:rFonts w:asciiTheme="minorHAnsi" w:eastAsia="Times New Roman" w:hAnsiTheme="minorHAnsi" w:cs="Times New Roman"/>
      <w:sz w:val="24"/>
    </w:rPr>
  </w:style>
  <w:style w:type="paragraph" w:styleId="BodyText3">
    <w:name w:val="Body Text 3"/>
    <w:basedOn w:val="Normal"/>
    <w:link w:val="BodyText3Char"/>
    <w:uiPriority w:val="1"/>
    <w:semiHidden/>
    <w:unhideWhenUsed/>
    <w:rsid w:val="007435E2"/>
    <w:pPr>
      <w:spacing w:after="120"/>
    </w:pPr>
    <w:rPr>
      <w:sz w:val="16"/>
      <w:szCs w:val="16"/>
    </w:rPr>
  </w:style>
  <w:style w:type="character" w:customStyle="1" w:styleId="BodyText3Char">
    <w:name w:val="Body Text 3 Char"/>
    <w:basedOn w:val="DefaultParagraphFont"/>
    <w:link w:val="BodyText3"/>
    <w:uiPriority w:val="1"/>
    <w:semiHidden/>
    <w:rsid w:val="007435E2"/>
    <w:rPr>
      <w:rFonts w:asciiTheme="minorHAnsi" w:eastAsia="Times New Roman" w:hAnsiTheme="minorHAnsi" w:cs="Times New Roman"/>
      <w:sz w:val="16"/>
      <w:szCs w:val="16"/>
    </w:rPr>
  </w:style>
  <w:style w:type="paragraph" w:styleId="BodyTextFirstIndent">
    <w:name w:val="Body Text First Indent"/>
    <w:basedOn w:val="BodyText"/>
    <w:link w:val="BodyTextFirstIndentChar"/>
    <w:uiPriority w:val="1"/>
    <w:semiHidden/>
    <w:unhideWhenUsed/>
    <w:rsid w:val="007435E2"/>
    <w:pPr>
      <w:spacing w:after="240"/>
      <w:ind w:firstLine="360"/>
    </w:pPr>
  </w:style>
  <w:style w:type="character" w:customStyle="1" w:styleId="BodyTextFirstIndentChar">
    <w:name w:val="Body Text First Indent Char"/>
    <w:basedOn w:val="BodyTextChar"/>
    <w:link w:val="BodyTextFirstIndent"/>
    <w:uiPriority w:val="1"/>
    <w:semiHidden/>
    <w:rsid w:val="007435E2"/>
    <w:rPr>
      <w:rFonts w:asciiTheme="minorHAnsi" w:eastAsia="Times New Roman" w:hAnsiTheme="minorHAnsi" w:cs="Times New Roman"/>
      <w:sz w:val="24"/>
    </w:rPr>
  </w:style>
  <w:style w:type="paragraph" w:styleId="BodyTextIndent">
    <w:name w:val="Body Text Indent"/>
    <w:basedOn w:val="Normal"/>
    <w:link w:val="BodyTextIndentChar"/>
    <w:uiPriority w:val="1"/>
    <w:semiHidden/>
    <w:unhideWhenUsed/>
    <w:rsid w:val="007435E2"/>
    <w:pPr>
      <w:spacing w:after="120"/>
      <w:ind w:left="360"/>
    </w:pPr>
  </w:style>
  <w:style w:type="character" w:customStyle="1" w:styleId="BodyTextIndentChar">
    <w:name w:val="Body Text Indent Char"/>
    <w:basedOn w:val="DefaultParagraphFont"/>
    <w:link w:val="BodyTextIndent"/>
    <w:uiPriority w:val="1"/>
    <w:semiHidden/>
    <w:rsid w:val="007435E2"/>
    <w:rPr>
      <w:rFonts w:asciiTheme="minorHAnsi" w:eastAsia="Times New Roman" w:hAnsiTheme="minorHAnsi" w:cs="Times New Roman"/>
      <w:sz w:val="24"/>
    </w:rPr>
  </w:style>
  <w:style w:type="paragraph" w:styleId="BodyTextFirstIndent2">
    <w:name w:val="Body Text First Indent 2"/>
    <w:basedOn w:val="BodyTextIndent"/>
    <w:link w:val="BodyTextFirstIndent2Char"/>
    <w:uiPriority w:val="1"/>
    <w:semiHidden/>
    <w:unhideWhenUsed/>
    <w:rsid w:val="007435E2"/>
    <w:pPr>
      <w:spacing w:after="240"/>
      <w:ind w:firstLine="360"/>
    </w:pPr>
  </w:style>
  <w:style w:type="character" w:customStyle="1" w:styleId="BodyTextFirstIndent2Char">
    <w:name w:val="Body Text First Indent 2 Char"/>
    <w:basedOn w:val="BodyTextIndentChar"/>
    <w:link w:val="BodyTextFirstIndent2"/>
    <w:uiPriority w:val="1"/>
    <w:semiHidden/>
    <w:rsid w:val="007435E2"/>
    <w:rPr>
      <w:rFonts w:asciiTheme="minorHAnsi" w:eastAsia="Times New Roman" w:hAnsiTheme="minorHAnsi" w:cs="Times New Roman"/>
      <w:sz w:val="24"/>
    </w:rPr>
  </w:style>
  <w:style w:type="paragraph" w:styleId="BodyTextIndent2">
    <w:name w:val="Body Text Indent 2"/>
    <w:basedOn w:val="Normal"/>
    <w:link w:val="BodyTextIndent2Char"/>
    <w:uiPriority w:val="1"/>
    <w:semiHidden/>
    <w:unhideWhenUsed/>
    <w:rsid w:val="007435E2"/>
    <w:pPr>
      <w:spacing w:after="120" w:line="480" w:lineRule="auto"/>
      <w:ind w:left="360"/>
    </w:pPr>
  </w:style>
  <w:style w:type="character" w:customStyle="1" w:styleId="BodyTextIndent2Char">
    <w:name w:val="Body Text Indent 2 Char"/>
    <w:basedOn w:val="DefaultParagraphFont"/>
    <w:link w:val="BodyTextIndent2"/>
    <w:uiPriority w:val="1"/>
    <w:semiHidden/>
    <w:rsid w:val="007435E2"/>
    <w:rPr>
      <w:rFonts w:asciiTheme="minorHAnsi" w:eastAsia="Times New Roman" w:hAnsiTheme="minorHAnsi" w:cs="Times New Roman"/>
      <w:sz w:val="24"/>
    </w:rPr>
  </w:style>
  <w:style w:type="paragraph" w:styleId="BodyTextIndent3">
    <w:name w:val="Body Text Indent 3"/>
    <w:basedOn w:val="Normal"/>
    <w:link w:val="BodyTextIndent3Char"/>
    <w:uiPriority w:val="1"/>
    <w:semiHidden/>
    <w:unhideWhenUsed/>
    <w:rsid w:val="007435E2"/>
    <w:pPr>
      <w:spacing w:after="120"/>
      <w:ind w:left="360"/>
    </w:pPr>
    <w:rPr>
      <w:sz w:val="16"/>
      <w:szCs w:val="16"/>
    </w:rPr>
  </w:style>
  <w:style w:type="character" w:customStyle="1" w:styleId="BodyTextIndent3Char">
    <w:name w:val="Body Text Indent 3 Char"/>
    <w:basedOn w:val="DefaultParagraphFont"/>
    <w:link w:val="BodyTextIndent3"/>
    <w:uiPriority w:val="1"/>
    <w:semiHidden/>
    <w:rsid w:val="007435E2"/>
    <w:rPr>
      <w:rFonts w:asciiTheme="minorHAnsi" w:eastAsia="Times New Roman" w:hAnsiTheme="minorHAnsi" w:cs="Times New Roman"/>
      <w:sz w:val="16"/>
      <w:szCs w:val="16"/>
    </w:rPr>
  </w:style>
  <w:style w:type="character" w:styleId="BookTitle">
    <w:name w:val="Book Title"/>
    <w:basedOn w:val="DefaultParagraphFont"/>
    <w:uiPriority w:val="1"/>
    <w:qFormat/>
    <w:rsid w:val="007435E2"/>
    <w:rPr>
      <w:b/>
      <w:bCs/>
      <w:i/>
      <w:iCs/>
      <w:spacing w:val="5"/>
    </w:rPr>
  </w:style>
  <w:style w:type="paragraph" w:styleId="E-mailSignature">
    <w:name w:val="E-mail Signature"/>
    <w:basedOn w:val="Normal"/>
    <w:link w:val="E-mailSignatureChar"/>
    <w:uiPriority w:val="1"/>
    <w:semiHidden/>
    <w:unhideWhenUsed/>
    <w:rsid w:val="007435E2"/>
    <w:pPr>
      <w:spacing w:after="0" w:line="240" w:lineRule="auto"/>
    </w:pPr>
  </w:style>
  <w:style w:type="character" w:customStyle="1" w:styleId="E-mailSignatureChar">
    <w:name w:val="E-mail Signature Char"/>
    <w:basedOn w:val="DefaultParagraphFont"/>
    <w:link w:val="E-mailSignature"/>
    <w:uiPriority w:val="1"/>
    <w:semiHidden/>
    <w:rsid w:val="007435E2"/>
    <w:rPr>
      <w:rFonts w:asciiTheme="minorHAnsi" w:eastAsia="Times New Roman" w:hAnsiTheme="minorHAnsi" w:cs="Times New Roman"/>
      <w:sz w:val="24"/>
    </w:rPr>
  </w:style>
  <w:style w:type="character" w:styleId="Emphasis">
    <w:name w:val="Emphasis"/>
    <w:basedOn w:val="DefaultParagraphFont"/>
    <w:uiPriority w:val="1"/>
    <w:qFormat/>
    <w:rsid w:val="007435E2"/>
    <w:rPr>
      <w:i/>
      <w:iCs/>
    </w:rPr>
  </w:style>
  <w:style w:type="paragraph" w:styleId="EnvelopeAddress">
    <w:name w:val="envelope address"/>
    <w:basedOn w:val="Normal"/>
    <w:uiPriority w:val="1"/>
    <w:semiHidden/>
    <w:unhideWhenUsed/>
    <w:rsid w:val="007435E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1"/>
    <w:semiHidden/>
    <w:unhideWhenUsed/>
    <w:rsid w:val="007435E2"/>
    <w:pPr>
      <w:spacing w:after="0" w:line="240" w:lineRule="auto"/>
    </w:pPr>
    <w:rPr>
      <w:rFonts w:asciiTheme="majorHAnsi" w:eastAsiaTheme="majorEastAsia" w:hAnsiTheme="majorHAnsi" w:cstheme="majorBidi"/>
      <w:sz w:val="20"/>
    </w:rPr>
  </w:style>
  <w:style w:type="character" w:styleId="Hashtag">
    <w:name w:val="Hashtag"/>
    <w:basedOn w:val="DefaultParagraphFont"/>
    <w:uiPriority w:val="1"/>
    <w:semiHidden/>
    <w:unhideWhenUsed/>
    <w:rsid w:val="007435E2"/>
    <w:rPr>
      <w:color w:val="2B579A"/>
      <w:shd w:val="clear" w:color="auto" w:fill="E1DFDD"/>
    </w:rPr>
  </w:style>
  <w:style w:type="character" w:styleId="HTMLAcronym">
    <w:name w:val="HTML Acronym"/>
    <w:basedOn w:val="DefaultParagraphFont"/>
    <w:uiPriority w:val="1"/>
    <w:semiHidden/>
    <w:unhideWhenUsed/>
    <w:rsid w:val="007435E2"/>
  </w:style>
  <w:style w:type="paragraph" w:styleId="HTMLAddress">
    <w:name w:val="HTML Address"/>
    <w:basedOn w:val="Normal"/>
    <w:link w:val="HTMLAddressChar"/>
    <w:uiPriority w:val="1"/>
    <w:semiHidden/>
    <w:unhideWhenUsed/>
    <w:rsid w:val="007435E2"/>
    <w:pPr>
      <w:spacing w:after="0" w:line="240" w:lineRule="auto"/>
    </w:pPr>
    <w:rPr>
      <w:i/>
      <w:iCs/>
    </w:rPr>
  </w:style>
  <w:style w:type="character" w:customStyle="1" w:styleId="HTMLAddressChar">
    <w:name w:val="HTML Address Char"/>
    <w:basedOn w:val="DefaultParagraphFont"/>
    <w:link w:val="HTMLAddress"/>
    <w:uiPriority w:val="1"/>
    <w:semiHidden/>
    <w:rsid w:val="007435E2"/>
    <w:rPr>
      <w:rFonts w:asciiTheme="minorHAnsi" w:eastAsia="Times New Roman" w:hAnsiTheme="minorHAnsi" w:cs="Times New Roman"/>
      <w:i/>
      <w:iCs/>
      <w:sz w:val="24"/>
    </w:rPr>
  </w:style>
  <w:style w:type="character" w:styleId="HTMLCite">
    <w:name w:val="HTML Cite"/>
    <w:basedOn w:val="DefaultParagraphFont"/>
    <w:uiPriority w:val="1"/>
    <w:semiHidden/>
    <w:unhideWhenUsed/>
    <w:rsid w:val="007435E2"/>
    <w:rPr>
      <w:i/>
      <w:iCs/>
    </w:rPr>
  </w:style>
  <w:style w:type="character" w:styleId="HTMLCode">
    <w:name w:val="HTML Code"/>
    <w:basedOn w:val="DefaultParagraphFont"/>
    <w:uiPriority w:val="1"/>
    <w:semiHidden/>
    <w:unhideWhenUsed/>
    <w:rsid w:val="007435E2"/>
    <w:rPr>
      <w:rFonts w:ascii="Consolas" w:hAnsi="Consolas"/>
      <w:sz w:val="20"/>
      <w:szCs w:val="20"/>
    </w:rPr>
  </w:style>
  <w:style w:type="character" w:styleId="HTMLDefinition">
    <w:name w:val="HTML Definition"/>
    <w:basedOn w:val="DefaultParagraphFont"/>
    <w:uiPriority w:val="1"/>
    <w:semiHidden/>
    <w:unhideWhenUsed/>
    <w:rsid w:val="007435E2"/>
    <w:rPr>
      <w:i/>
      <w:iCs/>
    </w:rPr>
  </w:style>
  <w:style w:type="character" w:styleId="HTMLKeyboard">
    <w:name w:val="HTML Keyboard"/>
    <w:basedOn w:val="DefaultParagraphFont"/>
    <w:uiPriority w:val="1"/>
    <w:semiHidden/>
    <w:unhideWhenUsed/>
    <w:rsid w:val="007435E2"/>
    <w:rPr>
      <w:rFonts w:ascii="Consolas" w:hAnsi="Consolas"/>
      <w:sz w:val="20"/>
      <w:szCs w:val="20"/>
    </w:rPr>
  </w:style>
  <w:style w:type="character" w:styleId="HTMLSample">
    <w:name w:val="HTML Sample"/>
    <w:basedOn w:val="DefaultParagraphFont"/>
    <w:uiPriority w:val="1"/>
    <w:semiHidden/>
    <w:unhideWhenUsed/>
    <w:rsid w:val="007435E2"/>
    <w:rPr>
      <w:rFonts w:ascii="Consolas" w:hAnsi="Consolas"/>
      <w:sz w:val="24"/>
      <w:szCs w:val="24"/>
    </w:rPr>
  </w:style>
  <w:style w:type="character" w:styleId="HTMLTypewriter">
    <w:name w:val="HTML Typewriter"/>
    <w:basedOn w:val="DefaultParagraphFont"/>
    <w:uiPriority w:val="1"/>
    <w:semiHidden/>
    <w:unhideWhenUsed/>
    <w:rsid w:val="007435E2"/>
    <w:rPr>
      <w:rFonts w:ascii="Consolas" w:hAnsi="Consolas"/>
      <w:sz w:val="20"/>
      <w:szCs w:val="20"/>
    </w:rPr>
  </w:style>
  <w:style w:type="character" w:styleId="HTMLVariable">
    <w:name w:val="HTML Variable"/>
    <w:basedOn w:val="DefaultParagraphFont"/>
    <w:uiPriority w:val="1"/>
    <w:semiHidden/>
    <w:unhideWhenUsed/>
    <w:rsid w:val="007435E2"/>
    <w:rPr>
      <w:i/>
      <w:iCs/>
    </w:rPr>
  </w:style>
  <w:style w:type="paragraph" w:styleId="Index4">
    <w:name w:val="index 4"/>
    <w:basedOn w:val="Normal"/>
    <w:next w:val="Normal"/>
    <w:autoRedefine/>
    <w:uiPriority w:val="1"/>
    <w:semiHidden/>
    <w:unhideWhenUsed/>
    <w:rsid w:val="007435E2"/>
    <w:pPr>
      <w:spacing w:after="0" w:line="240" w:lineRule="auto"/>
      <w:ind w:left="960" w:hanging="240"/>
    </w:pPr>
  </w:style>
  <w:style w:type="paragraph" w:styleId="Index5">
    <w:name w:val="index 5"/>
    <w:basedOn w:val="Normal"/>
    <w:next w:val="Normal"/>
    <w:autoRedefine/>
    <w:uiPriority w:val="1"/>
    <w:semiHidden/>
    <w:unhideWhenUsed/>
    <w:rsid w:val="007435E2"/>
    <w:pPr>
      <w:spacing w:after="0" w:line="240" w:lineRule="auto"/>
      <w:ind w:left="1200" w:hanging="240"/>
    </w:pPr>
  </w:style>
  <w:style w:type="paragraph" w:styleId="Index6">
    <w:name w:val="index 6"/>
    <w:basedOn w:val="Normal"/>
    <w:next w:val="Normal"/>
    <w:autoRedefine/>
    <w:uiPriority w:val="1"/>
    <w:semiHidden/>
    <w:unhideWhenUsed/>
    <w:rsid w:val="007435E2"/>
    <w:pPr>
      <w:spacing w:after="0" w:line="240" w:lineRule="auto"/>
      <w:ind w:left="1440" w:hanging="240"/>
    </w:pPr>
  </w:style>
  <w:style w:type="paragraph" w:styleId="Index7">
    <w:name w:val="index 7"/>
    <w:basedOn w:val="Normal"/>
    <w:next w:val="Normal"/>
    <w:autoRedefine/>
    <w:uiPriority w:val="1"/>
    <w:semiHidden/>
    <w:unhideWhenUsed/>
    <w:rsid w:val="007435E2"/>
    <w:pPr>
      <w:spacing w:after="0" w:line="240" w:lineRule="auto"/>
      <w:ind w:left="1680" w:hanging="240"/>
    </w:pPr>
  </w:style>
  <w:style w:type="paragraph" w:styleId="Index8">
    <w:name w:val="index 8"/>
    <w:basedOn w:val="Normal"/>
    <w:next w:val="Normal"/>
    <w:autoRedefine/>
    <w:uiPriority w:val="1"/>
    <w:semiHidden/>
    <w:unhideWhenUsed/>
    <w:rsid w:val="007435E2"/>
    <w:pPr>
      <w:spacing w:after="0" w:line="240" w:lineRule="auto"/>
      <w:ind w:left="1920" w:hanging="240"/>
    </w:pPr>
  </w:style>
  <w:style w:type="paragraph" w:styleId="Index9">
    <w:name w:val="index 9"/>
    <w:basedOn w:val="Normal"/>
    <w:next w:val="Normal"/>
    <w:autoRedefine/>
    <w:uiPriority w:val="1"/>
    <w:semiHidden/>
    <w:unhideWhenUsed/>
    <w:rsid w:val="007435E2"/>
    <w:pPr>
      <w:spacing w:after="0" w:line="240" w:lineRule="auto"/>
      <w:ind w:left="2160" w:hanging="240"/>
    </w:pPr>
  </w:style>
  <w:style w:type="paragraph" w:styleId="IndexHeading">
    <w:name w:val="index heading"/>
    <w:basedOn w:val="Normal"/>
    <w:next w:val="Index1"/>
    <w:uiPriority w:val="1"/>
    <w:semiHidden/>
    <w:unhideWhenUsed/>
    <w:rsid w:val="007435E2"/>
    <w:rPr>
      <w:rFonts w:asciiTheme="majorHAnsi" w:eastAsiaTheme="majorEastAsia" w:hAnsiTheme="majorHAnsi" w:cstheme="majorBidi"/>
      <w:b/>
      <w:bCs/>
    </w:rPr>
  </w:style>
  <w:style w:type="paragraph" w:styleId="IntenseQuote">
    <w:name w:val="Intense Quote"/>
    <w:basedOn w:val="Normal"/>
    <w:next w:val="Normal"/>
    <w:link w:val="IntenseQuoteChar"/>
    <w:uiPriority w:val="1"/>
    <w:unhideWhenUsed/>
    <w:qFormat/>
    <w:rsid w:val="007435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1"/>
    <w:rsid w:val="007435E2"/>
    <w:rPr>
      <w:rFonts w:asciiTheme="minorHAnsi" w:eastAsia="Times New Roman" w:hAnsiTheme="minorHAnsi" w:cs="Times New Roman"/>
      <w:i/>
      <w:iCs/>
      <w:color w:val="5B9BD5" w:themeColor="accent1"/>
      <w:sz w:val="24"/>
    </w:rPr>
  </w:style>
  <w:style w:type="character" w:styleId="LineNumber">
    <w:name w:val="line number"/>
    <w:basedOn w:val="DefaultParagraphFont"/>
    <w:uiPriority w:val="1"/>
    <w:semiHidden/>
    <w:unhideWhenUsed/>
    <w:rsid w:val="007435E2"/>
  </w:style>
  <w:style w:type="paragraph" w:styleId="ListContinue4">
    <w:name w:val="List Continue 4"/>
    <w:basedOn w:val="Normal"/>
    <w:uiPriority w:val="1"/>
    <w:semiHidden/>
    <w:unhideWhenUsed/>
    <w:rsid w:val="007435E2"/>
    <w:pPr>
      <w:spacing w:after="120"/>
      <w:ind w:left="1440"/>
      <w:contextualSpacing/>
    </w:pPr>
  </w:style>
  <w:style w:type="paragraph" w:styleId="ListContinue5">
    <w:name w:val="List Continue 5"/>
    <w:basedOn w:val="Normal"/>
    <w:uiPriority w:val="1"/>
    <w:semiHidden/>
    <w:unhideWhenUsed/>
    <w:rsid w:val="007435E2"/>
    <w:pPr>
      <w:spacing w:after="120"/>
      <w:ind w:left="1800"/>
      <w:contextualSpacing/>
    </w:pPr>
  </w:style>
  <w:style w:type="paragraph" w:styleId="ListNumber4">
    <w:name w:val="List Number 4"/>
    <w:basedOn w:val="Normal"/>
    <w:uiPriority w:val="1"/>
    <w:semiHidden/>
    <w:unhideWhenUsed/>
    <w:rsid w:val="007435E2"/>
    <w:pPr>
      <w:numPr>
        <w:numId w:val="11"/>
      </w:numPr>
      <w:contextualSpacing/>
    </w:pPr>
  </w:style>
  <w:style w:type="paragraph" w:styleId="ListNumber5">
    <w:name w:val="List Number 5"/>
    <w:basedOn w:val="Normal"/>
    <w:uiPriority w:val="1"/>
    <w:semiHidden/>
    <w:unhideWhenUsed/>
    <w:rsid w:val="007435E2"/>
    <w:pPr>
      <w:numPr>
        <w:numId w:val="12"/>
      </w:numPr>
      <w:contextualSpacing/>
    </w:pPr>
  </w:style>
  <w:style w:type="paragraph" w:styleId="MacroText">
    <w:name w:val="macro"/>
    <w:link w:val="MacroTextChar"/>
    <w:uiPriority w:val="1"/>
    <w:semiHidden/>
    <w:unhideWhenUsed/>
    <w:rsid w:val="007435E2"/>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imes New Roman" w:hAnsi="Consolas" w:cs="Times New Roman"/>
    </w:rPr>
  </w:style>
  <w:style w:type="character" w:customStyle="1" w:styleId="MacroTextChar">
    <w:name w:val="Macro Text Char"/>
    <w:basedOn w:val="DefaultParagraphFont"/>
    <w:link w:val="MacroText"/>
    <w:uiPriority w:val="1"/>
    <w:semiHidden/>
    <w:rsid w:val="007435E2"/>
    <w:rPr>
      <w:rFonts w:ascii="Consolas" w:eastAsia="Times New Roman" w:hAnsi="Consolas" w:cs="Times New Roman"/>
    </w:rPr>
  </w:style>
  <w:style w:type="paragraph" w:styleId="NormalWeb">
    <w:name w:val="Normal (Web)"/>
    <w:basedOn w:val="Normal"/>
    <w:uiPriority w:val="1"/>
    <w:semiHidden/>
    <w:unhideWhenUsed/>
    <w:rsid w:val="007435E2"/>
    <w:rPr>
      <w:rFonts w:ascii="Times New Roman" w:hAnsi="Times New Roman"/>
      <w:szCs w:val="24"/>
    </w:rPr>
  </w:style>
  <w:style w:type="paragraph" w:styleId="NormalIndent">
    <w:name w:val="Normal Indent"/>
    <w:basedOn w:val="Normal"/>
    <w:uiPriority w:val="1"/>
    <w:semiHidden/>
    <w:unhideWhenUsed/>
    <w:rsid w:val="007435E2"/>
    <w:pPr>
      <w:ind w:left="720"/>
    </w:pPr>
  </w:style>
  <w:style w:type="paragraph" w:styleId="PlainText">
    <w:name w:val="Plain Text"/>
    <w:basedOn w:val="Normal"/>
    <w:link w:val="PlainTextChar"/>
    <w:uiPriority w:val="1"/>
    <w:semiHidden/>
    <w:unhideWhenUsed/>
    <w:rsid w:val="007435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semiHidden/>
    <w:rsid w:val="007435E2"/>
    <w:rPr>
      <w:rFonts w:ascii="Consolas" w:eastAsia="Times New Roman" w:hAnsi="Consolas" w:cs="Times New Roman"/>
      <w:sz w:val="21"/>
      <w:szCs w:val="21"/>
    </w:rPr>
  </w:style>
  <w:style w:type="character" w:styleId="SmartHyperlink">
    <w:name w:val="Smart Hyperlink"/>
    <w:basedOn w:val="DefaultParagraphFont"/>
    <w:uiPriority w:val="1"/>
    <w:semiHidden/>
    <w:unhideWhenUsed/>
    <w:rsid w:val="007435E2"/>
    <w:rPr>
      <w:u w:val="dotted"/>
    </w:rPr>
  </w:style>
  <w:style w:type="character" w:styleId="SmartLink">
    <w:name w:val="Smart Link"/>
    <w:basedOn w:val="DefaultParagraphFont"/>
    <w:uiPriority w:val="1"/>
    <w:semiHidden/>
    <w:unhideWhenUsed/>
    <w:rsid w:val="007435E2"/>
    <w:rPr>
      <w:color w:val="0000FF"/>
      <w:u w:val="single"/>
      <w:shd w:val="clear" w:color="auto" w:fill="F3F2F1"/>
    </w:rPr>
  </w:style>
  <w:style w:type="character" w:styleId="Strong">
    <w:name w:val="Strong"/>
    <w:basedOn w:val="DefaultParagraphFont"/>
    <w:uiPriority w:val="1"/>
    <w:qFormat/>
    <w:rsid w:val="007435E2"/>
    <w:rPr>
      <w:b/>
      <w:bCs/>
    </w:rPr>
  </w:style>
  <w:style w:type="paragraph" w:styleId="Subtitle">
    <w:name w:val="Subtitle"/>
    <w:basedOn w:val="Normal"/>
    <w:next w:val="Normal"/>
    <w:link w:val="SubtitleChar"/>
    <w:uiPriority w:val="1"/>
    <w:qFormat/>
    <w:rsid w:val="007435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435E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
    <w:qFormat/>
    <w:rsid w:val="007435E2"/>
    <w:rPr>
      <w:i/>
      <w:iCs/>
      <w:color w:val="404040" w:themeColor="text1" w:themeTint="BF"/>
    </w:rPr>
  </w:style>
  <w:style w:type="character" w:styleId="SubtleReference">
    <w:name w:val="Subtle Reference"/>
    <w:basedOn w:val="DefaultParagraphFont"/>
    <w:uiPriority w:val="1"/>
    <w:qFormat/>
    <w:rsid w:val="007435E2"/>
    <w:rPr>
      <w:smallCaps/>
      <w:color w:val="5A5A5A" w:themeColor="text1" w:themeTint="A5"/>
    </w:rPr>
  </w:style>
  <w:style w:type="paragraph" w:styleId="TableofAuthorities">
    <w:name w:val="table of authorities"/>
    <w:basedOn w:val="Normal"/>
    <w:next w:val="Normal"/>
    <w:uiPriority w:val="1"/>
    <w:semiHidden/>
    <w:unhideWhenUsed/>
    <w:rsid w:val="007435E2"/>
    <w:pPr>
      <w:spacing w:after="0"/>
      <w:ind w:left="240" w:hanging="240"/>
    </w:pPr>
  </w:style>
  <w:style w:type="paragraph" w:styleId="TOAHeading">
    <w:name w:val="toa heading"/>
    <w:basedOn w:val="Normal"/>
    <w:next w:val="Normal"/>
    <w:uiPriority w:val="1"/>
    <w:semiHidden/>
    <w:unhideWhenUsed/>
    <w:rsid w:val="007435E2"/>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1"/>
    <w:semiHidden/>
    <w:rsid w:val="007435E2"/>
    <w:pPr>
      <w:spacing w:after="100"/>
      <w:ind w:left="1200"/>
    </w:pPr>
  </w:style>
  <w:style w:type="paragraph" w:styleId="TOC7">
    <w:name w:val="toc 7"/>
    <w:basedOn w:val="Normal"/>
    <w:next w:val="Normal"/>
    <w:autoRedefine/>
    <w:uiPriority w:val="1"/>
    <w:semiHidden/>
    <w:rsid w:val="007435E2"/>
    <w:pPr>
      <w:spacing w:after="100"/>
      <w:ind w:left="1440"/>
    </w:pPr>
  </w:style>
  <w:style w:type="paragraph" w:styleId="TOC9">
    <w:name w:val="toc 9"/>
    <w:basedOn w:val="Normal"/>
    <w:next w:val="Normal"/>
    <w:uiPriority w:val="1"/>
    <w:semiHidden/>
    <w:rsid w:val="007435E2"/>
    <w:pPr>
      <w:spacing w:after="180"/>
      <w:ind w:left="720" w:right="720" w:hanging="720"/>
    </w:pPr>
    <w:rPr>
      <w:rFonts w:asciiTheme="majorHAnsi" w:hAnsiTheme="majorHAnsi"/>
      <w:sz w:val="20"/>
    </w:rPr>
  </w:style>
  <w:style w:type="character" w:customStyle="1" w:styleId="H1Char">
    <w:name w:val="H1 Char"/>
    <w:basedOn w:val="DefaultParagraphFont"/>
    <w:link w:val="H1"/>
    <w:uiPriority w:val="1"/>
    <w:rsid w:val="007435E2"/>
    <w:rPr>
      <w:rFonts w:ascii="Arial Black" w:eastAsia="Times New Roman" w:hAnsi="Arial Black" w:cs="Times New Roman"/>
      <w:b/>
      <w:color w:val="44546A" w:themeColor="text2"/>
      <w:sz w:val="32"/>
    </w:rPr>
  </w:style>
  <w:style w:type="paragraph" w:customStyle="1" w:styleId="TableListBullet2">
    <w:name w:val="Table List Bullet 2"/>
    <w:basedOn w:val="TableTextLeft"/>
    <w:uiPriority w:val="1"/>
    <w:qFormat/>
    <w:rsid w:val="007435E2"/>
    <w:pPr>
      <w:numPr>
        <w:numId w:val="32"/>
      </w:numPr>
    </w:pPr>
  </w:style>
  <w:style w:type="paragraph" w:customStyle="1" w:styleId="TableListBullet3">
    <w:name w:val="Table List Bullet 3"/>
    <w:basedOn w:val="TableTextLeft"/>
    <w:uiPriority w:val="1"/>
    <w:qFormat/>
    <w:rsid w:val="007435E2"/>
    <w:pPr>
      <w:numPr>
        <w:numId w:val="36"/>
      </w:numPr>
    </w:pPr>
  </w:style>
  <w:style w:type="table" w:customStyle="1" w:styleId="Style2">
    <w:name w:val="Style2"/>
    <w:basedOn w:val="CORESETTable"/>
    <w:uiPriority w:val="99"/>
    <w:rsid w:val="007435E2"/>
    <w:rPr>
      <w:sz w:val="21"/>
    </w:rPr>
    <w:tblPr/>
    <w:tcPr>
      <w:shd w:val="clear" w:color="auto" w:fill="E7E6E6" w:themeFill="background2"/>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Theme="majorHAnsi" w:hAnsiTheme="majorHAnsi"/>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table" w:customStyle="1" w:styleId="ToolkitExhibit">
    <w:name w:val="Toolkit Exhibit"/>
    <w:basedOn w:val="CORESETTable"/>
    <w:uiPriority w:val="99"/>
    <w:rsid w:val="007435E2"/>
    <w:rPr>
      <w:sz w:val="21"/>
    </w:rPr>
    <w:tblPr>
      <w:tblCellMar>
        <w:left w:w="216" w:type="dxa"/>
        <w:right w:w="216" w:type="dxa"/>
      </w:tblCellMar>
    </w:tblPr>
    <w:trPr>
      <w:cantSplit w:val="0"/>
    </w:trPr>
    <w:tcPr>
      <w:shd w:val="clear" w:color="auto" w:fill="E7E6E6" w:themeFill="background2"/>
      <w:tcMar>
        <w:top w:w="0" w:type="nil"/>
        <w:left w:w="0" w:type="nil"/>
        <w:bottom w:w="0" w:type="nil"/>
        <w:right w:w="0" w:type="nil"/>
      </w:tcMar>
    </w:tcPr>
    <w:tblStylePr w:type="firstRow">
      <w:pPr>
        <w:wordWrap/>
        <w:spacing w:beforeLines="0" w:before="60" w:beforeAutospacing="0" w:afterLines="0" w:after="60" w:afterAutospacing="0" w:line="240" w:lineRule="auto"/>
        <w:ind w:leftChars="0" w:left="0" w:rightChars="0" w:right="0" w:firstLineChars="0" w:firstLine="0"/>
        <w:contextualSpacing w:val="0"/>
        <w:jc w:val="center"/>
        <w:outlineLvl w:val="9"/>
      </w:pPr>
      <w:rPr>
        <w:rFonts w:asciiTheme="majorHAnsi" w:hAnsiTheme="majorHAnsi"/>
        <w:b/>
        <w:i w:val="0"/>
        <w:caps w:val="0"/>
        <w:smallCaps w:val="0"/>
        <w:strike w:val="0"/>
        <w:dstrike w:val="0"/>
        <w:vanish w:val="0"/>
        <w:color w:val="FFFFFF" w:themeColor="background1"/>
        <w:spacing w:val="0"/>
        <w:kern w:val="0"/>
        <w:position w:val="6"/>
        <w:sz w:val="22"/>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val="0"/>
      </w:trPr>
      <w:tcPr>
        <w:shd w:val="clear" w:color="auto" w:fill="5B9BD5" w:themeFill="accent1"/>
        <w:tcMar>
          <w:top w:w="0" w:type="nil"/>
          <w:left w:w="216" w:type="dxa"/>
          <w:bottom w:w="0" w:type="nil"/>
          <w:right w:w="216" w:type="dxa"/>
        </w:tcMar>
        <w:vAlign w:val="bottom"/>
      </w:tcPr>
    </w:tblStylePr>
    <w:tblStylePr w:type="lastRow">
      <w:pPr>
        <w:jc w:val="left"/>
      </w:pPr>
      <w:rPr>
        <w:b w:val="0"/>
        <w:color w:val="FFFFFF" w:themeColor="background1"/>
      </w:rPr>
      <w:tblPr/>
      <w:tcPr>
        <w:shd w:val="clear" w:color="auto" w:fill="5B9BD5" w:themeFill="accent1"/>
      </w:tcPr>
    </w:tblStylePr>
    <w:tblStylePr w:type="firstCol">
      <w:pPr>
        <w:wordWrap/>
        <w:spacing w:beforeLines="0" w:beforeAutospacing="0" w:afterLines="0" w:afterAutospacing="0"/>
        <w:contextualSpacing/>
        <w:jc w:val="left"/>
      </w:pPr>
      <w:rPr>
        <w:rFonts w:asciiTheme="majorHAnsi" w:hAnsiTheme="majorHAnsi"/>
        <w:b w:val="0"/>
        <w:i w:val="0"/>
        <w:color w:val="000000" w:themeColor="text1"/>
        <w:sz w:val="18"/>
      </w:rPr>
    </w:tblStylePr>
    <w:tblStylePr w:type="lastCol">
      <w:pPr>
        <w:jc w:val="left"/>
      </w:pPr>
    </w:tblStylePr>
    <w:tblStylePr w:type="band1Horz">
      <w:tblPr/>
      <w:tcPr>
        <w:shd w:val="clear" w:color="auto" w:fill="FFFFFF" w:themeFill="background1"/>
      </w:tcPr>
    </w:tblStylePr>
    <w:tblStylePr w:type="band2Horz">
      <w:tblPr/>
      <w:tcPr>
        <w:shd w:val="clear" w:color="auto" w:fill="E7E6E6" w:themeFill="background2"/>
      </w:tcPr>
    </w:tblStylePr>
    <w:tblStylePr w:type="neCell">
      <w:rPr>
        <w:b/>
      </w:rPr>
      <w:tblPr/>
      <w:trPr>
        <w:cantSplit/>
      </w:trPr>
    </w:tblStylePr>
    <w:tblStylePr w:type="nwCell">
      <w:pPr>
        <w:wordWrap/>
        <w:spacing w:beforeLines="0" w:before="6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5B9BD5" w:themeFill="accent1"/>
      </w:tcPr>
    </w:tblStylePr>
    <w:tblStylePr w:type="seCell">
      <w:pPr>
        <w:jc w:val="left"/>
      </w:pPr>
      <w:tblPr/>
      <w:tcPr>
        <w:vAlign w:val="center"/>
      </w:tcPr>
    </w:tblStylePr>
  </w:style>
  <w:style w:type="paragraph" w:customStyle="1" w:styleId="SidebarListBullet2">
    <w:name w:val="Sidebar List Bullet 2"/>
    <w:basedOn w:val="Sidebar"/>
    <w:uiPriority w:val="1"/>
    <w:qFormat/>
    <w:rsid w:val="007435E2"/>
    <w:pPr>
      <w:numPr>
        <w:numId w:val="33"/>
      </w:numPr>
      <w:textboxTightWrap w:val="allLines"/>
    </w:pPr>
    <w:rPr>
      <w:color w:val="auto"/>
    </w:rPr>
  </w:style>
  <w:style w:type="paragraph" w:customStyle="1" w:styleId="Outline">
    <w:name w:val="Outline"/>
    <w:basedOn w:val="Normal"/>
    <w:next w:val="Paragraph"/>
    <w:uiPriority w:val="1"/>
    <w:semiHidden/>
    <w:unhideWhenUsed/>
    <w:qFormat/>
    <w:rsid w:val="007435E2"/>
    <w:pPr>
      <w:keepNext/>
      <w:pageBreakBefore/>
      <w:numPr>
        <w:numId w:val="18"/>
      </w:numPr>
      <w:tabs>
        <w:tab w:val="left" w:pos="432"/>
      </w:tabs>
      <w:spacing w:before="240" w:line="400" w:lineRule="exact"/>
      <w:outlineLvl w:val="1"/>
    </w:pPr>
    <w:rPr>
      <w:rFonts w:asciiTheme="majorHAnsi" w:hAnsiTheme="majorHAnsi"/>
      <w:b/>
      <w:caps/>
      <w:color w:val="44546A" w:themeColor="text2"/>
      <w:sz w:val="32"/>
    </w:rPr>
  </w:style>
  <w:style w:type="paragraph" w:customStyle="1" w:styleId="wwwmathematica-mprcom">
    <w:name w:val="www.mathematica-mpr.com"/>
    <w:uiPriority w:val="1"/>
    <w:semiHidden/>
    <w:qFormat/>
    <w:rsid w:val="007435E2"/>
    <w:pPr>
      <w:spacing w:after="100"/>
      <w:jc w:val="right"/>
    </w:pPr>
    <w:rPr>
      <w:rFonts w:asciiTheme="majorHAnsi" w:eastAsia="Times New Roman" w:hAnsiTheme="majorHAnsi" w:cs="Times New Roman"/>
      <w:noProof/>
      <w:szCs w:val="19"/>
    </w:rPr>
  </w:style>
  <w:style w:type="character" w:customStyle="1" w:styleId="Runin0">
    <w:name w:val="Run in"/>
    <w:basedOn w:val="DefaultParagraphFont"/>
    <w:uiPriority w:val="1"/>
    <w:semiHidden/>
    <w:qFormat/>
    <w:rsid w:val="007435E2"/>
    <w:rPr>
      <w:b/>
      <w:i w:val="0"/>
      <w:color w:val="5B9BD5" w:themeColor="accent1"/>
    </w:rPr>
  </w:style>
  <w:style w:type="paragraph" w:customStyle="1" w:styleId="Outline2">
    <w:name w:val="Outline 2"/>
    <w:basedOn w:val="Normal"/>
    <w:next w:val="Paragraph"/>
    <w:uiPriority w:val="1"/>
    <w:semiHidden/>
    <w:unhideWhenUsed/>
    <w:qFormat/>
    <w:rsid w:val="007435E2"/>
    <w:pPr>
      <w:keepNext/>
      <w:keepLines/>
      <w:numPr>
        <w:ilvl w:val="1"/>
        <w:numId w:val="18"/>
      </w:numPr>
      <w:tabs>
        <w:tab w:val="left" w:pos="432"/>
      </w:tabs>
      <w:spacing w:before="240" w:after="120" w:line="360" w:lineRule="exact"/>
      <w:outlineLvl w:val="2"/>
    </w:pPr>
    <w:rPr>
      <w:rFonts w:asciiTheme="majorHAnsi" w:hAnsiTheme="majorHAnsi"/>
      <w:color w:val="44546A" w:themeColor="text2"/>
      <w:sz w:val="28"/>
    </w:rPr>
  </w:style>
  <w:style w:type="paragraph" w:customStyle="1" w:styleId="Outline3">
    <w:name w:val="Outline 3"/>
    <w:basedOn w:val="Normal"/>
    <w:uiPriority w:val="1"/>
    <w:semiHidden/>
    <w:unhideWhenUsed/>
    <w:qFormat/>
    <w:rsid w:val="007435E2"/>
    <w:pPr>
      <w:keepNext/>
      <w:keepLines/>
      <w:numPr>
        <w:ilvl w:val="2"/>
        <w:numId w:val="18"/>
      </w:numPr>
      <w:tabs>
        <w:tab w:val="left" w:pos="432"/>
      </w:tabs>
      <w:spacing w:before="80" w:after="160"/>
      <w:outlineLvl w:val="3"/>
    </w:pPr>
    <w:rPr>
      <w:b/>
      <w:i/>
    </w:rPr>
  </w:style>
  <w:style w:type="paragraph" w:customStyle="1" w:styleId="Outline4">
    <w:name w:val="Outline 4"/>
    <w:basedOn w:val="Normal"/>
    <w:next w:val="Paragraph"/>
    <w:uiPriority w:val="1"/>
    <w:semiHidden/>
    <w:unhideWhenUsed/>
    <w:qFormat/>
    <w:rsid w:val="007435E2"/>
    <w:pPr>
      <w:keepNext/>
      <w:keepLines/>
      <w:numPr>
        <w:ilvl w:val="3"/>
        <w:numId w:val="18"/>
      </w:numPr>
      <w:tabs>
        <w:tab w:val="left" w:pos="432"/>
      </w:tabs>
      <w:spacing w:before="80" w:after="160"/>
      <w:outlineLvl w:val="4"/>
    </w:pPr>
    <w:rPr>
      <w:color w:val="44546A" w:themeColor="text2"/>
    </w:rPr>
  </w:style>
  <w:style w:type="paragraph" w:customStyle="1" w:styleId="ParagraphHeading">
    <w:name w:val="Paragraph Heading"/>
    <w:basedOn w:val="Paragraph"/>
    <w:uiPriority w:val="1"/>
    <w:semiHidden/>
    <w:qFormat/>
    <w:rsid w:val="007435E2"/>
  </w:style>
  <w:style w:type="table" w:customStyle="1" w:styleId="TableGridLight1">
    <w:name w:val="Table Grid Light1"/>
    <w:basedOn w:val="TableNormal"/>
    <w:uiPriority w:val="40"/>
    <w:rsid w:val="007435E2"/>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sicParagraph">
    <w:name w:val="[Basic Paragraph]"/>
    <w:basedOn w:val="Normal"/>
    <w:uiPriority w:val="1"/>
    <w:semiHidden/>
    <w:rsid w:val="007435E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PlainTable11">
    <w:name w:val="Plain Table 11"/>
    <w:basedOn w:val="TableNormal"/>
    <w:uiPriority w:val="41"/>
    <w:rsid w:val="007435E2"/>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box">
    <w:name w:val="Footer__box"/>
    <w:basedOn w:val="Footer"/>
    <w:uiPriority w:val="1"/>
    <w:semiHidden/>
    <w:qFormat/>
    <w:rsid w:val="007435E2"/>
    <w:pPr>
      <w:ind w:left="1440" w:right="1440"/>
    </w:pPr>
    <w:rPr>
      <w:noProof/>
    </w:rPr>
  </w:style>
  <w:style w:type="paragraph" w:customStyle="1" w:styleId="TableListBulletCont">
    <w:name w:val="Table List Bullet Cont."/>
    <w:basedOn w:val="TableListBullet"/>
    <w:uiPriority w:val="1"/>
    <w:semiHidden/>
    <w:qFormat/>
    <w:rsid w:val="007435E2"/>
    <w:pPr>
      <w:ind w:left="648"/>
      <w:contextualSpacing/>
    </w:pPr>
  </w:style>
  <w:style w:type="character" w:customStyle="1" w:styleId="Hashtag1">
    <w:name w:val="Hashtag1"/>
    <w:basedOn w:val="DefaultParagraphFont"/>
    <w:uiPriority w:val="1"/>
    <w:semiHidden/>
    <w:unhideWhenUsed/>
    <w:rsid w:val="007435E2"/>
    <w:rPr>
      <w:color w:val="2B579A"/>
      <w:shd w:val="clear" w:color="auto" w:fill="E1DFDD"/>
    </w:rPr>
  </w:style>
  <w:style w:type="character" w:customStyle="1" w:styleId="Mention1">
    <w:name w:val="Mention1"/>
    <w:basedOn w:val="DefaultParagraphFont"/>
    <w:uiPriority w:val="1"/>
    <w:semiHidden/>
    <w:unhideWhenUsed/>
    <w:rsid w:val="007435E2"/>
    <w:rPr>
      <w:color w:val="2B579A"/>
      <w:shd w:val="clear" w:color="auto" w:fill="E1DFDD"/>
    </w:rPr>
  </w:style>
  <w:style w:type="character" w:customStyle="1" w:styleId="SmartHyperlink1">
    <w:name w:val="Smart Hyperlink1"/>
    <w:basedOn w:val="DefaultParagraphFont"/>
    <w:uiPriority w:val="1"/>
    <w:semiHidden/>
    <w:unhideWhenUsed/>
    <w:rsid w:val="007435E2"/>
    <w:rPr>
      <w:u w:val="dotted"/>
    </w:rPr>
  </w:style>
  <w:style w:type="character" w:customStyle="1" w:styleId="SmartLink1">
    <w:name w:val="SmartLink1"/>
    <w:basedOn w:val="DefaultParagraphFont"/>
    <w:uiPriority w:val="1"/>
    <w:semiHidden/>
    <w:unhideWhenUsed/>
    <w:rsid w:val="007435E2"/>
    <w:rPr>
      <w:color w:val="0000FF"/>
      <w:u w:val="single"/>
      <w:shd w:val="clear" w:color="auto" w:fill="F3F2F1"/>
    </w:rPr>
  </w:style>
  <w:style w:type="paragraph" w:customStyle="1" w:styleId="Tablelistbullet10">
    <w:name w:val="Table list bullet 10"/>
    <w:basedOn w:val="TableListBullet"/>
    <w:uiPriority w:val="1"/>
    <w:semiHidden/>
    <w:qFormat/>
    <w:rsid w:val="007435E2"/>
    <w:rPr>
      <w:sz w:val="21"/>
    </w:rPr>
  </w:style>
  <w:style w:type="paragraph" w:customStyle="1" w:styleId="TableHeaderCenter10">
    <w:name w:val="Table Header Center 10"/>
    <w:basedOn w:val="TableHeaderCenter"/>
    <w:uiPriority w:val="1"/>
    <w:semiHidden/>
    <w:qFormat/>
    <w:rsid w:val="007435E2"/>
    <w:rPr>
      <w:b/>
      <w:position w:val="6"/>
      <w:sz w:val="20"/>
    </w:rPr>
  </w:style>
  <w:style w:type="paragraph" w:customStyle="1" w:styleId="Feature3Title-Palegreenbkgd">
    <w:name w:val="Feature3 Title - Pale green bkgd"/>
    <w:basedOn w:val="Normal"/>
    <w:autoRedefine/>
    <w:uiPriority w:val="1"/>
    <w:semiHidden/>
    <w:qFormat/>
    <w:rsid w:val="007435E2"/>
    <w:pPr>
      <w:pBdr>
        <w:top w:val="single" w:sz="24" w:space="1" w:color="949494" w:themeColor="accent3" w:themeShade="E6"/>
        <w:bottom w:val="single" w:sz="24" w:space="1" w:color="949494" w:themeColor="accent3" w:themeShade="E6"/>
      </w:pBdr>
      <w:shd w:val="clear" w:color="auto" w:fill="949494" w:themeFill="accent3" w:themeFillShade="E6"/>
      <w:spacing w:before="240" w:line="240" w:lineRule="auto"/>
      <w:ind w:right="288"/>
    </w:pPr>
    <w:rPr>
      <w:rFonts w:ascii="Arial Black" w:hAnsi="Arial Black"/>
    </w:rPr>
  </w:style>
  <w:style w:type="character" w:customStyle="1" w:styleId="Hashtag2">
    <w:name w:val="Hashtag2"/>
    <w:basedOn w:val="DefaultParagraphFont"/>
    <w:uiPriority w:val="1"/>
    <w:semiHidden/>
    <w:unhideWhenUsed/>
    <w:rsid w:val="007435E2"/>
    <w:rPr>
      <w:color w:val="2B579A"/>
      <w:shd w:val="clear" w:color="auto" w:fill="E1DFDD"/>
    </w:rPr>
  </w:style>
  <w:style w:type="character" w:customStyle="1" w:styleId="Mention2">
    <w:name w:val="Mention2"/>
    <w:basedOn w:val="DefaultParagraphFont"/>
    <w:uiPriority w:val="1"/>
    <w:semiHidden/>
    <w:unhideWhenUsed/>
    <w:rsid w:val="007435E2"/>
    <w:rPr>
      <w:color w:val="2B579A"/>
      <w:shd w:val="clear" w:color="auto" w:fill="E1DFDD"/>
    </w:rPr>
  </w:style>
  <w:style w:type="character" w:customStyle="1" w:styleId="SmartHyperlink2">
    <w:name w:val="Smart Hyperlink2"/>
    <w:basedOn w:val="DefaultParagraphFont"/>
    <w:uiPriority w:val="1"/>
    <w:semiHidden/>
    <w:unhideWhenUsed/>
    <w:rsid w:val="007435E2"/>
    <w:rPr>
      <w:u w:val="dotted"/>
    </w:rPr>
  </w:style>
  <w:style w:type="character" w:customStyle="1" w:styleId="SmartLink2">
    <w:name w:val="SmartLink2"/>
    <w:basedOn w:val="DefaultParagraphFont"/>
    <w:uiPriority w:val="1"/>
    <w:semiHidden/>
    <w:unhideWhenUsed/>
    <w:rsid w:val="007435E2"/>
    <w:rPr>
      <w:color w:val="0000FF"/>
      <w:u w:val="single"/>
      <w:shd w:val="clear" w:color="auto" w:fill="F3F2F1"/>
    </w:rPr>
  </w:style>
  <w:style w:type="table" w:customStyle="1" w:styleId="TableGrid1">
    <w:name w:val="Table Grid1"/>
    <w:basedOn w:val="TableNormal"/>
    <w:next w:val="TableGrid"/>
    <w:uiPriority w:val="59"/>
    <w:rsid w:val="007435E2"/>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uiPriority w:val="99"/>
    <w:semiHidden/>
    <w:unhideWhenUsed/>
    <w:rsid w:val="007435E2"/>
    <w:pPr>
      <w:spacing w:after="240" w:line="264" w:lineRule="auto"/>
    </w:pPr>
    <w:rPr>
      <w:rFonts w:ascii="Times New Roman" w:eastAsiaTheme="minorEastAsia" w:hAnsi="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idebarHeadCenter">
    <w:name w:val="Sidebar Head Center"/>
    <w:basedOn w:val="SidebarHead"/>
    <w:uiPriority w:val="1"/>
    <w:qFormat/>
    <w:rsid w:val="007435E2"/>
    <w:pPr>
      <w:spacing w:before="60" w:after="60"/>
      <w:contextualSpacing w:val="0"/>
      <w:jc w:val="center"/>
    </w:pPr>
    <w:rPr>
      <w:b w:val="0"/>
      <w:color w:val="FFFFFF" w:themeColor="background1"/>
    </w:rPr>
  </w:style>
  <w:style w:type="paragraph" w:customStyle="1" w:styleId="Checkbox">
    <w:name w:val="!Checkbox"/>
    <w:basedOn w:val="Normal"/>
    <w:link w:val="CheckboxChar"/>
    <w:uiPriority w:val="1"/>
    <w:qFormat/>
    <w:rsid w:val="002E32CA"/>
    <w:pPr>
      <w:spacing w:before="120" w:after="120" w:line="240" w:lineRule="auto"/>
      <w:ind w:left="1080" w:hanging="360"/>
    </w:pPr>
    <w:rPr>
      <w:rFonts w:ascii="Arial" w:eastAsia="Arial" w:hAnsi="Arial" w:cs="Arial"/>
      <w:bCs/>
      <w:sz w:val="22"/>
      <w:szCs w:val="22"/>
    </w:rPr>
  </w:style>
  <w:style w:type="character" w:customStyle="1" w:styleId="CheckboxChar">
    <w:name w:val="!Checkbox Char"/>
    <w:basedOn w:val="DefaultParagraphFont"/>
    <w:link w:val="Checkbox"/>
    <w:uiPriority w:val="1"/>
    <w:rsid w:val="002E32CA"/>
    <w:rPr>
      <w:rFonts w:eastAsia="Arial" w:cs="Arial"/>
      <w:bCs/>
      <w:sz w:val="22"/>
      <w:szCs w:val="22"/>
    </w:rPr>
  </w:style>
  <w:style w:type="paragraph" w:customStyle="1" w:styleId="Infobullet">
    <w:name w:val="!Info bullet"/>
    <w:basedOn w:val="Info"/>
    <w:link w:val="InfobulletChar"/>
    <w:uiPriority w:val="1"/>
    <w:qFormat/>
    <w:rsid w:val="00326DDA"/>
    <w:pPr>
      <w:numPr>
        <w:numId w:val="37"/>
      </w:numPr>
      <w:ind w:left="1080"/>
    </w:pPr>
  </w:style>
  <w:style w:type="character" w:customStyle="1" w:styleId="InfoChar">
    <w:name w:val="!Info Char"/>
    <w:basedOn w:val="DefaultParagraphFont"/>
    <w:link w:val="Info"/>
    <w:rsid w:val="00326DDA"/>
    <w:rPr>
      <w:rFonts w:eastAsia="Times New Roman" w:cs="Arial"/>
      <w:i/>
      <w:color w:val="000000"/>
      <w:sz w:val="22"/>
      <w:szCs w:val="22"/>
    </w:rPr>
  </w:style>
  <w:style w:type="character" w:customStyle="1" w:styleId="InfobulletChar">
    <w:name w:val="!Info bullet Char"/>
    <w:basedOn w:val="InfoChar"/>
    <w:link w:val="Infobullet"/>
    <w:uiPriority w:val="1"/>
    <w:rsid w:val="00326DDA"/>
    <w:rPr>
      <w:rFonts w:eastAsia="Times New Roman" w:cs="Arial"/>
      <w:i/>
      <w:color w:val="000000"/>
      <w:sz w:val="22"/>
      <w:szCs w:val="22"/>
    </w:rPr>
  </w:style>
  <w:style w:type="paragraph" w:customStyle="1" w:styleId="InfoBlueBox">
    <w:name w:val="!Info Blue Box"/>
    <w:basedOn w:val="Info"/>
    <w:link w:val="InfoBlueBoxChar"/>
    <w:uiPriority w:val="1"/>
    <w:qFormat/>
    <w:rsid w:val="008A4902"/>
    <w:pPr>
      <w:pBdr>
        <w:top w:val="single" w:sz="4" w:space="1" w:color="auto"/>
        <w:left w:val="single" w:sz="4" w:space="4" w:color="auto"/>
        <w:bottom w:val="single" w:sz="4" w:space="1" w:color="auto"/>
        <w:right w:val="single" w:sz="4" w:space="4" w:color="auto"/>
      </w:pBdr>
      <w:shd w:val="clear" w:color="auto" w:fill="DEEAF6" w:themeFill="accent1" w:themeFillTint="33"/>
    </w:pPr>
    <w:rPr>
      <w:b/>
      <w:bCs/>
    </w:rPr>
  </w:style>
  <w:style w:type="character" w:customStyle="1" w:styleId="InfoBlueBoxChar">
    <w:name w:val="!Info Blue Box Char"/>
    <w:basedOn w:val="InfoChar"/>
    <w:link w:val="InfoBlueBox"/>
    <w:uiPriority w:val="1"/>
    <w:rsid w:val="008A4902"/>
    <w:rPr>
      <w:rFonts w:eastAsia="Times New Roman" w:cs="Arial"/>
      <w:b/>
      <w:bCs/>
      <w:i/>
      <w:color w:val="000000"/>
      <w:sz w:val="22"/>
      <w:szCs w:val="22"/>
      <w:shd w:val="clear" w:color="auto" w:fill="DEEAF6" w:themeFill="accent1" w:themeFillTint="33"/>
    </w:rPr>
  </w:style>
  <w:style w:type="paragraph" w:customStyle="1" w:styleId="ResponseField">
    <w:name w:val="!Response Field"/>
    <w:basedOn w:val="NormalSS"/>
    <w:link w:val="ResponseFieldChar"/>
    <w:uiPriority w:val="1"/>
    <w:qFormat/>
    <w:rsid w:val="00A22A8A"/>
    <w:pPr>
      <w:pBdr>
        <w:top w:val="single" w:sz="4" w:space="1" w:color="auto"/>
        <w:left w:val="single" w:sz="4" w:space="4" w:color="auto"/>
        <w:bottom w:val="single" w:sz="4" w:space="1" w:color="auto"/>
        <w:right w:val="single" w:sz="4" w:space="4" w:color="auto"/>
      </w:pBdr>
      <w:spacing w:before="120" w:after="120"/>
      <w:ind w:left="720"/>
    </w:pPr>
    <w:rPr>
      <w:rFonts w:ascii="Arial" w:hAnsi="Arial" w:cs="Arial"/>
      <w:bCs/>
    </w:rPr>
  </w:style>
  <w:style w:type="character" w:customStyle="1" w:styleId="ResponseFieldChar">
    <w:name w:val="!Response Field Char"/>
    <w:basedOn w:val="NormalSSChar"/>
    <w:link w:val="ResponseField"/>
    <w:uiPriority w:val="1"/>
    <w:rsid w:val="00A22A8A"/>
    <w:rPr>
      <w:rFonts w:ascii="Times New Roman" w:eastAsia="Arial" w:hAnsi="Times New Roman"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0044867">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38978980">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677930904">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757556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66221497">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03202039">
      <w:bodyDiv w:val="1"/>
      <w:marLeft w:val="0"/>
      <w:marRight w:val="0"/>
      <w:marTop w:val="0"/>
      <w:marBottom w:val="0"/>
      <w:divBdr>
        <w:top w:val="none" w:sz="0" w:space="0" w:color="auto"/>
        <w:left w:val="none" w:sz="0" w:space="0" w:color="auto"/>
        <w:bottom w:val="none" w:sz="0" w:space="0" w:color="auto"/>
        <w:right w:val="none" w:sz="0" w:space="0" w:color="auto"/>
      </w:divBdr>
    </w:div>
    <w:div w:id="1523088695">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MACCoreSetReview@mathematica-mpr.com" TargetMode="External"/><Relationship Id="rId26" Type="http://schemas.openxmlformats.org/officeDocument/2006/relationships/hyperlink" Target="https://www.medicaid.gov/federal-policy-guidance/downloads/sho24007.pdf" TargetMode="External"/><Relationship Id="rId3" Type="http://schemas.openxmlformats.org/officeDocument/2006/relationships/customXml" Target="../customXml/item3.xml"/><Relationship Id="rId21" Type="http://schemas.openxmlformats.org/officeDocument/2006/relationships/hyperlink" Target="https://www.medicaid.gov/medicaid/quality-of-care/downloads/2026-adult-core-set.pdf"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am12.safelinks.protection.outlook.com/?url=https%3A%2F%2Fmathematica.questionprogov.com%2F2028Additions&amp;data=05%7C02%7CCFiorentini%40mathematica-mpr.com%7C03cc25239e3247c469bf08ddba44a6e7%7C13af8d650b4b4c0fa446a427419abfd6%7C0%7C0%7C638871526196227240%7CUnknown%7CTWFpbGZsb3d8eyJFbXB0eU1hcGkiOnRydWUsIlYiOiIwLjAuMDAwMCIsIlAiOiJXaW4zMiIsIkFOIjoiTWFpbCIsIldUIjoyfQ%3D%3D%7C0%7C%7C%7C&amp;sdata=j4lNZtWEyyHflySMlSR43ZXNRrqzBLm25bRMvmv4rTw%3D&amp;reserved=0" TargetMode="External"/><Relationship Id="rId25" Type="http://schemas.openxmlformats.org/officeDocument/2006/relationships/hyperlink" Target="https://www.medicaid.gov/medicaid/quality-of-care/core-set-data-dashboard/welcom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CCoreSetReview@mathematica-mpr.com" TargetMode="External"/><Relationship Id="rId20" Type="http://schemas.openxmlformats.org/officeDocument/2006/relationships/hyperlink" Target="https://www.medicaid.gov/medicaid/quality-of-care/downloads/2025-child-core-se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mathematica.org/features/MACCoreSetReview"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nam12.safelinks.protection.outlook.com/?url=https%3A%2F%2Fmathematica.org%2F-%2Fmedia%2Finternet%2Ffeatures%2F2025%2Fchild-and-adult-core-set%2Fcall-for-measures-materials-packet.pdf&amp;data=05%7C02%7CCFiorentini%40mathematica-mpr.com%7Cc367b28a9e244e4d66c108ddba531100%7C13af8d650b4b4c0fa446a427419abfd6%7C0%7C0%7C638871588121401488%7CUnknown%7CTWFpbGZsb3d8eyJFbXB0eU1hcGkiOnRydWUsIlYiOiIwLjAuMDAwMCIsIlAiOiJXaW4zMiIsIkFOIjoiTWFpbCIsIldUIjoyfQ%3D%3D%7C0%7C%7C%7C&amp;sdata=jWcgyyW94JAvH63jXsUXeJMp1hIEsLpXvl47wVuaE1s%3D&amp;reserved=0" TargetMode="External"/><Relationship Id="rId23" Type="http://schemas.openxmlformats.org/officeDocument/2006/relationships/hyperlink" Target="https://mathematica.org/-/media/internet/features/2025/child-and-adult-core-set/call-for-measures-materials-packet.pdf" TargetMode="External"/><Relationship Id="rId28" Type="http://schemas.openxmlformats.org/officeDocument/2006/relationships/hyperlink" Target="mailto:MACCoreSetReview@mathematica-mpr.com" TargetMode="External"/><Relationship Id="rId10" Type="http://schemas.openxmlformats.org/officeDocument/2006/relationships/settings" Target="settings.xml"/><Relationship Id="rId19" Type="http://schemas.openxmlformats.org/officeDocument/2006/relationships/hyperlink" Target="https://www.medicaid.gov/medicaid/quality-of-care/downloads/2026-child-core-set.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am12.safelinks.protection.outlook.com/?url=https%3A%2F%2Fmathematica.questionprogov.com%2F2028Removals&amp;data=05%7C02%7CCFiorentini%40mathematica-mpr.com%7C03cc25239e3247c469bf08ddba44a6e7%7C13af8d650b4b4c0fa446a427419abfd6%7C0%7C0%7C638871526196245091%7CUnknown%7CTWFpbGZsb3d8eyJFbXB0eU1hcGkiOnRydWUsIlYiOiIwLjAuMDAwMCIsIlAiOiJXaW4zMiIsIkFOIjoiTWFpbCIsIldUIjoyfQ%3D%3D%7C0%7C%7C%7C&amp;sdata=AVT2CKu9IMV4fvhBWi9BoYJFtdGCwoFTVwN%2BbcfNFgg%3D&amp;reserved=0" TargetMode="External"/><Relationship Id="rId22" Type="http://schemas.openxmlformats.org/officeDocument/2006/relationships/hyperlink" Target="https://nam12.safelinks.protection.outlook.com/?url=https%3A%2F%2Fmathematica.questionprogov.com%2F2028Additions&amp;data=05%7C02%7CCFiorentini%40mathematica-mpr.com%7C03cc25239e3247c469bf08ddba44a6e7%7C13af8d650b4b4c0fa446a427419abfd6%7C0%7C0%7C638871526196227240%7CUnknown%7CTWFpbGZsb3d8eyJFbXB0eU1hcGkiOnRydWUsIlYiOiIwLjAuMDAwMCIsIlAiOiJXaW4zMiIsIkFOIjoiTWFpbCIsIldUIjoyfQ%3D%3D%7C0%7C%7C%7C&amp;sdata=j4lNZtWEyyHflySMlSR43ZXNRrqzBLm25bRMvmv4rTw%3D&amp;reserved=0" TargetMode="External"/><Relationship Id="rId27" Type="http://schemas.openxmlformats.org/officeDocument/2006/relationships/hyperlink" Target="https://cmit.cms.gov/cmit/" TargetMode="External"/><Relationship Id="rId30" Type="http://schemas.openxmlformats.org/officeDocument/2006/relationships/footer" Target="footer2.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riedlander\OneDrive%20-%20Mathematica\Documents\Custom%20Office%20Templates\51906_CORESET%20MASTER%20AND%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CMCS-1783693951-99074</_dlc_DocId>
    <_dlc_DocIdUrl xmlns="144ea41b-304c-4c03-99c4-debb02094f92">
      <Url>https://share.cms.gov/center/CMCS/CAHPG/DQEHO/_layouts/15/DocIdRedir.aspx?ID=CMCS-1783693951-99074</Url>
      <Description>CMCS-1783693951-99074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 ds:uri="144ea41b-304c-4c03-99c4-debb02094f92"/>
  </ds:schemaRefs>
</ds:datastoreItem>
</file>

<file path=customXml/itemProps2.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3.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4.xml><?xml version="1.0" encoding="utf-8"?>
<ds:datastoreItem xmlns:ds="http://schemas.openxmlformats.org/officeDocument/2006/customXml" ds:itemID="{C7AD4FB4-32D4-415D-9BC4-B0CD47C9CB35}">
  <ds:schemaRefs>
    <ds:schemaRef ds:uri="Microsoft.SharePoint.Taxonomy.ContentTypeSync"/>
  </ds:schemaRefs>
</ds:datastoreItem>
</file>

<file path=customXml/itemProps5.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6.xml><?xml version="1.0" encoding="utf-8"?>
<ds:datastoreItem xmlns:ds="http://schemas.openxmlformats.org/officeDocument/2006/customXml" ds:itemID="{47CBC912-81C0-4CCD-9A88-69B344221C70}">
  <ds:schemaRefs>
    <ds:schemaRef ds:uri="http://schemas.microsoft.com/sharepoint/events"/>
  </ds:schemaRefs>
</ds:datastoreItem>
</file>

<file path=customXml/itemProps7.xml><?xml version="1.0" encoding="utf-8"?>
<ds:datastoreItem xmlns:ds="http://schemas.openxmlformats.org/officeDocument/2006/customXml" ds:itemID="{4F680411-3298-41D5-B31A-4B8032AC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51906_CORESET MASTER AND REPORT TEMPLATE.dotm</Template>
  <TotalTime>33</TotalTime>
  <Pages>8</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Measures under Consideration 2024 Data Template</vt:lpstr>
    </vt:vector>
  </TitlesOfParts>
  <Company>Centers for Medicare &amp; Medicaid Services</Company>
  <LinksUpToDate>false</LinksUpToDate>
  <CharactersWithSpaces>18966</CharactersWithSpaces>
  <SharedDoc>false</SharedDoc>
  <HLinks>
    <vt:vector size="210" baseType="variant">
      <vt:variant>
        <vt:i4>6226044</vt:i4>
      </vt:variant>
      <vt:variant>
        <vt:i4>102</vt:i4>
      </vt:variant>
      <vt:variant>
        <vt:i4>0</vt:i4>
      </vt:variant>
      <vt:variant>
        <vt:i4>5</vt:i4>
      </vt:variant>
      <vt:variant>
        <vt:lpwstr>mailto:MMSsupport@battelle.org</vt:lpwstr>
      </vt:variant>
      <vt:variant>
        <vt:lpwstr/>
      </vt:variant>
      <vt:variant>
        <vt:i4>6226044</vt:i4>
      </vt:variant>
      <vt:variant>
        <vt:i4>99</vt:i4>
      </vt:variant>
      <vt:variant>
        <vt:i4>0</vt:i4>
      </vt:variant>
      <vt:variant>
        <vt:i4>5</vt:i4>
      </vt:variant>
      <vt:variant>
        <vt:lpwstr>mailto:MMSsupport@battelle.org</vt:lpwstr>
      </vt:variant>
      <vt:variant>
        <vt:lpwstr/>
      </vt:variant>
      <vt:variant>
        <vt:i4>3014719</vt:i4>
      </vt:variant>
      <vt:variant>
        <vt:i4>96</vt:i4>
      </vt:variant>
      <vt:variant>
        <vt:i4>0</vt:i4>
      </vt:variant>
      <vt:variant>
        <vt:i4>5</vt:i4>
      </vt:variant>
      <vt:variant>
        <vt:lpwstr>https://www.cms.gov/Medicare/Quality-Initiatives-Patient-Assessment-Instruments/QualityMeasures/Pre-Rulemaking</vt:lpwstr>
      </vt:variant>
      <vt:variant>
        <vt:lpwstr/>
      </vt:variant>
      <vt:variant>
        <vt:i4>1703953</vt:i4>
      </vt:variant>
      <vt:variant>
        <vt:i4>93</vt:i4>
      </vt:variant>
      <vt:variant>
        <vt:i4>0</vt:i4>
      </vt:variant>
      <vt:variant>
        <vt:i4>5</vt:i4>
      </vt:variant>
      <vt:variant>
        <vt:lpwstr>https://www.cms.gov/aligning-quality-measures-across-cms-universal-foundation</vt:lpwstr>
      </vt:variant>
      <vt:variant>
        <vt:lpwstr/>
      </vt:variant>
      <vt:variant>
        <vt:i4>1507334</vt:i4>
      </vt:variant>
      <vt:variant>
        <vt:i4>90</vt:i4>
      </vt:variant>
      <vt:variant>
        <vt:i4>0</vt:i4>
      </vt:variant>
      <vt:variant>
        <vt:i4>5</vt:i4>
      </vt:variant>
      <vt:variant>
        <vt:lpwstr>https://www.cms.gov/meaningful-measures-20-moving-measure-reduction-modernization</vt:lpwstr>
      </vt:variant>
      <vt:variant>
        <vt:lpwstr/>
      </vt:variant>
      <vt:variant>
        <vt:i4>1507334</vt:i4>
      </vt:variant>
      <vt:variant>
        <vt:i4>87</vt:i4>
      </vt:variant>
      <vt:variant>
        <vt:i4>0</vt:i4>
      </vt:variant>
      <vt:variant>
        <vt:i4>5</vt:i4>
      </vt:variant>
      <vt:variant>
        <vt:lpwstr>https://www.cms.gov/meaningful-measures-20-moving-measure-reduction-modernization</vt:lpwstr>
      </vt:variant>
      <vt:variant>
        <vt:lpwstr/>
      </vt:variant>
      <vt:variant>
        <vt:i4>8192111</vt:i4>
      </vt:variant>
      <vt:variant>
        <vt:i4>84</vt:i4>
      </vt:variant>
      <vt:variant>
        <vt:i4>0</vt:i4>
      </vt:variant>
      <vt:variant>
        <vt:i4>5</vt:i4>
      </vt:variant>
      <vt:variant>
        <vt:lpwstr>https://mmshub.cms.gov/measure-lifecycle/measure-specification/develop-specification/stratification</vt:lpwstr>
      </vt:variant>
      <vt:variant>
        <vt:lpwstr/>
      </vt:variant>
      <vt:variant>
        <vt:i4>4521987</vt:i4>
      </vt:variant>
      <vt:variant>
        <vt:i4>81</vt:i4>
      </vt:variant>
      <vt:variant>
        <vt:i4>0</vt:i4>
      </vt:variant>
      <vt:variant>
        <vt:i4>5</vt:i4>
      </vt:variant>
      <vt:variant>
        <vt:lpwstr>https://mmshub.cms.gov/about-quality/quality-at-CMS/goals/cms-focus-on-health-equity/equity-data-standardization</vt:lpwstr>
      </vt:variant>
      <vt:variant>
        <vt:lpwstr/>
      </vt:variant>
      <vt:variant>
        <vt:i4>262235</vt:i4>
      </vt:variant>
      <vt:variant>
        <vt:i4>78</vt:i4>
      </vt:variant>
      <vt:variant>
        <vt:i4>0</vt:i4>
      </vt:variant>
      <vt:variant>
        <vt:i4>5</vt:i4>
      </vt:variant>
      <vt:variant>
        <vt:lpwstr>https://mmshub.cms.gov/measure-lifecycle/measure-specification/data-protocol/risk-adjustment</vt:lpwstr>
      </vt:variant>
      <vt:variant>
        <vt:lpwstr/>
      </vt:variant>
      <vt:variant>
        <vt:i4>8126497</vt:i4>
      </vt:variant>
      <vt:variant>
        <vt:i4>75</vt:i4>
      </vt:variant>
      <vt:variant>
        <vt:i4>0</vt:i4>
      </vt:variant>
      <vt:variant>
        <vt:i4>5</vt:i4>
      </vt:variant>
      <vt:variant>
        <vt:lpwstr>https://mmshub.cms.gov/sites/default/files/Environmental-Scans.pdf</vt:lpwstr>
      </vt:variant>
      <vt:variant>
        <vt:lpwstr/>
      </vt:variant>
      <vt:variant>
        <vt:i4>1048596</vt:i4>
      </vt:variant>
      <vt:variant>
        <vt:i4>72</vt:i4>
      </vt:variant>
      <vt:variant>
        <vt:i4>0</vt:i4>
      </vt:variant>
      <vt:variant>
        <vt:i4>5</vt:i4>
      </vt:variant>
      <vt:variant>
        <vt:lpwstr>https://mmshub.cms.gov/measure-lifecycle/measure-conceptualization/information-gathering-overview</vt:lpwstr>
      </vt:variant>
      <vt:variant>
        <vt:lpwstr/>
      </vt:variant>
      <vt:variant>
        <vt:i4>8126497</vt:i4>
      </vt:variant>
      <vt:variant>
        <vt:i4>69</vt:i4>
      </vt:variant>
      <vt:variant>
        <vt:i4>0</vt:i4>
      </vt:variant>
      <vt:variant>
        <vt:i4>5</vt:i4>
      </vt:variant>
      <vt:variant>
        <vt:lpwstr>https://mmshub.cms.gov/sites/default/files/Environmental-Scans.pdf</vt:lpwstr>
      </vt:variant>
      <vt:variant>
        <vt:lpwstr/>
      </vt:variant>
      <vt:variant>
        <vt:i4>1048596</vt:i4>
      </vt:variant>
      <vt:variant>
        <vt:i4>66</vt:i4>
      </vt:variant>
      <vt:variant>
        <vt:i4>0</vt:i4>
      </vt:variant>
      <vt:variant>
        <vt:i4>5</vt:i4>
      </vt:variant>
      <vt:variant>
        <vt:lpwstr>https://mmshub.cms.gov/measure-lifecycle/measure-conceptualization/information-gathering-overview</vt:lpwstr>
      </vt:variant>
      <vt:variant>
        <vt:lpwstr/>
      </vt:variant>
      <vt:variant>
        <vt:i4>3997739</vt:i4>
      </vt:variant>
      <vt:variant>
        <vt:i4>63</vt:i4>
      </vt:variant>
      <vt:variant>
        <vt:i4>0</vt:i4>
      </vt:variant>
      <vt:variant>
        <vt:i4>5</vt:i4>
      </vt:variant>
      <vt:variant>
        <vt:lpwstr>https://cmit.cms.gov/cmit/</vt:lpwstr>
      </vt:variant>
      <vt:variant>
        <vt:lpwstr>/MeasureInventory</vt:lpwstr>
      </vt:variant>
      <vt:variant>
        <vt:i4>2949238</vt:i4>
      </vt:variant>
      <vt:variant>
        <vt:i4>60</vt:i4>
      </vt:variant>
      <vt:variant>
        <vt:i4>0</vt:i4>
      </vt:variant>
      <vt:variant>
        <vt:i4>5</vt:i4>
      </vt:variant>
      <vt:variant>
        <vt:lpwstr>https://mmshub.cms.gov/about-quality/new-to-measures/types</vt:lpwstr>
      </vt:variant>
      <vt:variant>
        <vt:lpwstr/>
      </vt:variant>
      <vt:variant>
        <vt:i4>6160432</vt:i4>
      </vt:variant>
      <vt:variant>
        <vt:i4>57</vt:i4>
      </vt:variant>
      <vt:variant>
        <vt:i4>0</vt:i4>
      </vt:variant>
      <vt:variant>
        <vt:i4>5</vt:i4>
      </vt:variant>
      <vt:variant>
        <vt:lpwstr>https://ecqi.healthit.gov/dqm?qt-tabs_dqm=1</vt:lpwstr>
      </vt:variant>
      <vt:variant>
        <vt:lpwstr/>
      </vt:variant>
      <vt:variant>
        <vt:i4>7602272</vt:i4>
      </vt:variant>
      <vt:variant>
        <vt:i4>54</vt:i4>
      </vt:variant>
      <vt:variant>
        <vt:i4>0</vt:i4>
      </vt:variant>
      <vt:variant>
        <vt:i4>5</vt:i4>
      </vt:variant>
      <vt:variant>
        <vt:lpwstr>https://mmshub.cms.gov/sites/default/files/2023-MUC-List-Program-Specific-Measure-Needs-and-Priorities.pdf</vt:lpwstr>
      </vt:variant>
      <vt:variant>
        <vt:lpwstr/>
      </vt:variant>
      <vt:variant>
        <vt:i4>4915287</vt:i4>
      </vt:variant>
      <vt:variant>
        <vt:i4>51</vt:i4>
      </vt:variant>
      <vt:variant>
        <vt:i4>0</vt:i4>
      </vt:variant>
      <vt:variant>
        <vt:i4>5</vt:i4>
      </vt:variant>
      <vt:variant>
        <vt:lpwstr>https://mmshub.cms.gov/measure-lifecycle/measure-testing/evaluation-criteria/scientific-acceptability/reliability</vt:lpwstr>
      </vt:variant>
      <vt:variant>
        <vt:lpwstr/>
      </vt:variant>
      <vt:variant>
        <vt:i4>2424866</vt:i4>
      </vt:variant>
      <vt:variant>
        <vt:i4>48</vt:i4>
      </vt:variant>
      <vt:variant>
        <vt:i4>0</vt:i4>
      </vt:variant>
      <vt:variant>
        <vt:i4>5</vt:i4>
      </vt:variant>
      <vt:variant>
        <vt:lpwstr>https://mmshub.cms.gov/measure-lifecycle/measure-testing/evaluation-criteria/scientific-acceptability/validity</vt:lpwstr>
      </vt:variant>
      <vt:variant>
        <vt:lpwstr/>
      </vt:variant>
      <vt:variant>
        <vt:i4>4391030</vt:i4>
      </vt:variant>
      <vt:variant>
        <vt:i4>45</vt:i4>
      </vt:variant>
      <vt:variant>
        <vt:i4>0</vt:i4>
      </vt:variant>
      <vt:variant>
        <vt:i4>5</vt:i4>
      </vt:variant>
      <vt:variant>
        <vt:lpwstr>http://www.rand.org/pubs/technical_reports/TR653.html</vt:lpwstr>
      </vt:variant>
      <vt:variant>
        <vt:lpwstr/>
      </vt:variant>
      <vt:variant>
        <vt:i4>4915287</vt:i4>
      </vt:variant>
      <vt:variant>
        <vt:i4>42</vt:i4>
      </vt:variant>
      <vt:variant>
        <vt:i4>0</vt:i4>
      </vt:variant>
      <vt:variant>
        <vt:i4>5</vt:i4>
      </vt:variant>
      <vt:variant>
        <vt:lpwstr>https://mmshub.cms.gov/measure-lifecycle/measure-testing/evaluation-criteria/scientific-acceptability/reliability</vt:lpwstr>
      </vt:variant>
      <vt:variant>
        <vt:lpwstr/>
      </vt:variant>
      <vt:variant>
        <vt:i4>6750267</vt:i4>
      </vt:variant>
      <vt:variant>
        <vt:i4>39</vt:i4>
      </vt:variant>
      <vt:variant>
        <vt:i4>0</vt:i4>
      </vt:variant>
      <vt:variant>
        <vt:i4>5</vt:i4>
      </vt:variant>
      <vt:variant>
        <vt:lpwstr>https://ecqi.healthit.gov/tool/hqmf</vt:lpwstr>
      </vt:variant>
      <vt:variant>
        <vt:lpwstr/>
      </vt:variant>
      <vt:variant>
        <vt:i4>5636184</vt:i4>
      </vt:variant>
      <vt:variant>
        <vt:i4>36</vt:i4>
      </vt:variant>
      <vt:variant>
        <vt:i4>0</vt:i4>
      </vt:variant>
      <vt:variant>
        <vt:i4>5</vt:i4>
      </vt:variant>
      <vt:variant>
        <vt:lpwstr>https://www.emeasuretool.cms.gov/</vt:lpwstr>
      </vt:variant>
      <vt:variant>
        <vt:lpwstr/>
      </vt:variant>
      <vt:variant>
        <vt:i4>3539056</vt:i4>
      </vt:variant>
      <vt:variant>
        <vt:i4>33</vt:i4>
      </vt:variant>
      <vt:variant>
        <vt:i4>0</vt:i4>
      </vt:variant>
      <vt:variant>
        <vt:i4>5</vt:i4>
      </vt:variant>
      <vt:variant>
        <vt:lpwstr>https://www.healthit.gov/topic/interoperability/uscdi-plus</vt:lpwstr>
      </vt:variant>
      <vt:variant>
        <vt:lpwstr/>
      </vt:variant>
      <vt:variant>
        <vt:i4>7471226</vt:i4>
      </vt:variant>
      <vt:variant>
        <vt:i4>30</vt:i4>
      </vt:variant>
      <vt:variant>
        <vt:i4>0</vt:i4>
      </vt:variant>
      <vt:variant>
        <vt:i4>5</vt:i4>
      </vt:variant>
      <vt:variant>
        <vt:lpwstr>https://www.healthit.gov/isa/united-states-core-data-interoperability-uscdi</vt:lpwstr>
      </vt:variant>
      <vt:variant>
        <vt:lpwstr/>
      </vt:variant>
      <vt:variant>
        <vt:i4>4587612</vt:i4>
      </vt:variant>
      <vt:variant>
        <vt:i4>27</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24</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21</vt:i4>
      </vt:variant>
      <vt:variant>
        <vt:i4>0</vt:i4>
      </vt:variant>
      <vt:variant>
        <vt:i4>5</vt:i4>
      </vt:variant>
      <vt:variant>
        <vt:lpwstr>https://mmshub.cms.gov/measure-lifecycle/measure-testing/evaluation-criteria/scientific-acceptability/exclusions</vt:lpwstr>
      </vt:variant>
      <vt:variant>
        <vt:lpwstr/>
      </vt:variant>
      <vt:variant>
        <vt:i4>6750254</vt:i4>
      </vt:variant>
      <vt:variant>
        <vt:i4>18</vt:i4>
      </vt:variant>
      <vt:variant>
        <vt:i4>0</vt:i4>
      </vt:variant>
      <vt:variant>
        <vt:i4>5</vt:i4>
      </vt:variant>
      <vt:variant>
        <vt:lpwstr>https://mmshub.cms.gov/blueprint-measure-lifecycle-overview</vt:lpwstr>
      </vt:variant>
      <vt:variant>
        <vt:lpwstr/>
      </vt:variant>
      <vt:variant>
        <vt:i4>6750254</vt:i4>
      </vt:variant>
      <vt:variant>
        <vt:i4>15</vt:i4>
      </vt:variant>
      <vt:variant>
        <vt:i4>0</vt:i4>
      </vt:variant>
      <vt:variant>
        <vt:i4>5</vt:i4>
      </vt:variant>
      <vt:variant>
        <vt:lpwstr>https://mmshub.cms.gov/blueprint-measure-lifecycle-overview</vt:lpwstr>
      </vt:variant>
      <vt:variant>
        <vt:lpwstr/>
      </vt:variant>
      <vt:variant>
        <vt:i4>6226044</vt:i4>
      </vt:variant>
      <vt:variant>
        <vt:i4>12</vt:i4>
      </vt:variant>
      <vt:variant>
        <vt:i4>0</vt:i4>
      </vt:variant>
      <vt:variant>
        <vt:i4>5</vt:i4>
      </vt:variant>
      <vt:variant>
        <vt:lpwstr>mailto:MMSSupport@battelle.org</vt:lpwstr>
      </vt:variant>
      <vt:variant>
        <vt:lpwstr/>
      </vt:variant>
      <vt:variant>
        <vt:i4>6226044</vt:i4>
      </vt:variant>
      <vt:variant>
        <vt:i4>9</vt:i4>
      </vt:variant>
      <vt:variant>
        <vt:i4>0</vt:i4>
      </vt:variant>
      <vt:variant>
        <vt:i4>5</vt:i4>
      </vt:variant>
      <vt:variant>
        <vt:lpwstr>mailto:MMSSupport@battelle.org</vt:lpwstr>
      </vt:variant>
      <vt:variant>
        <vt:lpwstr/>
      </vt:variant>
      <vt:variant>
        <vt:i4>2424928</vt:i4>
      </vt:variant>
      <vt:variant>
        <vt:i4>6</vt:i4>
      </vt:variant>
      <vt:variant>
        <vt:i4>0</vt:i4>
      </vt:variant>
      <vt:variant>
        <vt:i4>5</vt:i4>
      </vt:variant>
      <vt:variant>
        <vt:lpwstr>https://mmshub.cms.gov/measure-lifecycle/measure-specification/document-measure</vt:lpwstr>
      </vt:variant>
      <vt:variant>
        <vt:lpwstr/>
      </vt:variant>
      <vt:variant>
        <vt:i4>2424928</vt:i4>
      </vt:variant>
      <vt:variant>
        <vt:i4>3</vt:i4>
      </vt:variant>
      <vt:variant>
        <vt:i4>0</vt:i4>
      </vt:variant>
      <vt:variant>
        <vt:i4>5</vt:i4>
      </vt:variant>
      <vt:variant>
        <vt:lpwstr>https://mmshub.cms.gov/measure-lifecycle/measure-specification/document-measure</vt:lpwstr>
      </vt:variant>
      <vt:variant>
        <vt:lpwstr/>
      </vt:variant>
      <vt:variant>
        <vt:i4>6226044</vt:i4>
      </vt:variant>
      <vt:variant>
        <vt:i4>0</vt:i4>
      </vt:variant>
      <vt:variant>
        <vt:i4>0</vt:i4>
      </vt:variant>
      <vt:variant>
        <vt:i4>5</vt:i4>
      </vt:variant>
      <vt:variant>
        <vt:lpwstr>mailto:MMSsupport@battelle.org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2024 Data Template</dc:title>
  <dc:subject>Measures under Consideration 2016 Data Template</dc:subject>
  <dc:creator>Centers for Medicare &amp; Medicaid Services (CMS)</dc:creator>
  <cp:keywords>Health, physician, hospital, quailty, measure, efficiency</cp:keywords>
  <dc:description/>
  <cp:lastModifiedBy>Deb Haimowitz</cp:lastModifiedBy>
  <cp:revision>12</cp:revision>
  <cp:lastPrinted>2024-05-31T01:16:00Z</cp:lastPrinted>
  <dcterms:created xsi:type="dcterms:W3CDTF">2025-08-10T17:26:00Z</dcterms:created>
  <dcterms:modified xsi:type="dcterms:W3CDTF">2025-08-15T19:57:00Z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y fmtid="{D5CDD505-2E9C-101B-9397-08002B2CF9AE}" pid="7" name="_dlc_DocIdItemGuid">
    <vt:lpwstr>64261840-98f8-40ea-bc73-0e898b3c19a0</vt:lpwstr>
  </property>
</Properties>
</file>